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BFC" w:rsidRDefault="00922BFC" w:rsidP="00922BFC">
      <w:pPr>
        <w:pStyle w:val="ICSFormsTitle"/>
      </w:pPr>
      <w:bookmarkStart w:id="0" w:name="_ICS_202"/>
      <w:bookmarkStart w:id="1" w:name="_Toc175987028"/>
      <w:bookmarkStart w:id="2" w:name="_Toc177807617"/>
      <w:bookmarkStart w:id="3" w:name="_Toc178734107"/>
      <w:bookmarkStart w:id="4" w:name="_GoBack"/>
      <w:bookmarkEnd w:id="0"/>
      <w:bookmarkEnd w:id="4"/>
      <w:r w:rsidRPr="00DF6CB5">
        <w:t xml:space="preserve">Incident </w:t>
      </w:r>
      <w:r>
        <w:t>Objectives</w:t>
      </w:r>
      <w:r w:rsidRPr="00880FC0">
        <w:t xml:space="preserve"> (</w:t>
      </w:r>
      <w:r w:rsidRPr="00716F2F">
        <w:t>ICS 20</w:t>
      </w:r>
      <w:r>
        <w:t>2</w:t>
      </w:r>
      <w:r w:rsidRPr="00880FC0">
        <w:t>)</w:t>
      </w:r>
    </w:p>
    <w:tbl>
      <w:tblPr>
        <w:tblW w:w="10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804"/>
        <w:gridCol w:w="358"/>
        <w:gridCol w:w="1798"/>
        <w:gridCol w:w="94"/>
        <w:gridCol w:w="270"/>
        <w:gridCol w:w="180"/>
        <w:gridCol w:w="1080"/>
        <w:gridCol w:w="180"/>
        <w:gridCol w:w="1260"/>
        <w:gridCol w:w="720"/>
        <w:gridCol w:w="360"/>
        <w:gridCol w:w="2696"/>
        <w:gridCol w:w="7"/>
      </w:tblGrid>
      <w:tr w:rsidR="002D7225" w:rsidRPr="00716F2F" w:rsidTr="00A907B6">
        <w:trPr>
          <w:gridAfter w:val="1"/>
          <w:wAfter w:w="7" w:type="dxa"/>
          <w:trHeight w:val="20"/>
          <w:tblHeader/>
          <w:jc w:val="center"/>
        </w:trPr>
        <w:tc>
          <w:tcPr>
            <w:tcW w:w="396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D7225" w:rsidRDefault="002D7225" w:rsidP="00922BFC">
            <w:pPr>
              <w:spacing w:before="40" w:after="40"/>
              <w:rPr>
                <w:rFonts w:cs="Arial"/>
                <w:b/>
              </w:rPr>
            </w:pPr>
            <w:r w:rsidRPr="00716F2F">
              <w:rPr>
                <w:rFonts w:cs="Arial"/>
              </w:rPr>
              <w:br w:type="page"/>
            </w:r>
            <w:r w:rsidRPr="00716F2F">
              <w:rPr>
                <w:rFonts w:cs="Arial"/>
              </w:rPr>
              <w:br w:type="page"/>
            </w:r>
            <w:r w:rsidRPr="00716F2F">
              <w:rPr>
                <w:rFonts w:cs="Arial"/>
                <w:b/>
              </w:rPr>
              <w:t>1. Incident Name:</w:t>
            </w:r>
            <w:r>
              <w:rPr>
                <w:rFonts w:cs="Arial"/>
                <w:b/>
              </w:rPr>
              <w:t xml:space="preserve">  </w:t>
            </w:r>
          </w:p>
          <w:p w:rsidR="002D7225" w:rsidRPr="00A524EB" w:rsidRDefault="00B35CD8" w:rsidP="00793C6B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alias w:val="Incident Name"/>
                <w:tag w:val="Incident Name"/>
                <w:id w:val="-1819408137"/>
                <w:lock w:val="sdtLocked"/>
                <w:placeholder>
                  <w:docPart w:val="069FC228A4814FB2B79C3D31A177C1DA"/>
                </w:placeholder>
              </w:sdtPr>
              <w:sdtEndPr/>
              <w:sdtContent>
                <w:r w:rsidR="00793C6B">
                  <w:rPr>
                    <w:rFonts w:cs="Arial"/>
                  </w:rPr>
                  <w:t>SS042-15</w:t>
                </w:r>
              </w:sdtContent>
            </w:sdt>
          </w:p>
        </w:tc>
        <w:tc>
          <w:tcPr>
            <w:tcW w:w="1624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2D7225" w:rsidRPr="00716F2F" w:rsidRDefault="002D7225" w:rsidP="002D7225">
            <w:pPr>
              <w:tabs>
                <w:tab w:val="left" w:pos="2189"/>
                <w:tab w:val="left" w:pos="2543"/>
                <w:tab w:val="left" w:pos="4032"/>
              </w:tabs>
              <w:spacing w:before="40" w:after="40"/>
              <w:rPr>
                <w:rFonts w:cs="Arial"/>
              </w:rPr>
            </w:pPr>
            <w:r w:rsidRPr="00716F2F">
              <w:rPr>
                <w:rFonts w:cs="Arial"/>
                <w:b/>
              </w:rPr>
              <w:t>2. Operational Period</w:t>
            </w:r>
            <w:r>
              <w:rPr>
                <w:rFonts w:cs="Arial"/>
                <w:b/>
              </w:rPr>
              <w:t xml:space="preserve">: </w:t>
            </w:r>
          </w:p>
        </w:tc>
        <w:tc>
          <w:tcPr>
            <w:tcW w:w="2520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2D7225" w:rsidRPr="00716F2F" w:rsidRDefault="002D7225" w:rsidP="002D7225">
            <w:pPr>
              <w:tabs>
                <w:tab w:val="left" w:pos="2189"/>
                <w:tab w:val="left" w:pos="2543"/>
                <w:tab w:val="left" w:pos="4032"/>
              </w:tabs>
              <w:spacing w:before="40" w:after="40"/>
              <w:rPr>
                <w:rFonts w:cs="Arial"/>
              </w:rPr>
            </w:pPr>
            <w:r w:rsidRPr="00716F2F">
              <w:rPr>
                <w:rFonts w:cs="Arial"/>
              </w:rPr>
              <w:t>Date</w:t>
            </w:r>
            <w:r>
              <w:rPr>
                <w:rFonts w:cs="Arial"/>
              </w:rPr>
              <w:t xml:space="preserve"> From: </w:t>
            </w:r>
            <w:sdt>
              <w:sdtPr>
                <w:rPr>
                  <w:rFonts w:cs="Arial"/>
                </w:rPr>
                <w:alias w:val="Date"/>
                <w:tag w:val="Date"/>
                <w:id w:val="421226835"/>
                <w:placeholder>
                  <w:docPart w:val="8BB9C4FDAE9E4E8C87F07E086762723B"/>
                </w:placeholder>
                <w:date w:fullDate="2015-07-0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841CAD">
                  <w:rPr>
                    <w:rFonts w:cs="Arial"/>
                  </w:rPr>
                  <w:t>7/4/2015</w:t>
                </w:r>
              </w:sdtContent>
            </w:sdt>
            <w:r>
              <w:rPr>
                <w:rFonts w:cs="Arial"/>
              </w:rPr>
              <w:t xml:space="preserve"> </w:t>
            </w:r>
            <w:r w:rsidRPr="00716F2F">
              <w:rPr>
                <w:rFonts w:cs="Arial"/>
              </w:rPr>
              <w:t xml:space="preserve"> </w:t>
            </w:r>
          </w:p>
        </w:tc>
        <w:tc>
          <w:tcPr>
            <w:tcW w:w="269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2D7225" w:rsidRPr="00716F2F" w:rsidRDefault="002D7225" w:rsidP="002D7225">
            <w:pPr>
              <w:tabs>
                <w:tab w:val="left" w:pos="2189"/>
                <w:tab w:val="left" w:pos="2543"/>
                <w:tab w:val="left" w:pos="4032"/>
              </w:tabs>
              <w:spacing w:before="40" w:after="40"/>
              <w:rPr>
                <w:rFonts w:cs="Arial"/>
              </w:rPr>
            </w:pPr>
            <w:r w:rsidRPr="00716F2F">
              <w:rPr>
                <w:rFonts w:cs="Arial"/>
              </w:rPr>
              <w:t>Date</w:t>
            </w:r>
            <w:r>
              <w:rPr>
                <w:rFonts w:cs="Arial"/>
              </w:rPr>
              <w:t xml:space="preserve"> To: </w:t>
            </w:r>
            <w:r w:rsidRPr="00716F2F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alias w:val="Date"/>
                <w:tag w:val="Date"/>
                <w:id w:val="1447807967"/>
                <w:placeholder>
                  <w:docPart w:val="3B8445E8021042E492A476BB45568D62"/>
                </w:placeholder>
                <w:date w:fullDate="2015-07-0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841CAD">
                  <w:rPr>
                    <w:rFonts w:cs="Arial"/>
                  </w:rPr>
                  <w:t>7/4/2015</w:t>
                </w:r>
              </w:sdtContent>
            </w:sdt>
          </w:p>
        </w:tc>
      </w:tr>
      <w:tr w:rsidR="002D7225" w:rsidRPr="00716F2F" w:rsidTr="00A907B6">
        <w:trPr>
          <w:gridAfter w:val="1"/>
          <w:wAfter w:w="7" w:type="dxa"/>
          <w:trHeight w:val="20"/>
          <w:tblHeader/>
          <w:jc w:val="center"/>
        </w:trPr>
        <w:tc>
          <w:tcPr>
            <w:tcW w:w="396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7225" w:rsidRPr="00716F2F" w:rsidRDefault="002D7225" w:rsidP="00922BFC">
            <w:pPr>
              <w:spacing w:before="40" w:after="40"/>
              <w:rPr>
                <w:rFonts w:cs="Arial"/>
              </w:rPr>
            </w:pPr>
          </w:p>
        </w:tc>
        <w:tc>
          <w:tcPr>
            <w:tcW w:w="1624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2D7225" w:rsidRPr="00716F2F" w:rsidRDefault="002D7225" w:rsidP="002D7225">
            <w:pPr>
              <w:tabs>
                <w:tab w:val="left" w:pos="2189"/>
                <w:tab w:val="left" w:pos="2543"/>
                <w:tab w:val="left" w:pos="4032"/>
              </w:tabs>
              <w:spacing w:before="40" w:after="40"/>
              <w:rPr>
                <w:rFonts w:cs="Arial"/>
                <w:b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2D7225" w:rsidRPr="00716F2F" w:rsidRDefault="002D7225" w:rsidP="00793C6B">
            <w:pPr>
              <w:tabs>
                <w:tab w:val="left" w:pos="2189"/>
                <w:tab w:val="left" w:pos="2543"/>
                <w:tab w:val="left" w:pos="4032"/>
              </w:tabs>
              <w:spacing w:before="40" w:after="40"/>
              <w:rPr>
                <w:rFonts w:cs="Arial"/>
                <w:b/>
              </w:rPr>
            </w:pPr>
            <w:r w:rsidRPr="00716F2F">
              <w:rPr>
                <w:rFonts w:cs="Arial"/>
              </w:rPr>
              <w:t>Time</w:t>
            </w:r>
            <w:r>
              <w:rPr>
                <w:rFonts w:cs="Arial"/>
              </w:rPr>
              <w:t xml:space="preserve"> </w:t>
            </w:r>
            <w:r w:rsidRPr="00716F2F">
              <w:rPr>
                <w:rFonts w:cs="Arial"/>
              </w:rPr>
              <w:t xml:space="preserve">From: </w:t>
            </w:r>
            <w:sdt>
              <w:sdtPr>
                <w:rPr>
                  <w:rFonts w:cs="Arial"/>
                </w:rPr>
                <w:alias w:val="Time - 24 Hour Format"/>
                <w:tag w:val="Time"/>
                <w:id w:val="-2114503416"/>
                <w:placeholder>
                  <w:docPart w:val="F5D53E9211D240B0998C3349123FB883"/>
                </w:placeholder>
              </w:sdtPr>
              <w:sdtEndPr/>
              <w:sdtContent>
                <w:r w:rsidR="00793C6B">
                  <w:rPr>
                    <w:rFonts w:cs="Arial"/>
                  </w:rPr>
                  <w:t>0900</w:t>
                </w:r>
              </w:sdtContent>
            </w:sdt>
          </w:p>
        </w:tc>
        <w:tc>
          <w:tcPr>
            <w:tcW w:w="26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D7225" w:rsidRPr="00716F2F" w:rsidRDefault="002D7225" w:rsidP="00793C6B">
            <w:pPr>
              <w:tabs>
                <w:tab w:val="left" w:pos="2189"/>
                <w:tab w:val="left" w:pos="2543"/>
                <w:tab w:val="left" w:pos="4032"/>
              </w:tabs>
              <w:spacing w:before="40" w:after="40"/>
              <w:rPr>
                <w:rFonts w:cs="Arial"/>
                <w:b/>
              </w:rPr>
            </w:pPr>
            <w:r w:rsidRPr="00716F2F">
              <w:rPr>
                <w:rFonts w:cs="Arial"/>
              </w:rPr>
              <w:t>Time</w:t>
            </w:r>
            <w:r>
              <w:rPr>
                <w:rFonts w:cs="Arial"/>
              </w:rPr>
              <w:t xml:space="preserve"> To</w:t>
            </w:r>
            <w:r w:rsidRPr="00716F2F">
              <w:rPr>
                <w:rFonts w:cs="Arial"/>
              </w:rPr>
              <w:t xml:space="preserve">:  </w:t>
            </w:r>
            <w:sdt>
              <w:sdtPr>
                <w:rPr>
                  <w:rFonts w:cs="Arial"/>
                </w:rPr>
                <w:alias w:val="Time - 24 Hour Format"/>
                <w:tag w:val="Time"/>
                <w:id w:val="199445258"/>
                <w:placeholder>
                  <w:docPart w:val="756BBC787587480FA5AF8ADE08C73A6E"/>
                </w:placeholder>
              </w:sdtPr>
              <w:sdtEndPr/>
              <w:sdtContent>
                <w:r w:rsidR="00793C6B">
                  <w:rPr>
                    <w:rFonts w:cs="Arial"/>
                  </w:rPr>
                  <w:t>2000</w:t>
                </w:r>
              </w:sdtContent>
            </w:sdt>
          </w:p>
        </w:tc>
      </w:tr>
      <w:tr w:rsidR="001F79B0" w:rsidRPr="00167760" w:rsidTr="009B6B8D">
        <w:trPr>
          <w:gridAfter w:val="1"/>
          <w:wAfter w:w="7" w:type="dxa"/>
          <w:trHeight w:val="321"/>
          <w:jc w:val="center"/>
        </w:trPr>
        <w:tc>
          <w:tcPr>
            <w:tcW w:w="10800" w:type="dxa"/>
            <w:gridSpan w:val="1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1F79B0" w:rsidRDefault="001F79B0" w:rsidP="00A524EB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  <w:r w:rsidRPr="00167760">
              <w:rPr>
                <w:rFonts w:cs="Arial"/>
                <w:b/>
              </w:rPr>
              <w:t>. Objective(s)</w:t>
            </w:r>
            <w:r>
              <w:rPr>
                <w:rFonts w:cs="Arial"/>
                <w:b/>
              </w:rPr>
              <w:t>:</w:t>
            </w:r>
          </w:p>
        </w:tc>
      </w:tr>
      <w:tr w:rsidR="00C62000" w:rsidRPr="00167760" w:rsidTr="006D1584">
        <w:trPr>
          <w:gridAfter w:val="1"/>
          <w:wAfter w:w="7" w:type="dxa"/>
          <w:trHeight w:val="3600"/>
          <w:jc w:val="center"/>
        </w:trPr>
        <w:tc>
          <w:tcPr>
            <w:tcW w:w="10800" w:type="dxa"/>
            <w:gridSpan w:val="1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sdt>
            <w:sdtPr>
              <w:rPr>
                <w:rFonts w:cs="Arial"/>
              </w:rPr>
              <w:alias w:val="Objective(s)"/>
              <w:tag w:val="Objective(s)"/>
              <w:id w:val="-230388190"/>
              <w:placeholder>
                <w:docPart w:val="6387126994384702A08F066F50D144D6"/>
              </w:placeholder>
            </w:sdtPr>
            <w:sdtEndPr/>
            <w:sdtContent>
              <w:p w:rsidR="00841CAD" w:rsidRDefault="00793C6B" w:rsidP="00841D74">
                <w:pPr>
                  <w:tabs>
                    <w:tab w:val="left" w:pos="5220"/>
                    <w:tab w:val="left" w:pos="7545"/>
                  </w:tabs>
                  <w:spacing w:before="40" w:after="40"/>
                  <w:rPr>
                    <w:rFonts w:cs="Arial"/>
                  </w:rPr>
                </w:pPr>
                <w:r>
                  <w:rPr>
                    <w:rFonts w:cs="Arial"/>
                  </w:rPr>
                  <w:t>Contain the fire to its current size and provide VAR protection as required</w:t>
                </w:r>
              </w:p>
              <w:p w:rsidR="00841D74" w:rsidRDefault="00841CAD" w:rsidP="00841D74">
                <w:pPr>
                  <w:tabs>
                    <w:tab w:val="left" w:pos="5220"/>
                    <w:tab w:val="left" w:pos="7545"/>
                  </w:tabs>
                  <w:spacing w:before="40" w:after="40"/>
                  <w:rPr>
                    <w:rFonts w:cs="Arial"/>
                  </w:rPr>
                </w:pPr>
                <w:r>
                  <w:rPr>
                    <w:rFonts w:cs="Arial"/>
                  </w:rPr>
                  <w:t>-Black line 200’ and cold trailing</w:t>
                </w:r>
              </w:p>
            </w:sdtContent>
          </w:sdt>
          <w:p w:rsidR="00C62000" w:rsidRPr="00FC1C13" w:rsidRDefault="00C62000" w:rsidP="00841D74">
            <w:pPr>
              <w:spacing w:before="40" w:after="40"/>
              <w:rPr>
                <w:rFonts w:cs="Arial"/>
              </w:rPr>
            </w:pPr>
          </w:p>
        </w:tc>
      </w:tr>
      <w:tr w:rsidR="00922BFC" w:rsidRPr="00167760" w:rsidTr="00160CFC">
        <w:trPr>
          <w:gridAfter w:val="1"/>
          <w:wAfter w:w="7" w:type="dxa"/>
          <w:trHeight w:val="330"/>
          <w:jc w:val="center"/>
        </w:trPr>
        <w:tc>
          <w:tcPr>
            <w:tcW w:w="10800" w:type="dxa"/>
            <w:gridSpan w:val="1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922BFC" w:rsidRPr="00167760" w:rsidRDefault="00922BFC" w:rsidP="00160CFC">
            <w:pPr>
              <w:tabs>
                <w:tab w:val="left" w:pos="5220"/>
                <w:tab w:val="left" w:pos="7545"/>
              </w:tabs>
              <w:spacing w:before="40"/>
              <w:rPr>
                <w:rFonts w:cs="Arial"/>
              </w:rPr>
            </w:pPr>
            <w:r>
              <w:rPr>
                <w:rFonts w:cs="Arial"/>
                <w:b/>
              </w:rPr>
              <w:t xml:space="preserve">4. </w:t>
            </w:r>
            <w:r w:rsidRPr="00167760">
              <w:rPr>
                <w:rFonts w:cs="Arial"/>
                <w:b/>
              </w:rPr>
              <w:t>Operational Period Command Emphasis</w:t>
            </w:r>
            <w:r>
              <w:rPr>
                <w:rFonts w:cs="Arial"/>
                <w:b/>
              </w:rPr>
              <w:t>:</w:t>
            </w:r>
          </w:p>
        </w:tc>
      </w:tr>
      <w:tr w:rsidR="00160CFC" w:rsidRPr="00167760" w:rsidTr="006D1584">
        <w:trPr>
          <w:gridAfter w:val="1"/>
          <w:wAfter w:w="7" w:type="dxa"/>
          <w:trHeight w:val="2736"/>
          <w:jc w:val="center"/>
        </w:trPr>
        <w:tc>
          <w:tcPr>
            <w:tcW w:w="10800" w:type="dxa"/>
            <w:gridSpan w:val="12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cs="Arial"/>
              </w:rPr>
              <w:alias w:val="Operational Period Command Emphasis"/>
              <w:tag w:val="Operational Period Command Emphasis"/>
              <w:id w:val="-1507747361"/>
              <w:placeholder>
                <w:docPart w:val="D72D13F5BAC94B4DBCA5CB5CF0F450FF"/>
              </w:placeholder>
            </w:sdtPr>
            <w:sdtEndPr/>
            <w:sdtContent>
              <w:p w:rsidR="00841CAD" w:rsidRDefault="00841CAD" w:rsidP="00793C6B">
                <w:pPr>
                  <w:tabs>
                    <w:tab w:val="left" w:pos="5220"/>
                    <w:tab w:val="left" w:pos="7545"/>
                  </w:tabs>
                  <w:spacing w:before="40" w:after="40"/>
                  <w:rPr>
                    <w:rFonts w:cs="Arial"/>
                  </w:rPr>
                </w:pPr>
              </w:p>
              <w:tbl>
                <w:tblPr>
                  <w:tblW w:w="9240" w:type="dxa"/>
                  <w:tblInd w:w="108" w:type="dxa"/>
                  <w:tbl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insideH w:val="single" w:sz="4" w:space="0" w:color="auto"/>
                    <w:insideV w:val="single" w:sz="4" w:space="0" w:color="auto"/>
                  </w:tblBorders>
                  <w:tblLayout w:type="fixed"/>
                  <w:tblLook w:val="04A0" w:firstRow="1" w:lastRow="0" w:firstColumn="1" w:lastColumn="0" w:noHBand="0" w:noVBand="1"/>
                </w:tblPr>
                <w:tblGrid>
                  <w:gridCol w:w="5940"/>
                  <w:gridCol w:w="770"/>
                  <w:gridCol w:w="770"/>
                  <w:gridCol w:w="1760"/>
                </w:tblGrid>
                <w:tr w:rsidR="00841CAD" w:rsidTr="00841CAD">
                  <w:trPr>
                    <w:cantSplit/>
                    <w:trHeight w:val="270"/>
                  </w:trPr>
                  <w:tc>
                    <w:tcPr>
                      <w:tcW w:w="4860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  <w:hideMark/>
                    </w:tcPr>
                    <w:p w:rsidR="00841CAD" w:rsidRDefault="00841CAD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Saturday...MAINLY CLOUDY. SCATTERED MORNING SHOWERS.</w:t>
                      </w:r>
                    </w:p>
                  </w:tc>
                  <w:tc>
                    <w:tcPr>
                      <w:tcW w:w="630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shd w:val="pct5" w:color="000000" w:fill="FFFFFF"/>
                      <w:vAlign w:val="center"/>
                      <w:hideMark/>
                    </w:tcPr>
                    <w:p w:rsidR="00841CAD" w:rsidRDefault="00841CAD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21</w:t>
                      </w:r>
                    </w:p>
                  </w:tc>
                  <w:tc>
                    <w:tcPr>
                      <w:tcW w:w="630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shd w:val="pct5" w:color="000000" w:fill="FFFFFF"/>
                      <w:vAlign w:val="center"/>
                      <w:hideMark/>
                    </w:tcPr>
                    <w:p w:rsidR="00841CAD" w:rsidRDefault="00841CAD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40</w:t>
                      </w:r>
                    </w:p>
                  </w:tc>
                  <w:tc>
                    <w:tcPr>
                      <w:tcW w:w="1440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shd w:val="pct5" w:color="000000" w:fill="FFFFFF"/>
                      <w:vAlign w:val="center"/>
                      <w:hideMark/>
                    </w:tcPr>
                    <w:p w:rsidR="00841CAD" w:rsidRDefault="00841CAD">
                      <w:pPr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NELY 20G40</w:t>
                      </w:r>
                    </w:p>
                  </w:tc>
                </w:tr>
              </w:tbl>
              <w:p w:rsidR="00841CAD" w:rsidRDefault="00841CAD" w:rsidP="00793C6B">
                <w:pPr>
                  <w:tabs>
                    <w:tab w:val="left" w:pos="5220"/>
                    <w:tab w:val="left" w:pos="7545"/>
                  </w:tabs>
                  <w:spacing w:before="40" w:after="40"/>
                  <w:rPr>
                    <w:rFonts w:cs="Arial"/>
                  </w:rPr>
                </w:pPr>
              </w:p>
              <w:p w:rsidR="00160CFC" w:rsidRPr="00160CFC" w:rsidRDefault="00841CAD" w:rsidP="00793C6B">
                <w:pPr>
                  <w:tabs>
                    <w:tab w:val="left" w:pos="5220"/>
                    <w:tab w:val="left" w:pos="7545"/>
                  </w:tabs>
                  <w:spacing w:before="40" w:after="40"/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FFMC: 47  ROS: 0  FI: Class 1  </w:t>
                </w:r>
              </w:p>
            </w:sdtContent>
          </w:sdt>
        </w:tc>
      </w:tr>
      <w:tr w:rsidR="00922BFC" w:rsidRPr="00167760" w:rsidTr="00160CFC">
        <w:trPr>
          <w:gridAfter w:val="1"/>
          <w:wAfter w:w="7" w:type="dxa"/>
          <w:trHeight w:hRule="exact" w:val="294"/>
          <w:jc w:val="center"/>
        </w:trPr>
        <w:tc>
          <w:tcPr>
            <w:tcW w:w="10800" w:type="dxa"/>
            <w:gridSpan w:val="12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0932F0" w:rsidRPr="00493D18" w:rsidRDefault="00922BFC" w:rsidP="00922BFC">
            <w:pPr>
              <w:tabs>
                <w:tab w:val="left" w:pos="5220"/>
                <w:tab w:val="left" w:pos="7545"/>
              </w:tabs>
              <w:spacing w:before="40"/>
              <w:rPr>
                <w:rFonts w:cs="Arial"/>
              </w:rPr>
            </w:pPr>
            <w:r w:rsidRPr="00493D18">
              <w:rPr>
                <w:rFonts w:cs="Arial"/>
              </w:rPr>
              <w:t>General Situational Awareness</w:t>
            </w:r>
          </w:p>
        </w:tc>
      </w:tr>
      <w:tr w:rsidR="00160CFC" w:rsidRPr="00167760" w:rsidTr="00590280">
        <w:trPr>
          <w:gridAfter w:val="1"/>
          <w:wAfter w:w="7" w:type="dxa"/>
          <w:trHeight w:val="1557"/>
          <w:jc w:val="center"/>
        </w:trPr>
        <w:tc>
          <w:tcPr>
            <w:tcW w:w="10800" w:type="dxa"/>
            <w:gridSpan w:val="1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cs="Arial"/>
              </w:rPr>
              <w:alias w:val="General Situational Awareness"/>
              <w:tag w:val="General Situational Awareness"/>
              <w:id w:val="1170208754"/>
              <w:placeholder>
                <w:docPart w:val="6BD8F2CBC75C41299A27F959EF846673"/>
              </w:placeholder>
            </w:sdtPr>
            <w:sdtEndPr/>
            <w:sdtContent>
              <w:sdt>
                <w:sdtPr>
                  <w:rPr>
                    <w:rFonts w:cs="Arial"/>
                  </w:rPr>
                  <w:id w:val="-1897261937"/>
                  <w:placeholder>
                    <w:docPart w:val="4D66EC78323245F8BDA45DCCFE7ED7C6"/>
                  </w:placeholder>
                </w:sdtPr>
                <w:sdtEndPr/>
                <w:sdtContent>
                  <w:p w:rsidR="006649C6" w:rsidRDefault="008246F2" w:rsidP="00160CFC">
                    <w:pPr>
                      <w:tabs>
                        <w:tab w:val="left" w:pos="5220"/>
                        <w:tab w:val="left" w:pos="7545"/>
                      </w:tabs>
                      <w:spacing w:before="40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t>Be aware of wind shifts and increase in speed</w:t>
                    </w:r>
                  </w:p>
                  <w:p w:rsidR="006649C6" w:rsidRDefault="006649C6" w:rsidP="00160CFC">
                    <w:pPr>
                      <w:tabs>
                        <w:tab w:val="left" w:pos="5220"/>
                        <w:tab w:val="left" w:pos="7545"/>
                      </w:tabs>
                      <w:spacing w:before="40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t>Ensure sufficient hydration break</w:t>
                    </w:r>
                  </w:p>
                  <w:p w:rsidR="00E44AD1" w:rsidRDefault="00E44AD1" w:rsidP="00160CFC">
                    <w:pPr>
                      <w:tabs>
                        <w:tab w:val="left" w:pos="5220"/>
                        <w:tab w:val="left" w:pos="7545"/>
                      </w:tabs>
                      <w:spacing w:before="40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t>Two hour check-in</w:t>
                    </w:r>
                  </w:p>
                  <w:p w:rsidR="00841CAD" w:rsidRDefault="00841CAD" w:rsidP="00160CFC">
                    <w:pPr>
                      <w:tabs>
                        <w:tab w:val="left" w:pos="5220"/>
                        <w:tab w:val="left" w:pos="7545"/>
                      </w:tabs>
                      <w:spacing w:before="40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t>Hyperthermia – Layered clothing and rain gear</w:t>
                    </w:r>
                  </w:p>
                  <w:p w:rsidR="00160CFC" w:rsidRDefault="00B35CD8" w:rsidP="00160CFC">
                    <w:pPr>
                      <w:tabs>
                        <w:tab w:val="left" w:pos="5220"/>
                        <w:tab w:val="left" w:pos="7545"/>
                      </w:tabs>
                      <w:spacing w:before="40"/>
                      <w:rPr>
                        <w:rFonts w:cs="Arial"/>
                      </w:rPr>
                    </w:pPr>
                  </w:p>
                </w:sdtContent>
              </w:sdt>
            </w:sdtContent>
          </w:sdt>
          <w:p w:rsidR="00160CFC" w:rsidRPr="00493D18" w:rsidRDefault="00160CFC" w:rsidP="00922BFC">
            <w:pPr>
              <w:tabs>
                <w:tab w:val="left" w:pos="5220"/>
                <w:tab w:val="left" w:pos="7545"/>
              </w:tabs>
              <w:spacing w:before="40"/>
              <w:rPr>
                <w:rFonts w:cs="Arial"/>
              </w:rPr>
            </w:pPr>
          </w:p>
        </w:tc>
      </w:tr>
      <w:tr w:rsidR="00922BFC" w:rsidRPr="00167760" w:rsidTr="006D158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After w:val="1"/>
          <w:wAfter w:w="7" w:type="dxa"/>
          <w:trHeight w:val="720"/>
          <w:jc w:val="center"/>
        </w:trPr>
        <w:tc>
          <w:tcPr>
            <w:tcW w:w="10800" w:type="dxa"/>
            <w:gridSpan w:val="12"/>
            <w:tcBorders>
              <w:top w:val="single" w:sz="12" w:space="0" w:color="auto"/>
            </w:tcBorders>
            <w:vAlign w:val="center"/>
          </w:tcPr>
          <w:p w:rsidR="00922BFC" w:rsidRPr="003B7499" w:rsidRDefault="00922BFC" w:rsidP="00922BFC">
            <w:pPr>
              <w:spacing w:before="40" w:after="40"/>
              <w:rPr>
                <w:rFonts w:cs="Arial"/>
              </w:rPr>
            </w:pPr>
            <w:r>
              <w:rPr>
                <w:rFonts w:cs="Arial"/>
                <w:b/>
              </w:rPr>
              <w:t xml:space="preserve">5. Site Safety Plan Required?  </w:t>
            </w:r>
            <w:r w:rsidRPr="003E2542">
              <w:rPr>
                <w:rFonts w:cs="Arial"/>
              </w:rPr>
              <w:t xml:space="preserve">Yes </w:t>
            </w:r>
            <w:sdt>
              <w:sdtPr>
                <w:rPr>
                  <w:rFonts w:cs="Arial"/>
                </w:rPr>
                <w:id w:val="-2006035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00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3B7499">
              <w:rPr>
                <w:rFonts w:cs="Arial"/>
              </w:rPr>
              <w:t xml:space="preserve">  No </w:t>
            </w:r>
            <w:sdt>
              <w:sdtPr>
                <w:rPr>
                  <w:rFonts w:cs="Arial"/>
                </w:rPr>
                <w:id w:val="710531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32F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:rsidR="00922BFC" w:rsidRPr="00167760" w:rsidRDefault="00922BFC" w:rsidP="0091415D">
            <w:pPr>
              <w:spacing w:before="40" w:after="40"/>
              <w:ind w:firstLine="216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Approved Site Safety Plan(s) Located at</w:t>
            </w:r>
            <w:r w:rsidRPr="00167760">
              <w:rPr>
                <w:rFonts w:cs="Arial"/>
                <w:b/>
              </w:rPr>
              <w:t>:</w:t>
            </w:r>
            <w:r>
              <w:rPr>
                <w:rFonts w:cs="Arial"/>
                <w:b/>
              </w:rPr>
              <w:t xml:space="preserve"> </w:t>
            </w:r>
            <w:r w:rsidRPr="00167760">
              <w:rPr>
                <w:rFonts w:cs="Arial"/>
                <w:b/>
              </w:rPr>
              <w:t xml:space="preserve"> </w:t>
            </w:r>
            <w:sdt>
              <w:sdtPr>
                <w:rPr>
                  <w:rFonts w:cs="Arial"/>
                </w:rPr>
                <w:id w:val="1462154037"/>
                <w:showingPlcHdr/>
              </w:sdtPr>
              <w:sdtEndPr/>
              <w:sdtContent>
                <w:r w:rsidR="0091415D" w:rsidRPr="00FC1C13">
                  <w:rPr>
                    <w:rFonts w:cs="Arial"/>
                  </w:rPr>
                  <w:t>________________________________________</w:t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</w:sdtContent>
            </w:sdt>
          </w:p>
        </w:tc>
      </w:tr>
      <w:tr w:rsidR="00922BFC" w:rsidRPr="00992D20" w:rsidTr="00160CFC">
        <w:trPr>
          <w:trHeight w:hRule="exact" w:val="360"/>
          <w:jc w:val="center"/>
        </w:trPr>
        <w:tc>
          <w:tcPr>
            <w:tcW w:w="10807" w:type="dxa"/>
            <w:gridSpan w:val="1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22BFC" w:rsidRPr="004B54E8" w:rsidRDefault="00922BFC" w:rsidP="00922BFC">
            <w:pPr>
              <w:spacing w:before="40" w:after="40"/>
              <w:rPr>
                <w:rFonts w:cs="Arial"/>
              </w:rPr>
            </w:pPr>
            <w:r>
              <w:rPr>
                <w:rFonts w:cs="Arial"/>
                <w:b/>
              </w:rPr>
              <w:t>6</w:t>
            </w:r>
            <w:r w:rsidRPr="004B54E8">
              <w:rPr>
                <w:rFonts w:cs="Arial"/>
                <w:b/>
              </w:rPr>
              <w:t>. I</w:t>
            </w:r>
            <w:r>
              <w:rPr>
                <w:rFonts w:cs="Arial"/>
                <w:b/>
              </w:rPr>
              <w:t xml:space="preserve">ncident Action Plan </w:t>
            </w:r>
            <w:r w:rsidRPr="004B54E8">
              <w:rPr>
                <w:rFonts w:cs="Arial"/>
              </w:rPr>
              <w:t>(</w:t>
            </w:r>
            <w:r>
              <w:rPr>
                <w:rFonts w:cs="Arial"/>
              </w:rPr>
              <w:t>t</w:t>
            </w:r>
            <w:r w:rsidRPr="00167760">
              <w:rPr>
                <w:rFonts w:cs="Arial"/>
              </w:rPr>
              <w:t>he items checked below are included in this Incident Action Plan</w:t>
            </w:r>
            <w:r>
              <w:rPr>
                <w:rFonts w:cs="Arial"/>
              </w:rPr>
              <w:t>)</w:t>
            </w:r>
            <w:r w:rsidRPr="004B54E8">
              <w:rPr>
                <w:rFonts w:cs="Arial"/>
                <w:b/>
              </w:rPr>
              <w:t>:</w:t>
            </w:r>
          </w:p>
        </w:tc>
      </w:tr>
      <w:tr w:rsidR="00D00B04" w:rsidRPr="00D264A4" w:rsidTr="00D264A4">
        <w:trPr>
          <w:cantSplit/>
          <w:trHeight w:val="20"/>
          <w:jc w:val="center"/>
        </w:trPr>
        <w:tc>
          <w:tcPr>
            <w:tcW w:w="5764" w:type="dxa"/>
            <w:gridSpan w:val="8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D00B04" w:rsidRPr="00D264A4" w:rsidRDefault="00B35CD8" w:rsidP="00D00B04">
            <w:pPr>
              <w:tabs>
                <w:tab w:val="left" w:pos="542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144"/>
              <w:rPr>
                <w:rFonts w:cs="Arial"/>
                <w:u w:val="single"/>
              </w:rPr>
            </w:pPr>
            <w:sdt>
              <w:sdtPr>
                <w:rPr>
                  <w:rFonts w:cs="Arial"/>
                </w:rPr>
                <w:id w:val="-1049063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B04" w:rsidRPr="00D264A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0B04" w:rsidRPr="00D264A4">
              <w:rPr>
                <w:rFonts w:cs="Arial"/>
              </w:rPr>
              <w:tab/>
              <w:t>ICS 203</w:t>
            </w:r>
            <w:r w:rsidR="00D00B04" w:rsidRPr="00D264A4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-1903366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B04" w:rsidRPr="00D264A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0B04" w:rsidRPr="00D264A4">
              <w:rPr>
                <w:rFonts w:cs="Arial"/>
              </w:rPr>
              <w:tab/>
              <w:t>ICS 207</w:t>
            </w:r>
          </w:p>
          <w:p w:rsidR="00D00B04" w:rsidRPr="00D264A4" w:rsidRDefault="00B35CD8" w:rsidP="00D00B04">
            <w:pPr>
              <w:tabs>
                <w:tab w:val="left" w:pos="542"/>
                <w:tab w:val="left" w:pos="2139"/>
                <w:tab w:val="left" w:pos="2539"/>
                <w:tab w:val="left" w:pos="6099"/>
                <w:tab w:val="left" w:pos="6459"/>
                <w:tab w:val="left" w:pos="10509"/>
              </w:tabs>
              <w:spacing w:before="40" w:after="40"/>
              <w:ind w:left="144"/>
              <w:rPr>
                <w:rFonts w:cs="Arial"/>
              </w:rPr>
            </w:pPr>
            <w:sdt>
              <w:sdtPr>
                <w:rPr>
                  <w:rFonts w:cs="Arial"/>
                </w:rPr>
                <w:id w:val="245693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B04" w:rsidRPr="00D264A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0B04" w:rsidRPr="00D264A4">
              <w:rPr>
                <w:rFonts w:cs="Arial"/>
              </w:rPr>
              <w:tab/>
              <w:t>ICS 204</w:t>
            </w:r>
            <w:r w:rsidR="00D00B04" w:rsidRPr="00D264A4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640700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B04" w:rsidRPr="00D264A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0B04" w:rsidRPr="00D264A4">
              <w:rPr>
                <w:rFonts w:cs="Arial"/>
              </w:rPr>
              <w:tab/>
              <w:t>ICS 208</w:t>
            </w:r>
            <w:r w:rsidR="00D00B04" w:rsidRPr="00D264A4">
              <w:rPr>
                <w:rFonts w:cs="Arial"/>
              </w:rPr>
              <w:tab/>
            </w:r>
            <w:r w:rsidR="00D00B04" w:rsidRPr="00D264A4">
              <w:rPr>
                <w:rFonts w:cs="Arial"/>
              </w:rPr>
              <w:tab/>
            </w:r>
          </w:p>
          <w:p w:rsidR="00D00B04" w:rsidRPr="00D264A4" w:rsidRDefault="00B35CD8" w:rsidP="00D00B04">
            <w:pPr>
              <w:tabs>
                <w:tab w:val="left" w:pos="542"/>
                <w:tab w:val="left" w:pos="2139"/>
                <w:tab w:val="left" w:pos="2539"/>
                <w:tab w:val="left" w:pos="6099"/>
                <w:tab w:val="left" w:pos="6459"/>
                <w:tab w:val="left" w:pos="10509"/>
              </w:tabs>
              <w:spacing w:before="40" w:after="40"/>
              <w:ind w:left="144"/>
              <w:rPr>
                <w:rFonts w:cs="Arial"/>
              </w:rPr>
            </w:pPr>
            <w:sdt>
              <w:sdtPr>
                <w:rPr>
                  <w:rFonts w:cs="Arial"/>
                </w:rPr>
                <w:id w:val="1492753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B04" w:rsidRPr="00D264A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0B04" w:rsidRPr="00D264A4">
              <w:rPr>
                <w:rFonts w:cs="Arial"/>
              </w:rPr>
              <w:tab/>
              <w:t>ICS 205</w:t>
            </w:r>
            <w:r w:rsidR="00D00B04" w:rsidRPr="00D264A4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247476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B04" w:rsidRPr="00D264A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0B04" w:rsidRPr="00D264A4">
              <w:rPr>
                <w:rFonts w:cs="Arial"/>
              </w:rPr>
              <w:tab/>
              <w:t>Map/Chart</w:t>
            </w:r>
            <w:r w:rsidR="00D00B04" w:rsidRPr="00D264A4">
              <w:rPr>
                <w:rFonts w:cs="Arial"/>
              </w:rPr>
              <w:tab/>
            </w:r>
            <w:r w:rsidR="00D00B04" w:rsidRPr="00D264A4">
              <w:rPr>
                <w:rFonts w:cs="Arial"/>
              </w:rPr>
              <w:tab/>
            </w:r>
          </w:p>
          <w:p w:rsidR="00D00B04" w:rsidRPr="00D264A4" w:rsidRDefault="00B35CD8" w:rsidP="00D00B04">
            <w:pPr>
              <w:tabs>
                <w:tab w:val="left" w:pos="542"/>
                <w:tab w:val="left" w:pos="2139"/>
                <w:tab w:val="left" w:pos="2539"/>
                <w:tab w:val="left" w:pos="6099"/>
                <w:tab w:val="left" w:pos="6459"/>
                <w:tab w:val="left" w:pos="10509"/>
              </w:tabs>
              <w:spacing w:before="40" w:after="40"/>
              <w:ind w:left="144"/>
              <w:rPr>
                <w:rFonts w:cs="Arial"/>
              </w:rPr>
            </w:pPr>
            <w:sdt>
              <w:sdtPr>
                <w:rPr>
                  <w:rFonts w:cs="Arial"/>
                </w:rPr>
                <w:id w:val="-868227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B04" w:rsidRPr="00D264A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0B04" w:rsidRPr="00D264A4">
              <w:rPr>
                <w:rFonts w:cs="Arial"/>
              </w:rPr>
              <w:tab/>
              <w:t>ICS 205A</w:t>
            </w:r>
            <w:r w:rsidR="00D00B04" w:rsidRPr="00D264A4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979881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B04" w:rsidRPr="00D264A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0B04" w:rsidRPr="00D264A4">
              <w:rPr>
                <w:rFonts w:cs="Arial"/>
              </w:rPr>
              <w:tab/>
              <w:t>Weather Forecast/Tides/Currents</w:t>
            </w:r>
            <w:r w:rsidR="00D00B04" w:rsidRPr="00D264A4">
              <w:rPr>
                <w:rFonts w:cs="Arial"/>
              </w:rPr>
              <w:tab/>
            </w:r>
            <w:r w:rsidR="00D00B04" w:rsidRPr="00D264A4">
              <w:rPr>
                <w:rFonts w:cs="Arial"/>
              </w:rPr>
              <w:tab/>
            </w:r>
          </w:p>
          <w:p w:rsidR="00D00B04" w:rsidRPr="00D264A4" w:rsidRDefault="00B35CD8" w:rsidP="00D00B04">
            <w:pPr>
              <w:tabs>
                <w:tab w:val="left" w:pos="542"/>
                <w:tab w:val="left" w:pos="2139"/>
                <w:tab w:val="left" w:pos="2539"/>
                <w:tab w:val="left" w:pos="6099"/>
                <w:tab w:val="left" w:pos="6459"/>
                <w:tab w:val="left" w:pos="10509"/>
              </w:tabs>
              <w:spacing w:before="40" w:after="40"/>
              <w:ind w:left="144"/>
              <w:rPr>
                <w:rFonts w:cs="Arial"/>
              </w:rPr>
            </w:pPr>
            <w:sdt>
              <w:sdtPr>
                <w:rPr>
                  <w:rFonts w:cs="Arial"/>
                </w:rPr>
                <w:id w:val="881987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B04" w:rsidRPr="00D264A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0B04" w:rsidRPr="00D264A4">
              <w:rPr>
                <w:rFonts w:cs="Arial"/>
              </w:rPr>
              <w:tab/>
              <w:t>ICS 206</w:t>
            </w:r>
            <w:r w:rsidR="00D00B04" w:rsidRPr="00D264A4">
              <w:rPr>
                <w:rFonts w:cs="Arial"/>
              </w:rPr>
              <w:tab/>
            </w:r>
            <w:r w:rsidR="00D00B04" w:rsidRPr="00D264A4">
              <w:rPr>
                <w:rFonts w:cs="Arial"/>
              </w:rPr>
              <w:tab/>
            </w:r>
            <w:r w:rsidR="00D00B04" w:rsidRPr="00D264A4">
              <w:rPr>
                <w:rFonts w:cs="Arial"/>
              </w:rPr>
              <w:tab/>
            </w:r>
            <w:r w:rsidR="00D00B04" w:rsidRPr="00D264A4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-852728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B04" w:rsidRPr="00D264A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0B04" w:rsidRPr="00D264A4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alias w:val="Other Attachments"/>
                <w:tag w:val="Other Attachments"/>
                <w:id w:val="-1626846399"/>
                <w:showingPlcHdr/>
              </w:sdtPr>
              <w:sdtEndPr/>
              <w:sdtContent>
                <w:r w:rsidR="00D00B04" w:rsidRPr="00D264A4">
                  <w:rPr>
                    <w:rFonts w:cs="Arial"/>
                  </w:rPr>
                  <w:t>___________________</w:t>
                </w:r>
              </w:sdtContent>
            </w:sdt>
          </w:p>
        </w:tc>
        <w:tc>
          <w:tcPr>
            <w:tcW w:w="5043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00B04" w:rsidRPr="00D264A4" w:rsidRDefault="00D00B04" w:rsidP="00D00B04">
            <w:pPr>
              <w:tabs>
                <w:tab w:val="left" w:pos="542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144"/>
              <w:rPr>
                <w:rFonts w:cs="Arial"/>
                <w:u w:val="single"/>
              </w:rPr>
            </w:pPr>
            <w:r w:rsidRPr="00D264A4">
              <w:rPr>
                <w:rFonts w:cs="Arial"/>
                <w:u w:val="single"/>
              </w:rPr>
              <w:t>Other Attachments</w:t>
            </w:r>
            <w:r w:rsidRPr="00D264A4">
              <w:rPr>
                <w:rFonts w:cs="Arial"/>
              </w:rPr>
              <w:t>:</w:t>
            </w:r>
          </w:p>
        </w:tc>
      </w:tr>
      <w:tr w:rsidR="00D00B04" w:rsidRPr="00D264A4" w:rsidTr="00D264A4">
        <w:trPr>
          <w:cantSplit/>
          <w:trHeight w:val="20"/>
          <w:jc w:val="center"/>
        </w:trPr>
        <w:tc>
          <w:tcPr>
            <w:tcW w:w="5764" w:type="dxa"/>
            <w:gridSpan w:val="8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D00B04" w:rsidRPr="00D264A4" w:rsidRDefault="00D00B04" w:rsidP="00D00B04">
            <w:pPr>
              <w:tabs>
                <w:tab w:val="left" w:pos="542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144"/>
              <w:rPr>
                <w:rFonts w:cs="Arial"/>
              </w:rPr>
            </w:pPr>
          </w:p>
        </w:tc>
        <w:tc>
          <w:tcPr>
            <w:tcW w:w="5043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00B04" w:rsidRPr="00D264A4" w:rsidRDefault="00B35CD8" w:rsidP="00D00B04">
            <w:pPr>
              <w:tabs>
                <w:tab w:val="left" w:pos="542"/>
                <w:tab w:val="left" w:pos="2139"/>
                <w:tab w:val="left" w:pos="2539"/>
                <w:tab w:val="left" w:pos="3329"/>
                <w:tab w:val="left" w:pos="6099"/>
                <w:tab w:val="left" w:pos="6459"/>
                <w:tab w:val="left" w:pos="10509"/>
              </w:tabs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37775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B04" w:rsidRPr="00D264A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0B04" w:rsidRPr="00D264A4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alias w:val="Other Attachments"/>
                <w:tag w:val="Other Attachments"/>
                <w:id w:val="970555078"/>
                <w:showingPlcHdr/>
              </w:sdtPr>
              <w:sdtEndPr/>
              <w:sdtContent>
                <w:r w:rsidR="00D00B04" w:rsidRPr="00D264A4">
                  <w:rPr>
                    <w:rFonts w:cs="Arial"/>
                  </w:rPr>
                  <w:t>___________________</w:t>
                </w:r>
              </w:sdtContent>
            </w:sdt>
            <w:r w:rsidR="00D00B04" w:rsidRPr="00D264A4">
              <w:rPr>
                <w:rFonts w:cs="Arial"/>
              </w:rPr>
              <w:tab/>
            </w:r>
            <w:r w:rsidR="00D00B04" w:rsidRPr="00D264A4">
              <w:rPr>
                <w:rFonts w:cs="Arial"/>
              </w:rPr>
              <w:tab/>
            </w:r>
          </w:p>
        </w:tc>
      </w:tr>
      <w:tr w:rsidR="00D00B04" w:rsidRPr="00D264A4" w:rsidTr="00D264A4">
        <w:trPr>
          <w:cantSplit/>
          <w:trHeight w:val="20"/>
          <w:jc w:val="center"/>
        </w:trPr>
        <w:tc>
          <w:tcPr>
            <w:tcW w:w="5764" w:type="dxa"/>
            <w:gridSpan w:val="8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D00B04" w:rsidRPr="00D264A4" w:rsidRDefault="00D00B04" w:rsidP="00D00B04">
            <w:pPr>
              <w:tabs>
                <w:tab w:val="left" w:pos="542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144"/>
              <w:rPr>
                <w:rFonts w:cs="Arial"/>
              </w:rPr>
            </w:pPr>
          </w:p>
        </w:tc>
        <w:tc>
          <w:tcPr>
            <w:tcW w:w="5043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00B04" w:rsidRPr="00D264A4" w:rsidRDefault="00B35CD8" w:rsidP="00D00B04">
            <w:pPr>
              <w:tabs>
                <w:tab w:val="left" w:pos="542"/>
                <w:tab w:val="left" w:pos="2139"/>
                <w:tab w:val="left" w:pos="2539"/>
                <w:tab w:val="left" w:pos="3217"/>
              </w:tabs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319165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B04" w:rsidRPr="00D264A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0B04" w:rsidRPr="00D264A4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alias w:val="Other Attachments"/>
                <w:tag w:val="Other Attachments"/>
                <w:id w:val="-676498509"/>
                <w:showingPlcHdr/>
              </w:sdtPr>
              <w:sdtEndPr/>
              <w:sdtContent>
                <w:r w:rsidR="00D00B04" w:rsidRPr="00D264A4">
                  <w:rPr>
                    <w:rFonts w:cs="Arial"/>
                  </w:rPr>
                  <w:t>___________________</w:t>
                </w:r>
              </w:sdtContent>
            </w:sdt>
            <w:r w:rsidR="00D00B04" w:rsidRPr="00D264A4">
              <w:rPr>
                <w:rFonts w:cs="Arial"/>
              </w:rPr>
              <w:tab/>
            </w:r>
          </w:p>
        </w:tc>
      </w:tr>
      <w:tr w:rsidR="00D00B04" w:rsidRPr="00D264A4" w:rsidTr="00D264A4">
        <w:trPr>
          <w:cantSplit/>
          <w:trHeight w:val="20"/>
          <w:jc w:val="center"/>
        </w:trPr>
        <w:tc>
          <w:tcPr>
            <w:tcW w:w="5764" w:type="dxa"/>
            <w:gridSpan w:val="8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D00B04" w:rsidRPr="00D264A4" w:rsidRDefault="00D00B04" w:rsidP="00D00B04">
            <w:pPr>
              <w:tabs>
                <w:tab w:val="left" w:pos="542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144"/>
              <w:rPr>
                <w:rFonts w:cs="Arial"/>
              </w:rPr>
            </w:pPr>
          </w:p>
        </w:tc>
        <w:tc>
          <w:tcPr>
            <w:tcW w:w="5043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00B04" w:rsidRPr="00D264A4" w:rsidRDefault="00B35CD8" w:rsidP="00D00B04">
            <w:pPr>
              <w:tabs>
                <w:tab w:val="left" w:pos="542"/>
                <w:tab w:val="left" w:pos="2139"/>
                <w:tab w:val="left" w:pos="2539"/>
                <w:tab w:val="left" w:pos="3254"/>
              </w:tabs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381672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B04" w:rsidRPr="00D264A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0B04" w:rsidRPr="00D264A4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alias w:val="Other Attachments"/>
                <w:tag w:val="Other Attachments"/>
                <w:id w:val="-2023238072"/>
                <w:showingPlcHdr/>
              </w:sdtPr>
              <w:sdtEndPr/>
              <w:sdtContent>
                <w:r w:rsidR="00D00B04" w:rsidRPr="00D264A4">
                  <w:rPr>
                    <w:rFonts w:cs="Arial"/>
                  </w:rPr>
                  <w:t>___________________</w:t>
                </w:r>
              </w:sdtContent>
            </w:sdt>
            <w:r w:rsidR="00D00B04" w:rsidRPr="00D264A4">
              <w:rPr>
                <w:rFonts w:cs="Arial"/>
              </w:rPr>
              <w:tab/>
            </w:r>
          </w:p>
        </w:tc>
      </w:tr>
      <w:tr w:rsidR="00D00B04" w:rsidRPr="00D264A4" w:rsidTr="00D264A4">
        <w:trPr>
          <w:cantSplit/>
          <w:trHeight w:val="20"/>
          <w:jc w:val="center"/>
        </w:trPr>
        <w:tc>
          <w:tcPr>
            <w:tcW w:w="5764" w:type="dxa"/>
            <w:gridSpan w:val="8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D00B04" w:rsidRPr="00D264A4" w:rsidRDefault="00D00B04" w:rsidP="00D00B04">
            <w:pPr>
              <w:tabs>
                <w:tab w:val="left" w:pos="542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144"/>
              <w:rPr>
                <w:rFonts w:cs="Arial"/>
              </w:rPr>
            </w:pPr>
          </w:p>
        </w:tc>
        <w:tc>
          <w:tcPr>
            <w:tcW w:w="5043" w:type="dxa"/>
            <w:gridSpan w:val="5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D00B04" w:rsidRPr="00D264A4" w:rsidRDefault="00B35CD8" w:rsidP="00D00B04">
            <w:pPr>
              <w:tabs>
                <w:tab w:val="left" w:pos="542"/>
                <w:tab w:val="left" w:pos="2139"/>
                <w:tab w:val="left" w:pos="2539"/>
                <w:tab w:val="left" w:pos="6099"/>
                <w:tab w:val="left" w:pos="6459"/>
                <w:tab w:val="left" w:pos="10509"/>
              </w:tabs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561629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B04" w:rsidRPr="00D264A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0B04" w:rsidRPr="00D264A4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alias w:val="Other Attachments"/>
                <w:tag w:val="Other Attachments"/>
                <w:id w:val="-240637854"/>
                <w:showingPlcHdr/>
              </w:sdtPr>
              <w:sdtEndPr/>
              <w:sdtContent>
                <w:r w:rsidR="00D00B04" w:rsidRPr="00D264A4">
                  <w:rPr>
                    <w:rFonts w:cs="Arial"/>
                  </w:rPr>
                  <w:t>___________________</w:t>
                </w:r>
              </w:sdtContent>
            </w:sdt>
          </w:p>
        </w:tc>
      </w:tr>
      <w:tr w:rsidR="00D00B04" w:rsidRPr="00992D20" w:rsidTr="006D1584">
        <w:trPr>
          <w:trHeight w:val="317"/>
          <w:jc w:val="center"/>
        </w:trPr>
        <w:tc>
          <w:tcPr>
            <w:tcW w:w="180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D00B04" w:rsidRPr="00A0400F" w:rsidRDefault="00D00B04" w:rsidP="00D00B04">
            <w:pPr>
              <w:tabs>
                <w:tab w:val="left" w:pos="4209"/>
                <w:tab w:val="left" w:pos="4299"/>
                <w:tab w:val="left" w:pos="7449"/>
                <w:tab w:val="left" w:pos="7539"/>
                <w:tab w:val="right" w:pos="10577"/>
              </w:tabs>
              <w:spacing w:before="20" w:after="20"/>
              <w:rPr>
                <w:rFonts w:cs="Arial"/>
                <w:u w:val="single"/>
              </w:rPr>
            </w:pPr>
            <w:r>
              <w:rPr>
                <w:rFonts w:cs="Arial"/>
                <w:b/>
              </w:rPr>
              <w:t>7</w:t>
            </w:r>
            <w:r w:rsidRPr="004F0266">
              <w:rPr>
                <w:rFonts w:cs="Arial"/>
                <w:b/>
              </w:rPr>
              <w:t>. Prepared by:</w:t>
            </w:r>
          </w:p>
        </w:tc>
        <w:tc>
          <w:tcPr>
            <w:tcW w:w="2700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D00B04" w:rsidRPr="00A0400F" w:rsidRDefault="00D00B04" w:rsidP="006649C6">
            <w:pPr>
              <w:tabs>
                <w:tab w:val="left" w:pos="4209"/>
                <w:tab w:val="left" w:pos="4299"/>
                <w:tab w:val="left" w:pos="7449"/>
                <w:tab w:val="left" w:pos="7539"/>
                <w:tab w:val="right" w:pos="10577"/>
              </w:tabs>
              <w:spacing w:before="20" w:after="20"/>
              <w:rPr>
                <w:rFonts w:cs="Arial"/>
                <w:u w:val="single"/>
              </w:rPr>
            </w:pPr>
            <w:r w:rsidRPr="004F0266">
              <w:rPr>
                <w:rFonts w:cs="Arial"/>
              </w:rPr>
              <w:t xml:space="preserve">Name:  </w:t>
            </w:r>
            <w:sdt>
              <w:sdtPr>
                <w:rPr>
                  <w:rFonts w:cs="Arial"/>
                </w:rPr>
                <w:alias w:val="Name"/>
                <w:tag w:val="Name"/>
                <w:id w:val="1229271896"/>
              </w:sdtPr>
              <w:sdtEndPr/>
              <w:sdtContent>
                <w:r w:rsidR="006649C6">
                  <w:rPr>
                    <w:rFonts w:cs="Arial"/>
                  </w:rPr>
                  <w:t>Jules Fournel</w:t>
                </w:r>
              </w:sdtContent>
            </w:sdt>
          </w:p>
        </w:tc>
        <w:tc>
          <w:tcPr>
            <w:tcW w:w="3240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D00B04" w:rsidRPr="00A0400F" w:rsidRDefault="00D00B04" w:rsidP="00690264">
            <w:pPr>
              <w:tabs>
                <w:tab w:val="left" w:pos="4209"/>
                <w:tab w:val="left" w:pos="4299"/>
                <w:tab w:val="left" w:pos="7449"/>
                <w:tab w:val="left" w:pos="7539"/>
                <w:tab w:val="right" w:pos="10577"/>
              </w:tabs>
              <w:spacing w:before="20" w:after="20"/>
              <w:rPr>
                <w:rFonts w:cs="Arial"/>
                <w:u w:val="single"/>
              </w:rPr>
            </w:pPr>
            <w:r>
              <w:rPr>
                <w:rFonts w:cs="Arial"/>
              </w:rPr>
              <w:t xml:space="preserve">Position/Title:  </w:t>
            </w:r>
            <w:sdt>
              <w:sdtPr>
                <w:rPr>
                  <w:rFonts w:cs="Arial"/>
                </w:rPr>
                <w:alias w:val="Position/Title"/>
                <w:tag w:val="Position/Title"/>
                <w:id w:val="-187070298"/>
                <w:showingPlcHdr/>
              </w:sdtPr>
              <w:sdtEndPr/>
              <w:sdtContent>
                <w:r w:rsidR="00690264">
                  <w:rPr>
                    <w:rFonts w:cs="Arial"/>
                  </w:rPr>
                  <w:t xml:space="preserve">     </w:t>
                </w:r>
              </w:sdtContent>
            </w:sdt>
          </w:p>
        </w:tc>
        <w:tc>
          <w:tcPr>
            <w:tcW w:w="3063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D00B04" w:rsidRPr="00A0400F" w:rsidRDefault="00D00B04" w:rsidP="00A43624">
            <w:pPr>
              <w:tabs>
                <w:tab w:val="left" w:pos="4209"/>
                <w:tab w:val="left" w:pos="4299"/>
                <w:tab w:val="left" w:pos="7449"/>
                <w:tab w:val="left" w:pos="7539"/>
                <w:tab w:val="right" w:pos="10577"/>
              </w:tabs>
              <w:spacing w:before="20" w:after="20"/>
              <w:rPr>
                <w:rFonts w:cs="Arial"/>
                <w:u w:val="single"/>
              </w:rPr>
            </w:pPr>
            <w:r w:rsidRPr="004F0266">
              <w:rPr>
                <w:rFonts w:cs="Arial"/>
              </w:rPr>
              <w:t xml:space="preserve">Signature:  </w:t>
            </w:r>
            <w:r>
              <w:rPr>
                <w:rFonts w:cs="Arial"/>
              </w:rPr>
              <w:t>________________</w:t>
            </w:r>
          </w:p>
        </w:tc>
      </w:tr>
      <w:tr w:rsidR="00D00B04" w:rsidRPr="00992D20" w:rsidTr="006D1584">
        <w:trPr>
          <w:trHeight w:val="317"/>
          <w:jc w:val="center"/>
        </w:trPr>
        <w:tc>
          <w:tcPr>
            <w:tcW w:w="4054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D00B04" w:rsidRPr="00837FB9" w:rsidRDefault="00D00B04" w:rsidP="00D00B04">
            <w:pPr>
              <w:tabs>
                <w:tab w:val="left" w:pos="4896"/>
                <w:tab w:val="left" w:pos="6909"/>
                <w:tab w:val="left" w:pos="7089"/>
                <w:tab w:val="right" w:pos="10577"/>
              </w:tabs>
              <w:spacing w:before="20" w:after="20"/>
              <w:rPr>
                <w:rFonts w:cs="Arial"/>
              </w:rPr>
            </w:pPr>
            <w:r>
              <w:rPr>
                <w:rFonts w:cs="Arial"/>
                <w:b/>
              </w:rPr>
              <w:t>8.</w:t>
            </w:r>
            <w:r w:rsidRPr="00837FB9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>Approved by Incident Commander</w:t>
            </w:r>
            <w:r w:rsidRPr="00837FB9">
              <w:rPr>
                <w:rFonts w:cs="Arial"/>
                <w:b/>
              </w:rPr>
              <w:t>: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2970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D00B04" w:rsidRPr="00837FB9" w:rsidRDefault="00D00B04" w:rsidP="00A43624">
            <w:pPr>
              <w:tabs>
                <w:tab w:val="left" w:pos="4896"/>
                <w:tab w:val="left" w:pos="6909"/>
                <w:tab w:val="left" w:pos="7089"/>
                <w:tab w:val="right" w:pos="10577"/>
              </w:tabs>
              <w:spacing w:before="20" w:after="20"/>
              <w:rPr>
                <w:rFonts w:cs="Arial"/>
              </w:rPr>
            </w:pPr>
            <w:r w:rsidRPr="00837FB9">
              <w:rPr>
                <w:rFonts w:cs="Arial"/>
              </w:rPr>
              <w:t xml:space="preserve">Name: 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alias w:val="Name"/>
                <w:tag w:val="Name"/>
                <w:id w:val="215094184"/>
                <w:showingPlcHdr/>
              </w:sdtPr>
              <w:sdtEndPr/>
              <w:sdtContent>
                <w:r>
                  <w:rPr>
                    <w:rFonts w:cs="Arial"/>
                  </w:rPr>
                  <w:t xml:space="preserve">                              </w:t>
                </w:r>
              </w:sdtContent>
            </w:sdt>
          </w:p>
        </w:tc>
        <w:tc>
          <w:tcPr>
            <w:tcW w:w="3783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D00B04" w:rsidRPr="00837FB9" w:rsidRDefault="00D00B04" w:rsidP="00A43624">
            <w:pPr>
              <w:tabs>
                <w:tab w:val="left" w:pos="4896"/>
                <w:tab w:val="left" w:pos="6909"/>
                <w:tab w:val="left" w:pos="7089"/>
                <w:tab w:val="right" w:pos="10577"/>
              </w:tabs>
              <w:spacing w:before="20" w:after="20"/>
              <w:rPr>
                <w:rFonts w:cs="Arial"/>
              </w:rPr>
            </w:pPr>
            <w:r w:rsidRPr="00837FB9">
              <w:rPr>
                <w:rFonts w:cs="Arial"/>
              </w:rPr>
              <w:t xml:space="preserve">Signature:  </w:t>
            </w:r>
            <w:r>
              <w:rPr>
                <w:rFonts w:cs="Arial"/>
              </w:rPr>
              <w:t>______________________</w:t>
            </w:r>
          </w:p>
        </w:tc>
      </w:tr>
      <w:tr w:rsidR="00922BFC" w:rsidRPr="00992D20" w:rsidTr="00590280">
        <w:trPr>
          <w:trHeight w:val="288"/>
          <w:jc w:val="center"/>
        </w:trPr>
        <w:tc>
          <w:tcPr>
            <w:tcW w:w="216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BFC" w:rsidRPr="00837FB9" w:rsidRDefault="00922BFC" w:rsidP="00922BFC">
            <w:pPr>
              <w:spacing w:before="20" w:after="20"/>
              <w:rPr>
                <w:rFonts w:cs="Arial"/>
                <w:b/>
              </w:rPr>
            </w:pPr>
            <w:r w:rsidRPr="00837FB9">
              <w:rPr>
                <w:rFonts w:cs="Arial"/>
                <w:b/>
              </w:rPr>
              <w:t>ICS 202</w:t>
            </w:r>
          </w:p>
        </w:tc>
        <w:tc>
          <w:tcPr>
            <w:tcW w:w="216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BFC" w:rsidRPr="00837FB9" w:rsidRDefault="00922BFC" w:rsidP="00A43624">
            <w:pPr>
              <w:spacing w:before="20" w:after="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IAP Page </w:t>
            </w:r>
            <w:sdt>
              <w:sdtPr>
                <w:rPr>
                  <w:rFonts w:cs="Arial"/>
                  <w:b/>
                </w:rPr>
                <w:id w:val="-1423100971"/>
                <w:showingPlcHdr/>
              </w:sdtPr>
              <w:sdtEndPr/>
              <w:sdtContent>
                <w:r w:rsidR="00A43624">
                  <w:rPr>
                    <w:rFonts w:cs="Arial"/>
                    <w:b/>
                  </w:rPr>
                  <w:t xml:space="preserve">        </w:t>
                </w:r>
              </w:sdtContent>
            </w:sdt>
          </w:p>
        </w:tc>
        <w:tc>
          <w:tcPr>
            <w:tcW w:w="6483" w:type="dxa"/>
            <w:gridSpan w:val="8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BFC" w:rsidRPr="00837FB9" w:rsidRDefault="00922BFC" w:rsidP="00841CAD">
            <w:pPr>
              <w:tabs>
                <w:tab w:val="left" w:pos="144"/>
                <w:tab w:val="right" w:pos="6253"/>
              </w:tabs>
              <w:spacing w:before="20" w:after="20"/>
              <w:rPr>
                <w:rFonts w:cs="Arial"/>
                <w:b/>
              </w:rPr>
            </w:pPr>
            <w:r w:rsidRPr="00837FB9">
              <w:rPr>
                <w:rFonts w:cs="Arial"/>
              </w:rPr>
              <w:t xml:space="preserve">Date/Time:  </w:t>
            </w:r>
            <w:sdt>
              <w:sdtPr>
                <w:rPr>
                  <w:rFonts w:cs="Arial"/>
                </w:rPr>
                <w:alias w:val="Date/Time"/>
                <w:tag w:val="Date/Time"/>
                <w:id w:val="1084023131"/>
                <w:date w:fullDate="2015-07-04T09:00:00Z">
                  <w:dateFormat w:val="M/d/yyyy h:mm am/pm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841CAD">
                  <w:rPr>
                    <w:rFonts w:cs="Arial"/>
                  </w:rPr>
                  <w:t>7/4/2015 9:00 AM</w:t>
                </w:r>
              </w:sdtContent>
            </w:sdt>
          </w:p>
        </w:tc>
      </w:tr>
    </w:tbl>
    <w:p w:rsidR="00922BFC" w:rsidRPr="00167760" w:rsidRDefault="00922BFC" w:rsidP="00922BFC">
      <w:pPr>
        <w:rPr>
          <w:b/>
          <w:sz w:val="24"/>
          <w:szCs w:val="24"/>
        </w:rPr>
      </w:pPr>
      <w:r>
        <w:rPr>
          <w:rFonts w:cs="Arial"/>
          <w:b/>
        </w:rPr>
        <w:br w:type="page"/>
      </w:r>
      <w:bookmarkStart w:id="5" w:name="_Toc175987022"/>
      <w:bookmarkStart w:id="6" w:name="_Toc175987024"/>
      <w:r w:rsidRPr="00167760">
        <w:rPr>
          <w:b/>
          <w:sz w:val="24"/>
          <w:szCs w:val="24"/>
        </w:rPr>
        <w:lastRenderedPageBreak/>
        <w:t>ICS 202</w:t>
      </w:r>
      <w:bookmarkEnd w:id="5"/>
    </w:p>
    <w:p w:rsidR="00922BFC" w:rsidRPr="00167760" w:rsidRDefault="00922BFC" w:rsidP="00922BFC">
      <w:pPr>
        <w:rPr>
          <w:rFonts w:cs="Arial"/>
          <w:b/>
          <w:sz w:val="24"/>
          <w:szCs w:val="24"/>
        </w:rPr>
      </w:pPr>
      <w:r w:rsidRPr="00167760">
        <w:rPr>
          <w:rFonts w:cs="Arial"/>
          <w:b/>
          <w:sz w:val="24"/>
          <w:szCs w:val="24"/>
        </w:rPr>
        <w:t>Incident Objectives</w:t>
      </w:r>
    </w:p>
    <w:p w:rsidR="00922BFC" w:rsidRPr="00167760" w:rsidRDefault="00922BFC" w:rsidP="00922BFC">
      <w:pPr>
        <w:autoSpaceDE w:val="0"/>
        <w:autoSpaceDN w:val="0"/>
        <w:adjustRightInd w:val="0"/>
        <w:rPr>
          <w:rFonts w:cs="Arial"/>
          <w:b/>
          <w:bCs/>
        </w:rPr>
      </w:pPr>
    </w:p>
    <w:p w:rsidR="00922BFC" w:rsidRPr="00167760" w:rsidRDefault="00922BFC" w:rsidP="00922BFC">
      <w:pPr>
        <w:autoSpaceDE w:val="0"/>
        <w:autoSpaceDN w:val="0"/>
        <w:adjustRightInd w:val="0"/>
        <w:rPr>
          <w:rFonts w:cs="Arial"/>
        </w:rPr>
      </w:pPr>
      <w:proofErr w:type="gramStart"/>
      <w:r w:rsidRPr="00167760">
        <w:rPr>
          <w:rFonts w:cs="Arial"/>
          <w:b/>
          <w:bCs/>
        </w:rPr>
        <w:t>Purpose.</w:t>
      </w:r>
      <w:proofErr w:type="gramEnd"/>
      <w:r w:rsidRPr="00167760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 xml:space="preserve"> </w:t>
      </w:r>
      <w:r w:rsidRPr="00167760">
        <w:rPr>
          <w:rFonts w:cs="Arial"/>
        </w:rPr>
        <w:t xml:space="preserve">The Incident Objectives (ICS 202) describes the basic incident strategy, incident objectives, command emphasis/priorities, and safety considerations for use during the next operational period. </w:t>
      </w:r>
    </w:p>
    <w:p w:rsidR="00922BFC" w:rsidRPr="00167760" w:rsidRDefault="00922BFC" w:rsidP="00922BFC">
      <w:pPr>
        <w:autoSpaceDE w:val="0"/>
        <w:autoSpaceDN w:val="0"/>
        <w:adjustRightInd w:val="0"/>
        <w:rPr>
          <w:rFonts w:cs="Arial"/>
        </w:rPr>
      </w:pPr>
    </w:p>
    <w:p w:rsidR="00922BFC" w:rsidRPr="00167760" w:rsidRDefault="00922BFC" w:rsidP="00922BFC">
      <w:pPr>
        <w:autoSpaceDE w:val="0"/>
        <w:autoSpaceDN w:val="0"/>
        <w:adjustRightInd w:val="0"/>
        <w:rPr>
          <w:rFonts w:cs="Arial"/>
        </w:rPr>
      </w:pPr>
      <w:proofErr w:type="gramStart"/>
      <w:r w:rsidRPr="00167760">
        <w:rPr>
          <w:rFonts w:cs="Arial"/>
          <w:b/>
          <w:bCs/>
        </w:rPr>
        <w:t>Preparation.</w:t>
      </w:r>
      <w:proofErr w:type="gramEnd"/>
      <w:r w:rsidRPr="00167760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 xml:space="preserve"> </w:t>
      </w:r>
      <w:r w:rsidRPr="00167760">
        <w:rPr>
          <w:rFonts w:cs="Arial"/>
        </w:rPr>
        <w:t xml:space="preserve">The ICS 202 is completed by the Planning Section following each Command and General Staff </w:t>
      </w:r>
      <w:r>
        <w:rPr>
          <w:rFonts w:cs="Arial"/>
        </w:rPr>
        <w:t>m</w:t>
      </w:r>
      <w:r w:rsidRPr="00167760">
        <w:rPr>
          <w:rFonts w:cs="Arial"/>
        </w:rPr>
        <w:t xml:space="preserve">eeting conducted </w:t>
      </w:r>
      <w:r>
        <w:rPr>
          <w:rFonts w:cs="Arial"/>
        </w:rPr>
        <w:t>to</w:t>
      </w:r>
      <w:r w:rsidRPr="00167760">
        <w:rPr>
          <w:rFonts w:cs="Arial"/>
        </w:rPr>
        <w:t xml:space="preserve"> prepar</w:t>
      </w:r>
      <w:r>
        <w:rPr>
          <w:rFonts w:cs="Arial"/>
        </w:rPr>
        <w:t>e</w:t>
      </w:r>
      <w:r w:rsidRPr="00167760">
        <w:rPr>
          <w:rFonts w:cs="Arial"/>
        </w:rPr>
        <w:t xml:space="preserve"> the </w:t>
      </w:r>
      <w:r>
        <w:rPr>
          <w:rFonts w:cs="Arial"/>
        </w:rPr>
        <w:t>Incident Action Plan (</w:t>
      </w:r>
      <w:r w:rsidRPr="00167760">
        <w:rPr>
          <w:rFonts w:cs="Arial"/>
        </w:rPr>
        <w:t>IAP</w:t>
      </w:r>
      <w:r>
        <w:rPr>
          <w:rFonts w:cs="Arial"/>
        </w:rPr>
        <w:t>)</w:t>
      </w:r>
      <w:r w:rsidRPr="00167760">
        <w:rPr>
          <w:rFonts w:cs="Arial"/>
        </w:rPr>
        <w:t>.</w:t>
      </w:r>
      <w:r>
        <w:rPr>
          <w:rFonts w:cs="Arial"/>
        </w:rPr>
        <w:t xml:space="preserve">  In case of a Unified Command, one Incident Commander (IC) may approve the ICS 202.  If additional IC signatures are used, attach a blank page.</w:t>
      </w:r>
    </w:p>
    <w:p w:rsidR="00922BFC" w:rsidRPr="00167760" w:rsidRDefault="00922BFC" w:rsidP="00922BFC">
      <w:pPr>
        <w:autoSpaceDE w:val="0"/>
        <w:autoSpaceDN w:val="0"/>
        <w:adjustRightInd w:val="0"/>
        <w:rPr>
          <w:rFonts w:cs="Arial"/>
        </w:rPr>
      </w:pPr>
    </w:p>
    <w:p w:rsidR="00922BFC" w:rsidRPr="00167760" w:rsidRDefault="00922BFC" w:rsidP="00922BFC">
      <w:pPr>
        <w:autoSpaceDE w:val="0"/>
        <w:autoSpaceDN w:val="0"/>
        <w:adjustRightInd w:val="0"/>
        <w:rPr>
          <w:rFonts w:cs="Arial"/>
        </w:rPr>
      </w:pPr>
      <w:proofErr w:type="gramStart"/>
      <w:r w:rsidRPr="00167760">
        <w:rPr>
          <w:rFonts w:cs="Arial"/>
          <w:b/>
          <w:bCs/>
        </w:rPr>
        <w:t>Distribution.</w:t>
      </w:r>
      <w:proofErr w:type="gramEnd"/>
      <w:r w:rsidRPr="00167760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 xml:space="preserve"> </w:t>
      </w:r>
      <w:r w:rsidRPr="00167760">
        <w:rPr>
          <w:rFonts w:cs="Arial"/>
        </w:rPr>
        <w:t>The ICS 202</w:t>
      </w:r>
      <w:r w:rsidRPr="00167760">
        <w:rPr>
          <w:rFonts w:cs="Arial"/>
          <w:color w:val="FF0000"/>
        </w:rPr>
        <w:t xml:space="preserve"> </w:t>
      </w:r>
      <w:r>
        <w:rPr>
          <w:rFonts w:cs="Arial"/>
        </w:rPr>
        <w:t>may be</w:t>
      </w:r>
      <w:r w:rsidRPr="00167760">
        <w:rPr>
          <w:rFonts w:cs="Arial"/>
        </w:rPr>
        <w:t xml:space="preserve"> reproduced with the IAP </w:t>
      </w:r>
      <w:r>
        <w:rPr>
          <w:rFonts w:cs="Arial"/>
        </w:rPr>
        <w:t xml:space="preserve">and may be part of the IAP </w:t>
      </w:r>
      <w:r w:rsidRPr="00167760">
        <w:rPr>
          <w:rFonts w:cs="Arial"/>
        </w:rPr>
        <w:t xml:space="preserve">and given to all supervisory personnel at the Section, Branch, Division/Group, and Unit levels. </w:t>
      </w:r>
      <w:r>
        <w:rPr>
          <w:rFonts w:cs="Arial"/>
        </w:rPr>
        <w:t xml:space="preserve"> </w:t>
      </w:r>
      <w:r w:rsidRPr="00167760">
        <w:rPr>
          <w:rFonts w:cs="Arial"/>
        </w:rPr>
        <w:t>All completed original forms must be given to the Documentation Unit.</w:t>
      </w:r>
    </w:p>
    <w:p w:rsidR="00922BFC" w:rsidRPr="00167760" w:rsidRDefault="00922BFC" w:rsidP="00922BFC">
      <w:pPr>
        <w:rPr>
          <w:rFonts w:cs="Arial"/>
        </w:rPr>
      </w:pPr>
    </w:p>
    <w:p w:rsidR="00922BFC" w:rsidRDefault="00922BFC" w:rsidP="00922BFC">
      <w:pPr>
        <w:rPr>
          <w:rFonts w:cs="Arial"/>
          <w:b/>
        </w:rPr>
      </w:pPr>
      <w:r w:rsidRPr="00167760">
        <w:rPr>
          <w:rFonts w:cs="Arial"/>
          <w:b/>
        </w:rPr>
        <w:t>Not</w:t>
      </w:r>
      <w:r>
        <w:rPr>
          <w:rFonts w:cs="Arial"/>
          <w:b/>
        </w:rPr>
        <w:t>es:</w:t>
      </w:r>
    </w:p>
    <w:p w:rsidR="00922BFC" w:rsidRPr="00026B08" w:rsidRDefault="00922BFC" w:rsidP="00922BFC">
      <w:pPr>
        <w:pStyle w:val="ICSForms-Bullet0"/>
        <w:rPr>
          <w:sz w:val="18"/>
          <w:szCs w:val="18"/>
        </w:rPr>
      </w:pPr>
      <w:r>
        <w:t xml:space="preserve">The </w:t>
      </w:r>
      <w:r w:rsidRPr="00167760">
        <w:t>ICS 202</w:t>
      </w:r>
      <w:r>
        <w:t xml:space="preserve"> is </w:t>
      </w:r>
      <w:r w:rsidRPr="00167760">
        <w:t xml:space="preserve">part of the </w:t>
      </w:r>
      <w:r>
        <w:t>IAP and can be used as the opening or cover page</w:t>
      </w:r>
      <w:r w:rsidRPr="00167760">
        <w:t xml:space="preserve">. </w:t>
      </w:r>
    </w:p>
    <w:p w:rsidR="00922BFC" w:rsidRDefault="00922BFC" w:rsidP="00922BFC">
      <w:pPr>
        <w:pStyle w:val="ICSForms-Bullet0"/>
      </w:pPr>
      <w:r>
        <w:t>I</w:t>
      </w:r>
      <w:r w:rsidRPr="00167760">
        <w:t>f additional pages are needed</w:t>
      </w:r>
      <w:r>
        <w:t>,</w:t>
      </w:r>
      <w:r w:rsidRPr="00167760">
        <w:t xml:space="preserve"> use </w:t>
      </w:r>
      <w:r>
        <w:t xml:space="preserve">a </w:t>
      </w:r>
      <w:r w:rsidRPr="00167760">
        <w:t>blank ICS 20</w:t>
      </w:r>
      <w:r>
        <w:t>2 and repaginate as needed</w:t>
      </w:r>
      <w:r w:rsidRPr="00167760">
        <w:t>.</w:t>
      </w:r>
    </w:p>
    <w:p w:rsidR="00922BFC" w:rsidRPr="00167760" w:rsidRDefault="00922BFC" w:rsidP="00922BFC">
      <w:pPr>
        <w:ind w:left="-360"/>
        <w:rPr>
          <w:rFonts w:cs="Arial"/>
          <w:b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97"/>
        <w:gridCol w:w="3212"/>
        <w:gridCol w:w="6491"/>
      </w:tblGrid>
      <w:tr w:rsidR="00922BFC" w:rsidRPr="00C43C7C">
        <w:trPr>
          <w:cantSplit/>
          <w:tblHeader/>
          <w:jc w:val="center"/>
        </w:trPr>
        <w:tc>
          <w:tcPr>
            <w:tcW w:w="5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6666"/>
          </w:tcPr>
          <w:p w:rsidR="00922BFC" w:rsidRPr="00C43C7C" w:rsidRDefault="00922BFC" w:rsidP="00922BFC">
            <w:pPr>
              <w:spacing w:before="40" w:after="40"/>
              <w:jc w:val="center"/>
              <w:rPr>
                <w:rFonts w:cs="Arial"/>
                <w:b/>
                <w:color w:val="FFFFFF"/>
              </w:rPr>
            </w:pPr>
            <w:r w:rsidRPr="00C43C7C">
              <w:rPr>
                <w:rFonts w:cs="Arial"/>
                <w:b/>
                <w:color w:val="FFFFFF"/>
              </w:rPr>
              <w:t>Block Number</w:t>
            </w:r>
          </w:p>
        </w:tc>
        <w:tc>
          <w:tcPr>
            <w:tcW w:w="14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6666"/>
            <w:vAlign w:val="center"/>
          </w:tcPr>
          <w:p w:rsidR="00922BFC" w:rsidRPr="00C43C7C" w:rsidRDefault="00922BFC" w:rsidP="00922BFC">
            <w:pPr>
              <w:spacing w:before="40" w:after="40"/>
              <w:rPr>
                <w:rFonts w:cs="Arial"/>
                <w:b/>
                <w:color w:val="FFFFFF"/>
              </w:rPr>
            </w:pPr>
            <w:r w:rsidRPr="00C43C7C">
              <w:rPr>
                <w:rFonts w:cs="Arial"/>
                <w:b/>
                <w:color w:val="FFFFFF"/>
              </w:rPr>
              <w:t>Block Title</w:t>
            </w:r>
          </w:p>
        </w:tc>
        <w:tc>
          <w:tcPr>
            <w:tcW w:w="30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6666"/>
            <w:vAlign w:val="center"/>
          </w:tcPr>
          <w:p w:rsidR="00922BFC" w:rsidRPr="00C43C7C" w:rsidRDefault="00922BFC" w:rsidP="00922BFC">
            <w:pPr>
              <w:spacing w:before="40" w:after="40"/>
              <w:rPr>
                <w:rFonts w:cs="Arial"/>
                <w:b/>
                <w:color w:val="FFFFFF"/>
              </w:rPr>
            </w:pPr>
            <w:r w:rsidRPr="00C43C7C">
              <w:rPr>
                <w:rFonts w:cs="Arial"/>
                <w:b/>
                <w:color w:val="FFFFFF"/>
              </w:rPr>
              <w:t>Instruction</w:t>
            </w:r>
            <w:r>
              <w:rPr>
                <w:rFonts w:cs="Arial"/>
                <w:b/>
                <w:color w:val="FFFFFF"/>
              </w:rPr>
              <w:t>s</w:t>
            </w:r>
          </w:p>
        </w:tc>
      </w:tr>
      <w:tr w:rsidR="00922BFC" w:rsidRPr="00C43C7C">
        <w:trPr>
          <w:cantSplit/>
          <w:jc w:val="center"/>
        </w:trPr>
        <w:tc>
          <w:tcPr>
            <w:tcW w:w="508" w:type="pct"/>
            <w:tcBorders>
              <w:top w:val="single" w:sz="12" w:space="0" w:color="auto"/>
              <w:left w:val="single" w:sz="12" w:space="0" w:color="auto"/>
            </w:tcBorders>
          </w:tcPr>
          <w:p w:rsidR="00922BFC" w:rsidRPr="00C43C7C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  <w:r w:rsidRPr="00C43C7C">
              <w:rPr>
                <w:rFonts w:cs="Arial"/>
                <w:b/>
              </w:rPr>
              <w:t>1</w:t>
            </w:r>
          </w:p>
        </w:tc>
        <w:tc>
          <w:tcPr>
            <w:tcW w:w="1487" w:type="pct"/>
            <w:tcBorders>
              <w:top w:val="single" w:sz="12" w:space="0" w:color="auto"/>
            </w:tcBorders>
          </w:tcPr>
          <w:p w:rsidR="00922BFC" w:rsidRPr="00C43C7C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C43C7C">
              <w:rPr>
                <w:rFonts w:cs="Arial"/>
                <w:b/>
              </w:rPr>
              <w:t>Incident Name</w:t>
            </w:r>
          </w:p>
        </w:tc>
        <w:tc>
          <w:tcPr>
            <w:tcW w:w="3005" w:type="pct"/>
            <w:tcBorders>
              <w:top w:val="single" w:sz="12" w:space="0" w:color="auto"/>
              <w:right w:val="single" w:sz="12" w:space="0" w:color="auto"/>
            </w:tcBorders>
          </w:tcPr>
          <w:p w:rsidR="00922BFC" w:rsidRPr="00C43C7C" w:rsidRDefault="00922BFC" w:rsidP="00922BFC">
            <w:pPr>
              <w:spacing w:before="40" w:after="40"/>
              <w:rPr>
                <w:rFonts w:cs="Arial"/>
              </w:rPr>
            </w:pPr>
            <w:r w:rsidRPr="00C43C7C">
              <w:rPr>
                <w:rFonts w:cs="Arial"/>
              </w:rPr>
              <w:t>Enter the name assigned to the incident.</w:t>
            </w:r>
            <w:r>
              <w:rPr>
                <w:rFonts w:cs="Arial"/>
              </w:rPr>
              <w:t xml:space="preserve">  If needed, an incident number can be added. </w:t>
            </w:r>
          </w:p>
        </w:tc>
      </w:tr>
      <w:tr w:rsidR="00922BFC" w:rsidRPr="00C43C7C">
        <w:trPr>
          <w:cantSplit/>
          <w:jc w:val="center"/>
        </w:trPr>
        <w:tc>
          <w:tcPr>
            <w:tcW w:w="508" w:type="pct"/>
            <w:tcBorders>
              <w:left w:val="single" w:sz="12" w:space="0" w:color="auto"/>
            </w:tcBorders>
          </w:tcPr>
          <w:p w:rsidR="00922BFC" w:rsidRPr="00C43C7C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  <w:r w:rsidRPr="00C43C7C">
              <w:rPr>
                <w:rFonts w:cs="Arial"/>
                <w:b/>
              </w:rPr>
              <w:t>2</w:t>
            </w:r>
          </w:p>
        </w:tc>
        <w:tc>
          <w:tcPr>
            <w:tcW w:w="1487" w:type="pct"/>
          </w:tcPr>
          <w:p w:rsidR="00922BFC" w:rsidRPr="00C43C7C" w:rsidRDefault="00922BFC" w:rsidP="00922BFC">
            <w:pPr>
              <w:tabs>
                <w:tab w:val="left" w:pos="283"/>
              </w:tabs>
              <w:spacing w:before="40"/>
              <w:rPr>
                <w:rFonts w:cs="Arial"/>
                <w:b/>
              </w:rPr>
            </w:pPr>
            <w:r w:rsidRPr="00C43C7C">
              <w:rPr>
                <w:rFonts w:cs="Arial"/>
                <w:b/>
              </w:rPr>
              <w:t>Operational Period</w:t>
            </w:r>
          </w:p>
          <w:p w:rsidR="00922BFC" w:rsidRPr="00E94458" w:rsidRDefault="00922BFC" w:rsidP="00922BFC">
            <w:pPr>
              <w:pStyle w:val="ICSForms-Bullet0"/>
              <w:spacing w:after="0"/>
            </w:pPr>
            <w:r w:rsidRPr="00E94458">
              <w:t xml:space="preserve">Date and Time From </w:t>
            </w:r>
          </w:p>
          <w:p w:rsidR="00922BFC" w:rsidRPr="00167760" w:rsidRDefault="00922BFC" w:rsidP="00922BFC">
            <w:pPr>
              <w:pStyle w:val="ICSForms-Bullet0"/>
            </w:pPr>
            <w:r w:rsidRPr="00E94458">
              <w:t>Date and Time To</w:t>
            </w:r>
          </w:p>
        </w:tc>
        <w:tc>
          <w:tcPr>
            <w:tcW w:w="3005" w:type="pct"/>
            <w:tcBorders>
              <w:right w:val="single" w:sz="12" w:space="0" w:color="auto"/>
            </w:tcBorders>
          </w:tcPr>
          <w:p w:rsidR="00922BFC" w:rsidRPr="00C43C7C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C43C7C">
              <w:rPr>
                <w:rFonts w:cs="Arial"/>
              </w:rPr>
              <w:t xml:space="preserve">Enter the start date (month/day/year) and time (using the 24-hour clock) and end date and time for the operational period </w:t>
            </w:r>
            <w:r>
              <w:rPr>
                <w:rFonts w:cs="Arial"/>
              </w:rPr>
              <w:t xml:space="preserve">to </w:t>
            </w:r>
            <w:r w:rsidRPr="00C43C7C">
              <w:rPr>
                <w:rFonts w:cs="Arial"/>
              </w:rPr>
              <w:t>which the form applies.</w:t>
            </w:r>
          </w:p>
        </w:tc>
      </w:tr>
      <w:tr w:rsidR="00922BFC" w:rsidRPr="00C43C7C">
        <w:trPr>
          <w:cantSplit/>
          <w:jc w:val="center"/>
        </w:trPr>
        <w:tc>
          <w:tcPr>
            <w:tcW w:w="508" w:type="pct"/>
            <w:tcBorders>
              <w:left w:val="single" w:sz="12" w:space="0" w:color="auto"/>
            </w:tcBorders>
          </w:tcPr>
          <w:p w:rsidR="00922BFC" w:rsidRPr="00C43C7C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  <w:r w:rsidRPr="00C43C7C">
              <w:rPr>
                <w:rFonts w:cs="Arial"/>
                <w:b/>
              </w:rPr>
              <w:t>3</w:t>
            </w:r>
          </w:p>
        </w:tc>
        <w:tc>
          <w:tcPr>
            <w:tcW w:w="1487" w:type="pct"/>
          </w:tcPr>
          <w:p w:rsidR="00922BFC" w:rsidRPr="00C43C7C" w:rsidRDefault="00922BFC" w:rsidP="00922BFC">
            <w:pPr>
              <w:spacing w:before="40" w:after="40"/>
              <w:rPr>
                <w:rFonts w:cs="Arial"/>
                <w:bCs/>
              </w:rPr>
            </w:pPr>
            <w:r w:rsidRPr="00C43C7C">
              <w:rPr>
                <w:rFonts w:cs="Arial"/>
                <w:b/>
                <w:bCs/>
              </w:rPr>
              <w:t>Objective(s)</w:t>
            </w:r>
          </w:p>
        </w:tc>
        <w:tc>
          <w:tcPr>
            <w:tcW w:w="3005" w:type="pct"/>
            <w:tcBorders>
              <w:right w:val="single" w:sz="12" w:space="0" w:color="auto"/>
            </w:tcBorders>
          </w:tcPr>
          <w:p w:rsidR="00922BFC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</w:t>
            </w:r>
            <w:r w:rsidRPr="00C43C7C">
              <w:rPr>
                <w:rFonts w:cs="Arial"/>
                <w:bCs/>
              </w:rPr>
              <w:t xml:space="preserve">nter clear, concise statements of the objectives for managing the response.  </w:t>
            </w:r>
            <w:r>
              <w:rPr>
                <w:rFonts w:cs="Arial"/>
                <w:bCs/>
              </w:rPr>
              <w:t xml:space="preserve">Ideally, these objectives will be listed in priority order.  </w:t>
            </w:r>
            <w:r w:rsidRPr="00C43C7C">
              <w:rPr>
                <w:rFonts w:cs="Arial"/>
                <w:bCs/>
              </w:rPr>
              <w:t xml:space="preserve">These objectives are for the incident response for this operational period as well as for the duration of the incident.  Include alternative </w:t>
            </w:r>
            <w:r>
              <w:rPr>
                <w:rFonts w:cs="Arial"/>
                <w:bCs/>
              </w:rPr>
              <w:t xml:space="preserve">and/or specific tactical objectives as </w:t>
            </w:r>
            <w:r w:rsidRPr="00C43C7C">
              <w:rPr>
                <w:rFonts w:cs="Arial"/>
                <w:bCs/>
              </w:rPr>
              <w:t>applicable.</w:t>
            </w:r>
          </w:p>
          <w:p w:rsidR="00922BFC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Objectives should follow the SMART model or a similar approach:</w:t>
            </w:r>
          </w:p>
          <w:p w:rsidR="00922BFC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</w:rPr>
            </w:pPr>
            <w:r w:rsidRPr="00290BF2">
              <w:rPr>
                <w:rFonts w:cs="Arial"/>
                <w:b/>
                <w:bCs/>
                <w:u w:val="single"/>
              </w:rPr>
              <w:t>S</w:t>
            </w:r>
            <w:r>
              <w:rPr>
                <w:rFonts w:cs="Arial"/>
                <w:bCs/>
              </w:rPr>
              <w:t>pecific – Is the wording precise and unambiguous?</w:t>
            </w:r>
          </w:p>
          <w:p w:rsidR="00922BFC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</w:rPr>
            </w:pPr>
            <w:r w:rsidRPr="00290BF2">
              <w:rPr>
                <w:rFonts w:cs="Arial"/>
                <w:b/>
                <w:bCs/>
                <w:u w:val="single"/>
              </w:rPr>
              <w:t>M</w:t>
            </w:r>
            <w:r>
              <w:rPr>
                <w:rFonts w:cs="Arial"/>
                <w:bCs/>
              </w:rPr>
              <w:t>easurable – How will achievements be measured?</w:t>
            </w:r>
          </w:p>
          <w:p w:rsidR="00922BFC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</w:rPr>
            </w:pPr>
            <w:r w:rsidRPr="00290BF2">
              <w:rPr>
                <w:rFonts w:cs="Arial"/>
                <w:b/>
                <w:bCs/>
                <w:u w:val="single"/>
              </w:rPr>
              <w:t>A</w:t>
            </w:r>
            <w:r>
              <w:rPr>
                <w:rFonts w:cs="Arial"/>
                <w:bCs/>
              </w:rPr>
              <w:t>ction-oriented – Is an action verb used to describe expected accomplishments?</w:t>
            </w:r>
          </w:p>
          <w:p w:rsidR="00922BFC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</w:rPr>
            </w:pPr>
            <w:r w:rsidRPr="00290BF2">
              <w:rPr>
                <w:rFonts w:cs="Arial"/>
                <w:b/>
                <w:bCs/>
                <w:u w:val="single"/>
              </w:rPr>
              <w:t>R</w:t>
            </w:r>
            <w:r>
              <w:rPr>
                <w:rFonts w:cs="Arial"/>
                <w:bCs/>
              </w:rPr>
              <w:t>ealistic – Is the outcome achievable with given available resources?</w:t>
            </w:r>
          </w:p>
          <w:p w:rsidR="00922BFC" w:rsidRPr="00C43C7C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</w:rPr>
            </w:pPr>
            <w:r w:rsidRPr="00290BF2">
              <w:rPr>
                <w:rFonts w:cs="Arial"/>
                <w:b/>
                <w:bCs/>
                <w:u w:val="single"/>
              </w:rPr>
              <w:t>T</w:t>
            </w:r>
            <w:r>
              <w:rPr>
                <w:rFonts w:cs="Arial"/>
                <w:bCs/>
              </w:rPr>
              <w:t xml:space="preserve">ime-sensitive – What is the timeframe? </w:t>
            </w:r>
          </w:p>
        </w:tc>
      </w:tr>
      <w:tr w:rsidR="00922BFC" w:rsidRPr="00C43C7C">
        <w:trPr>
          <w:cantSplit/>
          <w:trHeight w:val="1439"/>
          <w:jc w:val="center"/>
        </w:trPr>
        <w:tc>
          <w:tcPr>
            <w:tcW w:w="508" w:type="pct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922BFC" w:rsidRPr="00C43C7C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  <w:r w:rsidRPr="00C43C7C">
              <w:rPr>
                <w:rFonts w:cs="Arial"/>
                <w:b/>
              </w:rPr>
              <w:t>4</w:t>
            </w:r>
          </w:p>
        </w:tc>
        <w:tc>
          <w:tcPr>
            <w:tcW w:w="1487" w:type="pct"/>
          </w:tcPr>
          <w:p w:rsidR="00922BFC" w:rsidRPr="00C43C7C" w:rsidRDefault="00922BFC" w:rsidP="00922BFC">
            <w:pPr>
              <w:spacing w:before="40" w:after="40"/>
              <w:rPr>
                <w:rFonts w:cs="Arial"/>
                <w:b/>
                <w:bCs/>
              </w:rPr>
            </w:pPr>
            <w:r w:rsidRPr="00C43C7C">
              <w:rPr>
                <w:rFonts w:cs="Arial"/>
                <w:b/>
                <w:bCs/>
              </w:rPr>
              <w:t>Operational Period Command Emphasis</w:t>
            </w:r>
          </w:p>
        </w:tc>
        <w:tc>
          <w:tcPr>
            <w:tcW w:w="3005" w:type="pct"/>
            <w:tcBorders>
              <w:right w:val="single" w:sz="12" w:space="0" w:color="auto"/>
            </w:tcBorders>
          </w:tcPr>
          <w:p w:rsidR="00922BFC" w:rsidRPr="00C43C7C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</w:rPr>
            </w:pPr>
            <w:r w:rsidRPr="00C43C7C">
              <w:rPr>
                <w:rFonts w:cs="Arial"/>
                <w:bCs/>
              </w:rPr>
              <w:t>Enter command emphasis for the operational period</w:t>
            </w:r>
            <w:r>
              <w:rPr>
                <w:rFonts w:cs="Arial"/>
                <w:bCs/>
              </w:rPr>
              <w:t>,</w:t>
            </w:r>
            <w:r w:rsidRPr="00C43C7C">
              <w:rPr>
                <w:rFonts w:cs="Arial"/>
                <w:bCs/>
              </w:rPr>
              <w:t xml:space="preserve"> </w:t>
            </w:r>
            <w:r>
              <w:rPr>
                <w:rFonts w:cs="Arial"/>
                <w:bCs/>
              </w:rPr>
              <w:t>which may include tactical priorities or a general weather forecast for the operational period.  It may be a sequence of events or order of events to address.  This is not a narrative on the objectives, but a discussion about where to place emphasis if there are needs to prioritize based on the Incident Commander’s or Unified Command’s direction.  Examples:  Be aware of falling debris, secondary explosions, etc.</w:t>
            </w:r>
          </w:p>
        </w:tc>
      </w:tr>
      <w:tr w:rsidR="00922BFC" w:rsidRPr="00C43C7C">
        <w:trPr>
          <w:cantSplit/>
          <w:trHeight w:val="900"/>
          <w:jc w:val="center"/>
        </w:trPr>
        <w:tc>
          <w:tcPr>
            <w:tcW w:w="508" w:type="pct"/>
            <w:vMerge/>
            <w:tcBorders>
              <w:left w:val="single" w:sz="12" w:space="0" w:color="auto"/>
            </w:tcBorders>
            <w:shd w:val="clear" w:color="auto" w:fill="auto"/>
          </w:tcPr>
          <w:p w:rsidR="00922BFC" w:rsidRPr="00C43C7C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</w:p>
        </w:tc>
        <w:tc>
          <w:tcPr>
            <w:tcW w:w="1487" w:type="pct"/>
          </w:tcPr>
          <w:p w:rsidR="00922BFC" w:rsidRPr="00493D18" w:rsidRDefault="00922BFC" w:rsidP="00922BFC">
            <w:pPr>
              <w:spacing w:before="40" w:after="40"/>
              <w:rPr>
                <w:rFonts w:cs="Arial"/>
                <w:bCs/>
              </w:rPr>
            </w:pPr>
            <w:r w:rsidRPr="00493D18">
              <w:rPr>
                <w:rFonts w:cs="Arial"/>
                <w:bCs/>
              </w:rPr>
              <w:t>General Situational Awareness</w:t>
            </w:r>
          </w:p>
        </w:tc>
        <w:tc>
          <w:tcPr>
            <w:tcW w:w="3005" w:type="pct"/>
            <w:tcBorders>
              <w:right w:val="single" w:sz="12" w:space="0" w:color="auto"/>
            </w:tcBorders>
          </w:tcPr>
          <w:p w:rsidR="00922BFC" w:rsidRPr="00C43C7C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General situational awareness may include a weather forecast, incident conditions, and/or a general safety message.  If a safety message is included here, it should be reviewed by the Safety Officer to ensure it is in alignment with the Safety Message/Plan (ICS 208).</w:t>
            </w:r>
          </w:p>
        </w:tc>
      </w:tr>
      <w:tr w:rsidR="00922BFC" w:rsidRPr="00C43C7C">
        <w:trPr>
          <w:cantSplit/>
          <w:jc w:val="center"/>
        </w:trPr>
        <w:tc>
          <w:tcPr>
            <w:tcW w:w="508" w:type="pct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922BFC" w:rsidRPr="00C43C7C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  <w:r w:rsidRPr="00C43C7C">
              <w:rPr>
                <w:rFonts w:cs="Arial"/>
                <w:b/>
              </w:rPr>
              <w:t>5</w:t>
            </w:r>
          </w:p>
        </w:tc>
        <w:tc>
          <w:tcPr>
            <w:tcW w:w="1487" w:type="pct"/>
          </w:tcPr>
          <w:p w:rsidR="00922BFC" w:rsidRDefault="00922BFC" w:rsidP="00922BFC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Site Safety Plan Required?</w:t>
            </w:r>
          </w:p>
          <w:p w:rsidR="00922BFC" w:rsidRPr="003B7499" w:rsidRDefault="00922BFC" w:rsidP="00922BFC">
            <w:pPr>
              <w:spacing w:before="40" w:after="40"/>
              <w:rPr>
                <w:rFonts w:cs="Arial"/>
              </w:rPr>
            </w:pPr>
            <w:r w:rsidRPr="003B7499">
              <w:rPr>
                <w:rFonts w:cs="Arial"/>
              </w:rPr>
              <w:t xml:space="preserve">Yes </w:t>
            </w: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 xml:space="preserve">  No </w:t>
            </w:r>
            <w:r w:rsidRPr="003B7499">
              <w:rPr>
                <w:rFonts w:cs="Arial"/>
              </w:rPr>
              <w:sym w:font="Webdings" w:char="F063"/>
            </w:r>
          </w:p>
        </w:tc>
        <w:tc>
          <w:tcPr>
            <w:tcW w:w="3005" w:type="pct"/>
            <w:tcBorders>
              <w:right w:val="single" w:sz="12" w:space="0" w:color="auto"/>
            </w:tcBorders>
          </w:tcPr>
          <w:p w:rsidR="00922BFC" w:rsidRPr="00C43C7C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Safety Officer should check whether or not a site safety plan is required for this incident.</w:t>
            </w:r>
          </w:p>
        </w:tc>
      </w:tr>
      <w:tr w:rsidR="00922BFC" w:rsidRPr="00C43C7C">
        <w:trPr>
          <w:cantSplit/>
          <w:jc w:val="center"/>
        </w:trPr>
        <w:tc>
          <w:tcPr>
            <w:tcW w:w="508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922BFC" w:rsidRPr="00C43C7C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</w:p>
        </w:tc>
        <w:tc>
          <w:tcPr>
            <w:tcW w:w="1487" w:type="pct"/>
            <w:tcBorders>
              <w:bottom w:val="single" w:sz="12" w:space="0" w:color="auto"/>
            </w:tcBorders>
          </w:tcPr>
          <w:p w:rsidR="00922BFC" w:rsidRPr="00C43C7C" w:rsidRDefault="00922BFC" w:rsidP="00922BFC">
            <w:pPr>
              <w:spacing w:before="40" w:after="40"/>
              <w:rPr>
                <w:rFonts w:cs="Arial"/>
                <w:b/>
                <w:bCs/>
              </w:rPr>
            </w:pPr>
            <w:r w:rsidRPr="00C43C7C">
              <w:rPr>
                <w:rFonts w:cs="Arial"/>
                <w:b/>
                <w:bCs/>
              </w:rPr>
              <w:t xml:space="preserve">Approved Site Safety Plan(s) </w:t>
            </w:r>
            <w:r w:rsidRPr="00C43C7C">
              <w:rPr>
                <w:b/>
                <w:bCs/>
              </w:rPr>
              <w:t>L</w:t>
            </w:r>
            <w:r w:rsidRPr="00C43C7C">
              <w:rPr>
                <w:rFonts w:cs="Arial"/>
                <w:b/>
                <w:bCs/>
              </w:rPr>
              <w:t>oca</w:t>
            </w:r>
            <w:r w:rsidRPr="00C43C7C">
              <w:rPr>
                <w:b/>
                <w:bCs/>
              </w:rPr>
              <w:t>ted At</w:t>
            </w:r>
          </w:p>
        </w:tc>
        <w:tc>
          <w:tcPr>
            <w:tcW w:w="3005" w:type="pct"/>
            <w:tcBorders>
              <w:bottom w:val="single" w:sz="12" w:space="0" w:color="auto"/>
              <w:right w:val="single" w:sz="12" w:space="0" w:color="auto"/>
            </w:tcBorders>
          </w:tcPr>
          <w:p w:rsidR="00922BFC" w:rsidRPr="00C43C7C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</w:rPr>
            </w:pPr>
            <w:r w:rsidRPr="00C43C7C">
              <w:rPr>
                <w:rFonts w:cs="Arial"/>
                <w:bCs/>
              </w:rPr>
              <w:t xml:space="preserve">Enter </w:t>
            </w:r>
            <w:r>
              <w:rPr>
                <w:rFonts w:cs="Arial"/>
                <w:bCs/>
              </w:rPr>
              <w:t xml:space="preserve">the location of </w:t>
            </w:r>
            <w:r w:rsidRPr="00C43C7C">
              <w:rPr>
                <w:rFonts w:cs="Arial"/>
                <w:bCs/>
              </w:rPr>
              <w:t>the approved Site Safety Plan(s).</w:t>
            </w:r>
          </w:p>
        </w:tc>
      </w:tr>
      <w:tr w:rsidR="00922BFC" w:rsidRPr="00C43C7C">
        <w:trPr>
          <w:cantSplit/>
          <w:jc w:val="center"/>
        </w:trPr>
        <w:tc>
          <w:tcPr>
            <w:tcW w:w="508" w:type="pct"/>
            <w:tcBorders>
              <w:top w:val="single" w:sz="12" w:space="0" w:color="auto"/>
              <w:left w:val="single" w:sz="12" w:space="0" w:color="auto"/>
            </w:tcBorders>
          </w:tcPr>
          <w:p w:rsidR="00922BFC" w:rsidRPr="00C43C7C" w:rsidRDefault="00922BFC" w:rsidP="00922BFC">
            <w:pPr>
              <w:tabs>
                <w:tab w:val="left" w:pos="360"/>
                <w:tab w:val="center" w:pos="435"/>
              </w:tabs>
              <w:spacing w:before="40" w:after="40"/>
              <w:jc w:val="center"/>
              <w:rPr>
                <w:rFonts w:cs="Arial"/>
                <w:b/>
              </w:rPr>
            </w:pPr>
            <w:r w:rsidRPr="00C43C7C">
              <w:rPr>
                <w:rFonts w:cs="Arial"/>
                <w:b/>
              </w:rPr>
              <w:lastRenderedPageBreak/>
              <w:t>6</w:t>
            </w:r>
          </w:p>
        </w:tc>
        <w:tc>
          <w:tcPr>
            <w:tcW w:w="1487" w:type="pct"/>
            <w:tcBorders>
              <w:top w:val="single" w:sz="12" w:space="0" w:color="auto"/>
            </w:tcBorders>
          </w:tcPr>
          <w:p w:rsidR="00922BFC" w:rsidRDefault="00922BFC" w:rsidP="00922BFC">
            <w:pPr>
              <w:spacing w:before="40" w:after="40"/>
              <w:rPr>
                <w:rFonts w:cs="Arial"/>
              </w:rPr>
            </w:pPr>
            <w:r w:rsidRPr="00C43C7C">
              <w:rPr>
                <w:rFonts w:cs="Arial"/>
                <w:b/>
              </w:rPr>
              <w:t xml:space="preserve">Incident Action Plan </w:t>
            </w:r>
            <w:r w:rsidRPr="00C43C7C">
              <w:rPr>
                <w:rFonts w:cs="Arial"/>
              </w:rPr>
              <w:t>(the items checked below are included in this Incident Action Plan)</w:t>
            </w:r>
            <w:r>
              <w:rPr>
                <w:rFonts w:cs="Arial"/>
              </w:rPr>
              <w:t>:</w:t>
            </w:r>
          </w:p>
          <w:p w:rsidR="00922BFC" w:rsidRPr="003B7499" w:rsidRDefault="00922BFC" w:rsidP="00922BFC">
            <w:pPr>
              <w:tabs>
                <w:tab w:val="left" w:pos="369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9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>ICS 203</w:t>
            </w:r>
          </w:p>
          <w:p w:rsidR="00922BFC" w:rsidRPr="003B7499" w:rsidRDefault="00922BFC" w:rsidP="00922BFC">
            <w:pPr>
              <w:tabs>
                <w:tab w:val="left" w:pos="369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9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>ICS 204</w:t>
            </w:r>
          </w:p>
          <w:p w:rsidR="00922BFC" w:rsidRPr="003B7499" w:rsidRDefault="00922BFC" w:rsidP="00922BFC">
            <w:pPr>
              <w:tabs>
                <w:tab w:val="left" w:pos="369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9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>ICS 205</w:t>
            </w:r>
          </w:p>
          <w:p w:rsidR="00922BFC" w:rsidRPr="003B7499" w:rsidRDefault="00922BFC" w:rsidP="00922BFC">
            <w:pPr>
              <w:tabs>
                <w:tab w:val="left" w:pos="369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9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>ICS 205A</w:t>
            </w:r>
          </w:p>
          <w:p w:rsidR="00922BFC" w:rsidRPr="003B7499" w:rsidRDefault="00922BFC" w:rsidP="00922BFC">
            <w:pPr>
              <w:tabs>
                <w:tab w:val="left" w:pos="369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9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>ICS 206</w:t>
            </w:r>
          </w:p>
          <w:p w:rsidR="00922BFC" w:rsidRPr="003B7499" w:rsidRDefault="00922BFC" w:rsidP="00922BFC">
            <w:pPr>
              <w:tabs>
                <w:tab w:val="left" w:pos="369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9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>ICS 207</w:t>
            </w:r>
          </w:p>
          <w:p w:rsidR="00922BFC" w:rsidRPr="003B7499" w:rsidRDefault="00922BFC" w:rsidP="00922BFC">
            <w:pPr>
              <w:tabs>
                <w:tab w:val="left" w:pos="369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9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>ICS 208</w:t>
            </w:r>
          </w:p>
          <w:p w:rsidR="00922BFC" w:rsidRPr="003B7499" w:rsidRDefault="00922BFC" w:rsidP="00922BFC">
            <w:pPr>
              <w:tabs>
                <w:tab w:val="left" w:pos="369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9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>Map/Chart</w:t>
            </w:r>
          </w:p>
          <w:p w:rsidR="00922BFC" w:rsidRDefault="00922BFC" w:rsidP="00922BFC">
            <w:pPr>
              <w:tabs>
                <w:tab w:val="left" w:pos="369"/>
              </w:tabs>
              <w:spacing w:before="40" w:after="40"/>
              <w:ind w:left="369" w:hanging="360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>Weather</w:t>
            </w:r>
            <w:r w:rsidRPr="00167760">
              <w:rPr>
                <w:rFonts w:cs="Arial"/>
              </w:rPr>
              <w:t xml:space="preserve"> </w:t>
            </w:r>
            <w:r>
              <w:rPr>
                <w:rFonts w:cs="Arial"/>
              </w:rPr>
              <w:t>F</w:t>
            </w:r>
            <w:r w:rsidRPr="00167760">
              <w:rPr>
                <w:rFonts w:cs="Arial"/>
              </w:rPr>
              <w:t>orecast/</w:t>
            </w:r>
            <w:r>
              <w:rPr>
                <w:rFonts w:cs="Arial"/>
              </w:rPr>
              <w:t xml:space="preserve"> </w:t>
            </w:r>
            <w:r w:rsidRPr="00167760">
              <w:rPr>
                <w:rFonts w:cs="Arial"/>
              </w:rPr>
              <w:t>Tides/Currents</w:t>
            </w:r>
          </w:p>
          <w:p w:rsidR="00922BFC" w:rsidRPr="00C43C7C" w:rsidRDefault="00922BFC" w:rsidP="00922BFC">
            <w:pPr>
              <w:tabs>
                <w:tab w:val="left" w:pos="369"/>
              </w:tabs>
              <w:spacing w:before="40" w:after="40"/>
              <w:ind w:left="9"/>
              <w:rPr>
                <w:rFonts w:cs="Arial"/>
              </w:rPr>
            </w:pPr>
            <w:r w:rsidRPr="00167760">
              <w:rPr>
                <w:rFonts w:cs="Arial"/>
                <w:u w:val="single"/>
              </w:rPr>
              <w:t>Other Attachments</w:t>
            </w:r>
            <w:r w:rsidRPr="00B62475">
              <w:rPr>
                <w:rFonts w:cs="Arial"/>
              </w:rPr>
              <w:t>:</w:t>
            </w:r>
          </w:p>
        </w:tc>
        <w:tc>
          <w:tcPr>
            <w:tcW w:w="3005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922BFC" w:rsidRDefault="00922BFC" w:rsidP="00922BFC">
            <w:pPr>
              <w:autoSpaceDE w:val="0"/>
              <w:autoSpaceDN w:val="0"/>
              <w:adjustRightInd w:val="0"/>
              <w:spacing w:before="40" w:after="120"/>
              <w:rPr>
                <w:rFonts w:cs="Arial"/>
              </w:rPr>
            </w:pPr>
            <w:r w:rsidRPr="00C43C7C">
              <w:rPr>
                <w:rFonts w:cs="Arial"/>
              </w:rPr>
              <w:t>Check appropriate forms and list other relevant documents that are included in the IAP.</w:t>
            </w:r>
          </w:p>
          <w:p w:rsidR="00922BFC" w:rsidRPr="003B7499" w:rsidRDefault="00922BFC" w:rsidP="00922BFC">
            <w:pPr>
              <w:tabs>
                <w:tab w:val="left" w:pos="369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9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 xml:space="preserve">ICS 203 </w:t>
            </w:r>
            <w:r>
              <w:t>–</w:t>
            </w:r>
            <w:r w:rsidRPr="003B7499">
              <w:rPr>
                <w:rFonts w:cs="Arial"/>
              </w:rPr>
              <w:t xml:space="preserve"> Organization Assignment List</w:t>
            </w:r>
          </w:p>
          <w:p w:rsidR="00922BFC" w:rsidRPr="003B7499" w:rsidRDefault="00922BFC" w:rsidP="00922BFC">
            <w:pPr>
              <w:tabs>
                <w:tab w:val="left" w:pos="369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9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 xml:space="preserve">ICS 204 </w:t>
            </w:r>
            <w:r>
              <w:t>–</w:t>
            </w:r>
            <w:r w:rsidRPr="003B7499">
              <w:rPr>
                <w:rFonts w:cs="Arial"/>
              </w:rPr>
              <w:t xml:space="preserve"> Assignment List</w:t>
            </w:r>
          </w:p>
          <w:p w:rsidR="00922BFC" w:rsidRPr="003B7499" w:rsidRDefault="00922BFC" w:rsidP="00922BFC">
            <w:pPr>
              <w:tabs>
                <w:tab w:val="left" w:pos="369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9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 xml:space="preserve">ICS 205 </w:t>
            </w:r>
            <w:r>
              <w:t>–</w:t>
            </w:r>
            <w:r w:rsidRPr="003B7499">
              <w:rPr>
                <w:rFonts w:cs="Arial"/>
              </w:rPr>
              <w:t xml:space="preserve"> Incident Radio Communications Plan</w:t>
            </w:r>
          </w:p>
          <w:p w:rsidR="00922BFC" w:rsidRPr="003B7499" w:rsidRDefault="00922BFC" w:rsidP="00922BFC">
            <w:pPr>
              <w:tabs>
                <w:tab w:val="left" w:pos="369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9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 xml:space="preserve">ICS 205A </w:t>
            </w:r>
            <w:r>
              <w:t>–</w:t>
            </w:r>
            <w:r w:rsidRPr="003B7499">
              <w:rPr>
                <w:rFonts w:cs="Arial"/>
              </w:rPr>
              <w:t xml:space="preserve"> Communications List</w:t>
            </w:r>
          </w:p>
          <w:p w:rsidR="00922BFC" w:rsidRPr="003B7499" w:rsidRDefault="00922BFC" w:rsidP="00922BFC">
            <w:pPr>
              <w:tabs>
                <w:tab w:val="left" w:pos="369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9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 xml:space="preserve">ICS 206 </w:t>
            </w:r>
            <w:r>
              <w:t>–</w:t>
            </w:r>
            <w:r w:rsidRPr="003B7499">
              <w:rPr>
                <w:rFonts w:cs="Arial"/>
              </w:rPr>
              <w:t xml:space="preserve"> Medical Plan</w:t>
            </w:r>
          </w:p>
          <w:p w:rsidR="00922BFC" w:rsidRPr="003B7499" w:rsidRDefault="00922BFC" w:rsidP="00922BFC">
            <w:pPr>
              <w:tabs>
                <w:tab w:val="left" w:pos="369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9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 xml:space="preserve">ICS 207 </w:t>
            </w:r>
            <w:r>
              <w:t>–</w:t>
            </w:r>
            <w:r w:rsidRPr="003B7499">
              <w:rPr>
                <w:rFonts w:cs="Arial"/>
              </w:rPr>
              <w:t xml:space="preserve"> Incident Organization Chart</w:t>
            </w:r>
          </w:p>
          <w:p w:rsidR="00922BFC" w:rsidRPr="00C43C7C" w:rsidRDefault="00922BFC" w:rsidP="00922BFC">
            <w:pPr>
              <w:tabs>
                <w:tab w:val="left" w:pos="346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9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>ICS 208</w:t>
            </w:r>
            <w:r>
              <w:rPr>
                <w:rFonts w:cs="Arial"/>
              </w:rPr>
              <w:t xml:space="preserve"> </w:t>
            </w:r>
            <w:r>
              <w:t>–</w:t>
            </w:r>
            <w:r>
              <w:rPr>
                <w:rFonts w:cs="Arial"/>
              </w:rPr>
              <w:t xml:space="preserve"> Safety Message/Plan</w:t>
            </w:r>
          </w:p>
        </w:tc>
      </w:tr>
      <w:tr w:rsidR="00922BFC" w:rsidRPr="00C43C7C">
        <w:trPr>
          <w:cantSplit/>
          <w:jc w:val="center"/>
        </w:trPr>
        <w:tc>
          <w:tcPr>
            <w:tcW w:w="508" w:type="pct"/>
            <w:tcBorders>
              <w:left w:val="single" w:sz="12" w:space="0" w:color="auto"/>
            </w:tcBorders>
          </w:tcPr>
          <w:p w:rsidR="00922BFC" w:rsidRPr="00C43C7C" w:rsidRDefault="00922BFC" w:rsidP="00922BFC">
            <w:pPr>
              <w:pStyle w:val="UseforTablesStyleBodyTextIndentArial20ptLeft0"/>
              <w:spacing w:before="40" w:after="4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7</w:t>
            </w:r>
          </w:p>
        </w:tc>
        <w:tc>
          <w:tcPr>
            <w:tcW w:w="1487" w:type="pct"/>
          </w:tcPr>
          <w:p w:rsidR="00922BFC" w:rsidRPr="00C43C7C" w:rsidRDefault="00922BFC" w:rsidP="00922BFC">
            <w:pPr>
              <w:pStyle w:val="UseforTablesStyleBodyTextIndentArial20ptLeft0"/>
              <w:spacing w:before="40" w:after="0"/>
              <w:rPr>
                <w:rFonts w:cs="Arial"/>
                <w:b/>
                <w:sz w:val="20"/>
              </w:rPr>
            </w:pPr>
            <w:r w:rsidRPr="00C43C7C">
              <w:rPr>
                <w:rFonts w:cs="Arial"/>
                <w:b/>
                <w:sz w:val="20"/>
              </w:rPr>
              <w:t>Prepared by</w:t>
            </w:r>
          </w:p>
          <w:p w:rsidR="00922BFC" w:rsidRDefault="00922BFC" w:rsidP="00922BFC">
            <w:pPr>
              <w:pStyle w:val="ICSForms-Bullet0"/>
              <w:tabs>
                <w:tab w:val="left" w:pos="288"/>
              </w:tabs>
              <w:spacing w:after="0"/>
            </w:pPr>
            <w:r>
              <w:t>Name</w:t>
            </w:r>
          </w:p>
          <w:p w:rsidR="00922BFC" w:rsidRDefault="00922BFC" w:rsidP="00922BFC">
            <w:pPr>
              <w:pStyle w:val="ICSForms-Bullet0"/>
              <w:tabs>
                <w:tab w:val="left" w:pos="288"/>
              </w:tabs>
              <w:spacing w:after="0"/>
            </w:pPr>
            <w:r>
              <w:t>Position/Title</w:t>
            </w:r>
          </w:p>
          <w:p w:rsidR="00922BFC" w:rsidRPr="00167760" w:rsidRDefault="00922BFC" w:rsidP="00922BFC">
            <w:pPr>
              <w:pStyle w:val="ICSForms-Bullet0"/>
              <w:tabs>
                <w:tab w:val="left" w:pos="288"/>
              </w:tabs>
              <w:spacing w:before="20"/>
            </w:pPr>
            <w:r>
              <w:t>Signature</w:t>
            </w:r>
          </w:p>
        </w:tc>
        <w:tc>
          <w:tcPr>
            <w:tcW w:w="3005" w:type="pct"/>
            <w:tcBorders>
              <w:right w:val="single" w:sz="12" w:space="0" w:color="auto"/>
            </w:tcBorders>
            <w:shd w:val="clear" w:color="auto" w:fill="auto"/>
          </w:tcPr>
          <w:p w:rsidR="00922BFC" w:rsidRPr="00C43C7C" w:rsidRDefault="00922BFC" w:rsidP="00922BFC">
            <w:pPr>
              <w:pStyle w:val="UseforTablesStyleBodyTextIndentArial20ptLeft0"/>
              <w:spacing w:before="40" w:after="40"/>
              <w:rPr>
                <w:rFonts w:cs="Arial"/>
                <w:sz w:val="20"/>
              </w:rPr>
            </w:pPr>
            <w:r w:rsidRPr="00C43C7C">
              <w:rPr>
                <w:rFonts w:cs="Arial"/>
                <w:sz w:val="20"/>
              </w:rPr>
              <w:t>Enter the name, ICS position</w:t>
            </w:r>
            <w:r>
              <w:rPr>
                <w:rFonts w:cs="Arial"/>
                <w:sz w:val="20"/>
              </w:rPr>
              <w:t>, and</w:t>
            </w:r>
            <w:r w:rsidRPr="00C43C7C">
              <w:rPr>
                <w:rFonts w:cs="Arial"/>
                <w:sz w:val="20"/>
              </w:rPr>
              <w:t xml:space="preserve"> signature</w:t>
            </w:r>
            <w:r>
              <w:rPr>
                <w:rFonts w:cs="Arial"/>
                <w:sz w:val="20"/>
              </w:rPr>
              <w:t xml:space="preserve"> </w:t>
            </w:r>
            <w:r w:rsidRPr="00C43C7C">
              <w:rPr>
                <w:rFonts w:cs="Arial"/>
                <w:sz w:val="20"/>
              </w:rPr>
              <w:t xml:space="preserve">of the person preparing the form.  </w:t>
            </w:r>
            <w:r w:rsidRPr="00C43C7C">
              <w:rPr>
                <w:rFonts w:cs="Arial"/>
                <w:bCs/>
                <w:sz w:val="20"/>
              </w:rPr>
              <w:t xml:space="preserve">Enter date (month/day/year) and time prepared (24-hour clock).  </w:t>
            </w:r>
          </w:p>
        </w:tc>
      </w:tr>
      <w:tr w:rsidR="00922BFC" w:rsidRPr="00C43C7C">
        <w:trPr>
          <w:cantSplit/>
          <w:jc w:val="center"/>
        </w:trPr>
        <w:tc>
          <w:tcPr>
            <w:tcW w:w="508" w:type="pct"/>
            <w:tcBorders>
              <w:left w:val="single" w:sz="12" w:space="0" w:color="auto"/>
              <w:bottom w:val="single" w:sz="12" w:space="0" w:color="auto"/>
            </w:tcBorders>
          </w:tcPr>
          <w:p w:rsidR="00922BFC" w:rsidRPr="00C43C7C" w:rsidRDefault="00922BFC" w:rsidP="00922BFC">
            <w:pPr>
              <w:pStyle w:val="UseforTablesStyleBodyTextIndentArial20ptLeft0"/>
              <w:spacing w:before="40" w:after="4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8</w:t>
            </w:r>
          </w:p>
        </w:tc>
        <w:tc>
          <w:tcPr>
            <w:tcW w:w="1487" w:type="pct"/>
            <w:tcBorders>
              <w:bottom w:val="single" w:sz="12" w:space="0" w:color="auto"/>
            </w:tcBorders>
          </w:tcPr>
          <w:p w:rsidR="00922BFC" w:rsidRPr="00C43C7C" w:rsidRDefault="00922BFC" w:rsidP="00922BFC">
            <w:pPr>
              <w:pStyle w:val="UseforTablesStyleBodyTextIndentArial20ptLeft0"/>
              <w:spacing w:before="40" w:after="0"/>
              <w:rPr>
                <w:rFonts w:cs="Arial"/>
                <w:b/>
                <w:sz w:val="20"/>
              </w:rPr>
            </w:pPr>
            <w:r w:rsidRPr="00C43C7C">
              <w:rPr>
                <w:rFonts w:cs="Arial"/>
                <w:b/>
                <w:sz w:val="20"/>
              </w:rPr>
              <w:t>Approved by Incident Commander</w:t>
            </w:r>
          </w:p>
          <w:p w:rsidR="00922BFC" w:rsidRDefault="00922BFC" w:rsidP="00922BFC">
            <w:pPr>
              <w:pStyle w:val="ICSForms-Bullet0"/>
              <w:tabs>
                <w:tab w:val="left" w:pos="288"/>
              </w:tabs>
              <w:spacing w:after="0"/>
            </w:pPr>
            <w:r>
              <w:t>Name</w:t>
            </w:r>
          </w:p>
          <w:p w:rsidR="00922BFC" w:rsidRDefault="00922BFC" w:rsidP="00922BFC">
            <w:pPr>
              <w:pStyle w:val="ICSForms-Bullet0"/>
              <w:tabs>
                <w:tab w:val="left" w:pos="288"/>
              </w:tabs>
              <w:spacing w:after="0"/>
            </w:pPr>
            <w:r>
              <w:t>Signature</w:t>
            </w:r>
          </w:p>
          <w:p w:rsidR="00922BFC" w:rsidRPr="00167760" w:rsidRDefault="00922BFC" w:rsidP="00922BFC">
            <w:pPr>
              <w:pStyle w:val="ICSForms-Bullet0"/>
              <w:tabs>
                <w:tab w:val="left" w:pos="288"/>
              </w:tabs>
            </w:pPr>
            <w:r w:rsidRPr="00C43C7C">
              <w:rPr>
                <w:bCs/>
              </w:rPr>
              <w:t>Date/Time</w:t>
            </w:r>
          </w:p>
        </w:tc>
        <w:tc>
          <w:tcPr>
            <w:tcW w:w="3005" w:type="pct"/>
            <w:tcBorders>
              <w:bottom w:val="single" w:sz="12" w:space="0" w:color="auto"/>
              <w:right w:val="single" w:sz="12" w:space="0" w:color="auto"/>
            </w:tcBorders>
          </w:tcPr>
          <w:p w:rsidR="00922BFC" w:rsidRPr="00C43C7C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>
              <w:t>In the case of a Unified Command, one IC may approve the ICS 202.  If additional IC signatures are used, attach a blank page.</w:t>
            </w:r>
          </w:p>
        </w:tc>
      </w:tr>
    </w:tbl>
    <w:p w:rsidR="00922BFC" w:rsidRDefault="00922BFC" w:rsidP="00922BFC"/>
    <w:p w:rsidR="00922BFC" w:rsidRPr="002463F6" w:rsidRDefault="00922BFC" w:rsidP="00E26344">
      <w:pPr>
        <w:pStyle w:val="ICSFormsTitle"/>
        <w:jc w:val="left"/>
        <w:rPr>
          <w:sz w:val="2"/>
          <w:szCs w:val="2"/>
        </w:rPr>
      </w:pPr>
      <w:bookmarkStart w:id="7" w:name="_ICS_203"/>
      <w:bookmarkStart w:id="8" w:name="_ICS_204"/>
      <w:bookmarkEnd w:id="1"/>
      <w:bookmarkEnd w:id="2"/>
      <w:bookmarkEnd w:id="3"/>
      <w:bookmarkEnd w:id="6"/>
      <w:bookmarkEnd w:id="7"/>
      <w:bookmarkEnd w:id="8"/>
    </w:p>
    <w:sectPr w:rsidR="00922BFC" w:rsidRPr="002463F6" w:rsidSect="00E26344">
      <w:headerReference w:type="even" r:id="rId9"/>
      <w:footerReference w:type="default" r:id="rId10"/>
      <w:headerReference w:type="first" r:id="rId11"/>
      <w:pgSz w:w="12240" w:h="15840" w:code="1"/>
      <w:pgMar w:top="720" w:right="720" w:bottom="1008" w:left="720" w:header="288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CD8" w:rsidRDefault="00B35CD8">
      <w:r>
        <w:separator/>
      </w:r>
    </w:p>
  </w:endnote>
  <w:endnote w:type="continuationSeparator" w:id="0">
    <w:p w:rsidR="00B35CD8" w:rsidRDefault="00B35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9C6" w:rsidRPr="00AF12F3" w:rsidRDefault="006649C6" w:rsidP="00922BFC">
    <w:pPr>
      <w:pStyle w:val="ColorfulList-Accent11"/>
      <w:ind w:left="0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CD8" w:rsidRDefault="00B35CD8">
      <w:r>
        <w:separator/>
      </w:r>
    </w:p>
  </w:footnote>
  <w:footnote w:type="continuationSeparator" w:id="0">
    <w:p w:rsidR="00B35CD8" w:rsidRDefault="00B35C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9C6" w:rsidRDefault="006649C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9C6" w:rsidRDefault="006649C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3BE95B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686B37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380B82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6F09E3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71E80C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EAE8C6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24405EE"/>
    <w:lvl w:ilvl="0">
      <w:start w:val="1"/>
      <w:numFmt w:val="bullet"/>
      <w:lvlRestart w:val="0"/>
      <w:pStyle w:val="BulletList3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</w:abstractNum>
  <w:abstractNum w:abstractNumId="7">
    <w:nsid w:val="FFFFFF83"/>
    <w:multiLevelType w:val="singleLevel"/>
    <w:tmpl w:val="3164328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BD2F5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1A423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8491A"/>
    <w:multiLevelType w:val="hybridMultilevel"/>
    <w:tmpl w:val="54D4BBD4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4D87721"/>
    <w:multiLevelType w:val="hybridMultilevel"/>
    <w:tmpl w:val="11A6568E"/>
    <w:lvl w:ilvl="0" w:tplc="0409000F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F1CA64E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521035F"/>
    <w:multiLevelType w:val="hybridMultilevel"/>
    <w:tmpl w:val="CD60514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08710572"/>
    <w:multiLevelType w:val="hybridMultilevel"/>
    <w:tmpl w:val="20106F48"/>
    <w:lvl w:ilvl="0" w:tplc="48D0DC50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>
    <w:nsid w:val="0AB02860"/>
    <w:multiLevelType w:val="hybridMultilevel"/>
    <w:tmpl w:val="2EFCD98A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C541ACD"/>
    <w:multiLevelType w:val="hybridMultilevel"/>
    <w:tmpl w:val="0540C352"/>
    <w:lvl w:ilvl="0" w:tplc="716A8A34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0EC60078"/>
    <w:multiLevelType w:val="hybridMultilevel"/>
    <w:tmpl w:val="FDD204D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13C93818"/>
    <w:multiLevelType w:val="hybridMultilevel"/>
    <w:tmpl w:val="55A86694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95472B7"/>
    <w:multiLevelType w:val="hybridMultilevel"/>
    <w:tmpl w:val="5A94549C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27E6553"/>
    <w:multiLevelType w:val="multilevel"/>
    <w:tmpl w:val="3ACAC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pStyle w:val="StyleListBullet2ArialBefore12ptAfter6pt1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3A36C6E"/>
    <w:multiLevelType w:val="hybridMultilevel"/>
    <w:tmpl w:val="09C40AE0"/>
    <w:lvl w:ilvl="0" w:tplc="1278C6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251958D1"/>
    <w:multiLevelType w:val="hybridMultilevel"/>
    <w:tmpl w:val="33A0D016"/>
    <w:lvl w:ilvl="0" w:tplc="1278C6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52C3785"/>
    <w:multiLevelType w:val="multilevel"/>
    <w:tmpl w:val="B20AC188"/>
    <w:styleLink w:val="UseTableBulleted20pt"/>
    <w:lvl w:ilvl="0">
      <w:numFmt w:val="bullet"/>
      <w:lvlText w:val="*"/>
      <w:lvlJc w:val="left"/>
      <w:rPr>
        <w:rFonts w:ascii="Symbol" w:hAnsi="Symbol"/>
        <w:sz w:val="4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7C31EB3"/>
    <w:multiLevelType w:val="hybridMultilevel"/>
    <w:tmpl w:val="FC5CF9E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32076D55"/>
    <w:multiLevelType w:val="hybridMultilevel"/>
    <w:tmpl w:val="3C921EF0"/>
    <w:lvl w:ilvl="0" w:tplc="04090001">
      <w:start w:val="1"/>
      <w:numFmt w:val="bullet"/>
      <w:lvlText w:val=""/>
      <w:lvlJc w:val="left"/>
      <w:pPr>
        <w:tabs>
          <w:tab w:val="num" w:pos="361"/>
        </w:tabs>
        <w:ind w:left="3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1"/>
        </w:tabs>
        <w:ind w:left="1081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hint="default"/>
      </w:rPr>
    </w:lvl>
  </w:abstractNum>
  <w:abstractNum w:abstractNumId="25">
    <w:nsid w:val="381A7548"/>
    <w:multiLevelType w:val="multilevel"/>
    <w:tmpl w:val="683C4F48"/>
    <w:lvl w:ilvl="0">
      <w:start w:val="1"/>
      <w:numFmt w:val="decimal"/>
      <w:suff w:val="space"/>
      <w:lvlText w:val="%1.0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suff w:val="space"/>
      <w:lvlText w:val="%1.%2"/>
      <w:lvlJc w:val="left"/>
      <w:pPr>
        <w:ind w:left="450" w:hanging="36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"/>
      <w:lvlJc w:val="left"/>
      <w:pPr>
        <w:ind w:left="360" w:hanging="360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"/>
      <w:lvlJc w:val="left"/>
      <w:pPr>
        <w:ind w:left="360" w:hanging="36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"/>
      <w:lvlJc w:val="left"/>
      <w:pPr>
        <w:ind w:left="360" w:hanging="360"/>
      </w:pPr>
      <w:rPr>
        <w:rFonts w:hint="default"/>
      </w:rPr>
    </w:lvl>
  </w:abstractNum>
  <w:abstractNum w:abstractNumId="26">
    <w:nsid w:val="381D64BC"/>
    <w:multiLevelType w:val="hybridMultilevel"/>
    <w:tmpl w:val="80DAC9C2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CD0299F"/>
    <w:multiLevelType w:val="multilevel"/>
    <w:tmpl w:val="0409001D"/>
    <w:styleLink w:val="Style1"/>
    <w:lvl w:ilvl="0">
      <w:start w:val="3"/>
      <w:numFmt w:val="decimal"/>
      <w:pStyle w:val="icsforms-bullet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471C3AB9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9">
    <w:nsid w:val="4A561B2F"/>
    <w:multiLevelType w:val="hybridMultilevel"/>
    <w:tmpl w:val="3CD07C4E"/>
    <w:lvl w:ilvl="0" w:tplc="7752EE7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F5498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3E0A79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DC11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92DA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E3D64A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9266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0C84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C84DD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CEA759C"/>
    <w:multiLevelType w:val="hybridMultilevel"/>
    <w:tmpl w:val="4198D66A"/>
    <w:lvl w:ilvl="0" w:tplc="04090001">
      <w:start w:val="1"/>
      <w:numFmt w:val="bullet"/>
      <w:pStyle w:val="Bullets"/>
      <w:lvlText w:val=""/>
      <w:lvlJc w:val="left"/>
      <w:pPr>
        <w:ind w:left="720" w:hanging="360"/>
      </w:pPr>
      <w:rPr>
        <w:rFonts w:ascii="Webdings" w:hAnsi="Web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5B4402"/>
    <w:multiLevelType w:val="hybridMultilevel"/>
    <w:tmpl w:val="687A8A5A"/>
    <w:lvl w:ilvl="0" w:tplc="04090001">
      <w:start w:val="1"/>
      <w:numFmt w:val="bullet"/>
      <w:lvlText w:val=""/>
      <w:lvlJc w:val="left"/>
      <w:pPr>
        <w:tabs>
          <w:tab w:val="num" w:pos="361"/>
        </w:tabs>
        <w:ind w:left="3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1"/>
        </w:tabs>
        <w:ind w:left="1081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hint="default"/>
      </w:rPr>
    </w:lvl>
  </w:abstractNum>
  <w:abstractNum w:abstractNumId="32">
    <w:nsid w:val="56D16537"/>
    <w:multiLevelType w:val="hybridMultilevel"/>
    <w:tmpl w:val="7512BB72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7D1455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4">
    <w:nsid w:val="5960771F"/>
    <w:multiLevelType w:val="hybridMultilevel"/>
    <w:tmpl w:val="851AC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2270EF"/>
    <w:multiLevelType w:val="hybridMultilevel"/>
    <w:tmpl w:val="8F2E6C8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62A2999"/>
    <w:multiLevelType w:val="hybridMultilevel"/>
    <w:tmpl w:val="88628434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0D7499B"/>
    <w:multiLevelType w:val="multilevel"/>
    <w:tmpl w:val="D52A2364"/>
    <w:styleLink w:val="StyleBulleted16pt"/>
    <w:lvl w:ilvl="0">
      <w:start w:val="1"/>
      <w:numFmt w:val="bullet"/>
      <w:lvlText w:val=""/>
      <w:lvlJc w:val="left"/>
      <w:pPr>
        <w:tabs>
          <w:tab w:val="num" w:pos="1440"/>
        </w:tabs>
        <w:ind w:left="1440" w:hanging="720"/>
      </w:pPr>
      <w:rPr>
        <w:rFonts w:ascii="Wingdings" w:hAnsi="Wingdings"/>
        <w:sz w:val="40"/>
      </w:rPr>
    </w:lvl>
    <w:lvl w:ilvl="1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75D947ED"/>
    <w:multiLevelType w:val="hybridMultilevel"/>
    <w:tmpl w:val="0B565F6C"/>
    <w:lvl w:ilvl="0" w:tplc="4E7C71EE">
      <w:start w:val="1"/>
      <w:numFmt w:val="bullet"/>
      <w:pStyle w:val="ICSForms-Bullet0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90003">
      <w:start w:val="1"/>
      <w:numFmt w:val="bullet"/>
      <w:lvlText w:val="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  <w:color w:val="4D4D4D"/>
        <w:sz w:val="18"/>
        <w:szCs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7082F67"/>
    <w:multiLevelType w:val="multilevel"/>
    <w:tmpl w:val="1E226994"/>
    <w:styleLink w:val="1ai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i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>
    <w:nsid w:val="79A5021C"/>
    <w:multiLevelType w:val="hybridMultilevel"/>
    <w:tmpl w:val="5B1CB0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>
    <w:nsid w:val="7E6A7497"/>
    <w:multiLevelType w:val="hybridMultilevel"/>
    <w:tmpl w:val="403EE958"/>
    <w:lvl w:ilvl="0" w:tplc="716A8A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46820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FEF4591"/>
    <w:multiLevelType w:val="multilevel"/>
    <w:tmpl w:val="0409001D"/>
    <w:styleLink w:val="Style2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39"/>
  </w:num>
  <w:num w:numId="2">
    <w:abstractNumId w:val="27"/>
  </w:num>
  <w:num w:numId="3">
    <w:abstractNumId w:val="42"/>
  </w:num>
  <w:num w:numId="4">
    <w:abstractNumId w:val="19"/>
  </w:num>
  <w:num w:numId="5">
    <w:abstractNumId w:val="3"/>
  </w:num>
  <w:num w:numId="6">
    <w:abstractNumId w:val="22"/>
  </w:num>
  <w:num w:numId="7">
    <w:abstractNumId w:val="37"/>
  </w:num>
  <w:num w:numId="8">
    <w:abstractNumId w:val="9"/>
  </w:num>
  <w:num w:numId="9">
    <w:abstractNumId w:val="6"/>
  </w:num>
  <w:num w:numId="10">
    <w:abstractNumId w:val="40"/>
  </w:num>
  <w:num w:numId="11">
    <w:abstractNumId w:val="24"/>
  </w:num>
  <w:num w:numId="12">
    <w:abstractNumId w:val="31"/>
  </w:num>
  <w:num w:numId="13">
    <w:abstractNumId w:val="13"/>
  </w:num>
  <w:num w:numId="14">
    <w:abstractNumId w:val="14"/>
  </w:num>
  <w:num w:numId="15">
    <w:abstractNumId w:val="29"/>
  </w:num>
  <w:num w:numId="16">
    <w:abstractNumId w:val="41"/>
  </w:num>
  <w:num w:numId="17">
    <w:abstractNumId w:val="18"/>
  </w:num>
  <w:num w:numId="18">
    <w:abstractNumId w:val="26"/>
  </w:num>
  <w:num w:numId="19">
    <w:abstractNumId w:val="36"/>
  </w:num>
  <w:num w:numId="20">
    <w:abstractNumId w:val="21"/>
  </w:num>
  <w:num w:numId="21">
    <w:abstractNumId w:val="10"/>
  </w:num>
  <w:num w:numId="22">
    <w:abstractNumId w:val="15"/>
  </w:num>
  <w:num w:numId="23">
    <w:abstractNumId w:val="38"/>
  </w:num>
  <w:num w:numId="24">
    <w:abstractNumId w:val="25"/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20"/>
  </w:num>
  <w:num w:numId="32">
    <w:abstractNumId w:val="12"/>
  </w:num>
  <w:num w:numId="33">
    <w:abstractNumId w:val="16"/>
  </w:num>
  <w:num w:numId="34">
    <w:abstractNumId w:val="30"/>
  </w:num>
  <w:num w:numId="35">
    <w:abstractNumId w:val="34"/>
  </w:num>
  <w:num w:numId="36">
    <w:abstractNumId w:val="33"/>
  </w:num>
  <w:num w:numId="37">
    <w:abstractNumId w:val="28"/>
  </w:num>
  <w:num w:numId="38">
    <w:abstractNumId w:val="7"/>
  </w:num>
  <w:num w:numId="39">
    <w:abstractNumId w:val="5"/>
  </w:num>
  <w:num w:numId="40">
    <w:abstractNumId w:val="4"/>
  </w:num>
  <w:num w:numId="41">
    <w:abstractNumId w:val="8"/>
  </w:num>
  <w:num w:numId="42">
    <w:abstractNumId w:val="2"/>
  </w:num>
  <w:num w:numId="43">
    <w:abstractNumId w:val="1"/>
  </w:num>
  <w:num w:numId="44">
    <w:abstractNumId w:val="0"/>
  </w:num>
  <w:num w:numId="45">
    <w:abstractNumId w:val="11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Full" w:cryptAlgorithmClass="hash" w:cryptAlgorithmType="typeAny" w:cryptAlgorithmSid="4" w:cryptSpinCount="100000" w:hash="anDjEeFJ+MLubzbCzWH4I8/LVWk=" w:salt="n9EXOeX2/omavC8CUWxI6w=="/>
  <w:defaultTabStop w:val="720"/>
  <w:drawingGridHorizontalSpacing w:val="115"/>
  <w:drawingGridVerticalSpacing w:val="302"/>
  <w:displayHorizontalDrawingGridEvery w:val="0"/>
  <w:doNotUseMarginsForDrawingGridOrigin/>
  <w:drawingGridHorizontalOrigin w:val="720"/>
  <w:drawingGridVerticalOrigin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438"/>
    <w:rsid w:val="00052C19"/>
    <w:rsid w:val="00065B2A"/>
    <w:rsid w:val="000932F0"/>
    <w:rsid w:val="000E15A4"/>
    <w:rsid w:val="00160CFC"/>
    <w:rsid w:val="001A3879"/>
    <w:rsid w:val="001F79B0"/>
    <w:rsid w:val="00252A25"/>
    <w:rsid w:val="002D7225"/>
    <w:rsid w:val="00346CBB"/>
    <w:rsid w:val="0036132F"/>
    <w:rsid w:val="0041071B"/>
    <w:rsid w:val="0042514A"/>
    <w:rsid w:val="00493F97"/>
    <w:rsid w:val="004B2606"/>
    <w:rsid w:val="00535AE5"/>
    <w:rsid w:val="00566D33"/>
    <w:rsid w:val="0057263C"/>
    <w:rsid w:val="00590280"/>
    <w:rsid w:val="005A1D12"/>
    <w:rsid w:val="00617A0D"/>
    <w:rsid w:val="006649C6"/>
    <w:rsid w:val="00690264"/>
    <w:rsid w:val="006D1584"/>
    <w:rsid w:val="006F2041"/>
    <w:rsid w:val="00793C6B"/>
    <w:rsid w:val="008246F2"/>
    <w:rsid w:val="00841CAD"/>
    <w:rsid w:val="00841D74"/>
    <w:rsid w:val="00850F91"/>
    <w:rsid w:val="008C5FD4"/>
    <w:rsid w:val="0091415D"/>
    <w:rsid w:val="00922BFC"/>
    <w:rsid w:val="009418C5"/>
    <w:rsid w:val="00985682"/>
    <w:rsid w:val="009B6B8D"/>
    <w:rsid w:val="009F65D1"/>
    <w:rsid w:val="009F7B40"/>
    <w:rsid w:val="00A41B68"/>
    <w:rsid w:val="00A43624"/>
    <w:rsid w:val="00A524EB"/>
    <w:rsid w:val="00A907B6"/>
    <w:rsid w:val="00B05601"/>
    <w:rsid w:val="00B35CD8"/>
    <w:rsid w:val="00B365EC"/>
    <w:rsid w:val="00B62170"/>
    <w:rsid w:val="00BB67C7"/>
    <w:rsid w:val="00C24BE2"/>
    <w:rsid w:val="00C3344E"/>
    <w:rsid w:val="00C62000"/>
    <w:rsid w:val="00D00B04"/>
    <w:rsid w:val="00D22AF2"/>
    <w:rsid w:val="00D264A4"/>
    <w:rsid w:val="00D77C27"/>
    <w:rsid w:val="00DD73AB"/>
    <w:rsid w:val="00E26344"/>
    <w:rsid w:val="00E44AD1"/>
    <w:rsid w:val="00E52C9B"/>
    <w:rsid w:val="00E76579"/>
    <w:rsid w:val="00EA5708"/>
    <w:rsid w:val="00EE3438"/>
    <w:rsid w:val="00F62477"/>
    <w:rsid w:val="00FC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015805"/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015805"/>
    <w:pPr>
      <w:keepNext/>
      <w:widowControl w:val="0"/>
      <w:autoSpaceDE w:val="0"/>
      <w:autoSpaceDN w:val="0"/>
      <w:adjustRightInd w:val="0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015805"/>
    <w:pPr>
      <w:keepNext/>
      <w:widowControl w:val="0"/>
      <w:autoSpaceDE w:val="0"/>
      <w:autoSpaceDN w:val="0"/>
      <w:adjustRightInd w:val="0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015805"/>
    <w:pPr>
      <w:keepNext/>
      <w:widowControl w:val="0"/>
      <w:numPr>
        <w:ilvl w:val="2"/>
        <w:numId w:val="24"/>
      </w:numPr>
      <w:autoSpaceDE w:val="0"/>
      <w:autoSpaceDN w:val="0"/>
      <w:adjustRightInd w:val="0"/>
      <w:outlineLvl w:val="2"/>
    </w:pPr>
    <w:rPr>
      <w:rFonts w:ascii="Courier New" w:hAnsi="Courier New"/>
      <w:b/>
    </w:rPr>
  </w:style>
  <w:style w:type="paragraph" w:styleId="Heading4">
    <w:name w:val="heading 4"/>
    <w:basedOn w:val="Normal"/>
    <w:next w:val="Normal"/>
    <w:link w:val="Heading4Char"/>
    <w:qFormat/>
    <w:rsid w:val="00015805"/>
    <w:pPr>
      <w:keepNext/>
      <w:widowControl w:val="0"/>
      <w:numPr>
        <w:ilvl w:val="3"/>
        <w:numId w:val="24"/>
      </w:numPr>
      <w:autoSpaceDE w:val="0"/>
      <w:autoSpaceDN w:val="0"/>
      <w:adjustRightInd w:val="0"/>
      <w:jc w:val="center"/>
      <w:outlineLvl w:val="3"/>
    </w:pPr>
    <w:rPr>
      <w:rFonts w:ascii="Courier New" w:hAnsi="Courier New"/>
      <w:b/>
    </w:rPr>
  </w:style>
  <w:style w:type="paragraph" w:styleId="Heading5">
    <w:name w:val="heading 5"/>
    <w:basedOn w:val="Normal"/>
    <w:next w:val="Normal"/>
    <w:link w:val="Heading5Char"/>
    <w:qFormat/>
    <w:rsid w:val="00015805"/>
    <w:pPr>
      <w:keepNext/>
      <w:widowControl w:val="0"/>
      <w:numPr>
        <w:ilvl w:val="4"/>
        <w:numId w:val="24"/>
      </w:numPr>
      <w:autoSpaceDE w:val="0"/>
      <w:autoSpaceDN w:val="0"/>
      <w:adjustRightInd w:val="0"/>
      <w:jc w:val="center"/>
      <w:outlineLvl w:val="4"/>
    </w:pPr>
    <w:rPr>
      <w:rFonts w:ascii="Times New Roman" w:hAnsi="Times New Roman"/>
      <w:sz w:val="40"/>
    </w:rPr>
  </w:style>
  <w:style w:type="paragraph" w:styleId="Heading6">
    <w:name w:val="heading 6"/>
    <w:basedOn w:val="Normal"/>
    <w:next w:val="Normal"/>
    <w:link w:val="Heading6Char"/>
    <w:qFormat/>
    <w:rsid w:val="00015805"/>
    <w:pPr>
      <w:keepNext/>
      <w:widowControl w:val="0"/>
      <w:numPr>
        <w:ilvl w:val="5"/>
        <w:numId w:val="24"/>
      </w:numPr>
      <w:autoSpaceDE w:val="0"/>
      <w:autoSpaceDN w:val="0"/>
      <w:adjustRightInd w:val="0"/>
      <w:outlineLvl w:val="5"/>
    </w:pPr>
    <w:rPr>
      <w:rFonts w:ascii="Courier New" w:hAnsi="Courier New"/>
      <w:b/>
    </w:rPr>
  </w:style>
  <w:style w:type="paragraph" w:styleId="Heading7">
    <w:name w:val="heading 7"/>
    <w:basedOn w:val="Normal"/>
    <w:next w:val="Normal"/>
    <w:link w:val="Heading7Char"/>
    <w:qFormat/>
    <w:rsid w:val="00015805"/>
    <w:pPr>
      <w:keepNext/>
      <w:numPr>
        <w:ilvl w:val="6"/>
        <w:numId w:val="24"/>
      </w:numPr>
      <w:outlineLvl w:val="6"/>
    </w:pPr>
    <w:rPr>
      <w:rFonts w:ascii="Times New Roman" w:hAnsi="Times New Roman"/>
      <w:b/>
      <w:sz w:val="40"/>
    </w:rPr>
  </w:style>
  <w:style w:type="paragraph" w:styleId="Heading8">
    <w:name w:val="heading 8"/>
    <w:basedOn w:val="Normal"/>
    <w:next w:val="Normal"/>
    <w:link w:val="Heading8Char"/>
    <w:qFormat/>
    <w:rsid w:val="00015805"/>
    <w:pPr>
      <w:keepNext/>
      <w:numPr>
        <w:ilvl w:val="7"/>
        <w:numId w:val="24"/>
      </w:numPr>
      <w:outlineLvl w:val="7"/>
    </w:pPr>
    <w:rPr>
      <w:rFonts w:ascii="Times New Roman" w:hAnsi="Times New Roman"/>
      <w:sz w:val="32"/>
    </w:rPr>
  </w:style>
  <w:style w:type="paragraph" w:styleId="Heading9">
    <w:name w:val="heading 9"/>
    <w:basedOn w:val="Normal"/>
    <w:next w:val="Normal"/>
    <w:link w:val="Heading9Char"/>
    <w:qFormat/>
    <w:rsid w:val="00015805"/>
    <w:pPr>
      <w:keepNext/>
      <w:numPr>
        <w:ilvl w:val="8"/>
        <w:numId w:val="24"/>
      </w:numPr>
      <w:outlineLvl w:val="8"/>
    </w:pPr>
    <w:rPr>
      <w:rFonts w:ascii="Times New Roman" w:hAnsi="Times New Roman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table" w:styleId="TableGrid">
    <w:name w:val="Table Grid"/>
    <w:basedOn w:val="TableNormal"/>
    <w:rsid w:val="000221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C90560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semiHidden/>
    <w:rsid w:val="00EE3438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styleId="BodyTextIndent">
    <w:name w:val="Body Text Indent"/>
    <w:basedOn w:val="Normal"/>
    <w:link w:val="BodyTextIndentChar"/>
    <w:semiHidden/>
    <w:rsid w:val="00EE3438"/>
    <w:pPr>
      <w:widowControl w:val="0"/>
      <w:autoSpaceDE w:val="0"/>
      <w:autoSpaceDN w:val="0"/>
      <w:adjustRightInd w:val="0"/>
      <w:ind w:left="720"/>
    </w:pPr>
    <w:rPr>
      <w:rFonts w:ascii="Courier New" w:hAnsi="Courier New"/>
    </w:rPr>
  </w:style>
  <w:style w:type="paragraph" w:styleId="BodyText2">
    <w:name w:val="Body Text 2"/>
    <w:basedOn w:val="Normal"/>
    <w:link w:val="BodyText2Char"/>
    <w:semiHidden/>
    <w:rsid w:val="00EE3438"/>
    <w:rPr>
      <w:rFonts w:ascii="Times New Roman" w:hAnsi="Times New Roman"/>
      <w:sz w:val="16"/>
    </w:rPr>
  </w:style>
  <w:style w:type="paragraph" w:customStyle="1" w:styleId="HeaderInfo">
    <w:name w:val="Header Info"/>
    <w:basedOn w:val="Normal"/>
    <w:semiHidden/>
    <w:rsid w:val="00EE3438"/>
    <w:pPr>
      <w:tabs>
        <w:tab w:val="left" w:pos="720"/>
        <w:tab w:val="left" w:pos="5760"/>
      </w:tabs>
    </w:pPr>
    <w:rPr>
      <w:rFonts w:ascii="Times New Roman" w:hAnsi="Times New Roman"/>
      <w:sz w:val="24"/>
    </w:rPr>
  </w:style>
  <w:style w:type="paragraph" w:styleId="BodyText3">
    <w:name w:val="Body Text 3"/>
    <w:basedOn w:val="Normal"/>
    <w:link w:val="BodyText3Char"/>
    <w:semiHidden/>
    <w:rsid w:val="00EE3438"/>
    <w:rPr>
      <w:rFonts w:ascii="Courier" w:hAnsi="Courier"/>
      <w:b/>
      <w:sz w:val="24"/>
    </w:rPr>
  </w:style>
  <w:style w:type="paragraph" w:styleId="Caption">
    <w:name w:val="caption"/>
    <w:basedOn w:val="Normal"/>
    <w:next w:val="Normal"/>
    <w:qFormat/>
    <w:rsid w:val="00015805"/>
    <w:pPr>
      <w:ind w:right="4"/>
    </w:pPr>
    <w:rPr>
      <w:i/>
      <w:sz w:val="28"/>
    </w:rPr>
  </w:style>
  <w:style w:type="paragraph" w:customStyle="1" w:styleId="TableHeaderText">
    <w:name w:val="Table Header Text"/>
    <w:basedOn w:val="TableText"/>
    <w:semiHidden/>
    <w:rsid w:val="00EE3438"/>
    <w:pPr>
      <w:jc w:val="center"/>
    </w:pPr>
    <w:rPr>
      <w:b/>
    </w:rPr>
  </w:style>
  <w:style w:type="paragraph" w:customStyle="1" w:styleId="TableText">
    <w:name w:val="Table Text"/>
    <w:basedOn w:val="Normal"/>
    <w:qFormat/>
    <w:rsid w:val="00EE3438"/>
    <w:rPr>
      <w:rFonts w:ascii="Times New Roman" w:hAnsi="Times New Roman"/>
      <w:sz w:val="24"/>
    </w:rPr>
  </w:style>
  <w:style w:type="paragraph" w:styleId="BodyTextIndent2">
    <w:name w:val="Body Text Indent 2"/>
    <w:basedOn w:val="Normal"/>
    <w:link w:val="BodyTextIndent2Char"/>
    <w:semiHidden/>
    <w:rsid w:val="00EE3438"/>
    <w:pPr>
      <w:widowControl w:val="0"/>
      <w:autoSpaceDE w:val="0"/>
      <w:autoSpaceDN w:val="0"/>
      <w:adjustRightInd w:val="0"/>
      <w:ind w:left="504"/>
    </w:pPr>
    <w:rPr>
      <w:rFonts w:ascii="Courier New" w:hAnsi="Courier New"/>
    </w:rPr>
  </w:style>
  <w:style w:type="character" w:styleId="PageNumber">
    <w:name w:val="page number"/>
    <w:basedOn w:val="DefaultParagraphFont"/>
    <w:rsid w:val="00EE3438"/>
  </w:style>
  <w:style w:type="paragraph" w:styleId="BlockText">
    <w:name w:val="Block Text"/>
    <w:basedOn w:val="Normal"/>
    <w:semiHidden/>
    <w:rsid w:val="00EE3438"/>
    <w:pPr>
      <w:tabs>
        <w:tab w:val="left" w:pos="360"/>
      </w:tabs>
      <w:spacing w:before="20" w:after="20"/>
      <w:ind w:left="360" w:right="4" w:hanging="360"/>
    </w:pPr>
    <w:rPr>
      <w:sz w:val="28"/>
    </w:rPr>
  </w:style>
  <w:style w:type="paragraph" w:styleId="BodyTextIndent3">
    <w:name w:val="Body Text Indent 3"/>
    <w:basedOn w:val="Normal"/>
    <w:link w:val="BodyTextIndent3Char"/>
    <w:semiHidden/>
    <w:rsid w:val="00EE3438"/>
    <w:pPr>
      <w:ind w:left="1260" w:hanging="900"/>
    </w:pPr>
    <w:rPr>
      <w:sz w:val="40"/>
    </w:rPr>
  </w:style>
  <w:style w:type="paragraph" w:customStyle="1" w:styleId="OutlineBody">
    <w:name w:val="Outline Body"/>
    <w:basedOn w:val="Normal"/>
    <w:semiHidden/>
    <w:rsid w:val="00EE3438"/>
    <w:pPr>
      <w:tabs>
        <w:tab w:val="left" w:pos="900"/>
        <w:tab w:val="left" w:pos="5760"/>
      </w:tabs>
      <w:spacing w:after="240"/>
      <w:ind w:left="360" w:hanging="360"/>
    </w:pPr>
    <w:rPr>
      <w:rFonts w:ascii="Times New Roman" w:hAnsi="Times New Roman"/>
      <w:sz w:val="24"/>
    </w:rPr>
  </w:style>
  <w:style w:type="numbering" w:customStyle="1" w:styleId="Style1">
    <w:name w:val="Style1"/>
    <w:semiHidden/>
    <w:rsid w:val="00EE3438"/>
    <w:pPr>
      <w:numPr>
        <w:numId w:val="2"/>
      </w:numPr>
    </w:pPr>
  </w:style>
  <w:style w:type="numbering" w:styleId="1ai">
    <w:name w:val="Outline List 1"/>
    <w:basedOn w:val="NoList"/>
    <w:semiHidden/>
    <w:rsid w:val="00EE3438"/>
    <w:pPr>
      <w:numPr>
        <w:numId w:val="1"/>
      </w:numPr>
    </w:pPr>
  </w:style>
  <w:style w:type="numbering" w:customStyle="1" w:styleId="Style2">
    <w:name w:val="Style2"/>
    <w:semiHidden/>
    <w:rsid w:val="00EE3438"/>
    <w:pPr>
      <w:numPr>
        <w:numId w:val="3"/>
      </w:numPr>
    </w:pPr>
  </w:style>
  <w:style w:type="paragraph" w:styleId="BalloonText">
    <w:name w:val="Balloon Text"/>
    <w:basedOn w:val="Normal"/>
    <w:link w:val="BalloonTextChar"/>
    <w:semiHidden/>
    <w:rsid w:val="00EE3438"/>
    <w:rPr>
      <w:rFonts w:ascii="Tahoma" w:hAnsi="Tahoma" w:cs="Tahoma"/>
      <w:sz w:val="16"/>
      <w:szCs w:val="16"/>
    </w:rPr>
  </w:style>
  <w:style w:type="paragraph" w:customStyle="1" w:styleId="HeaderInfo0">
    <w:name w:val="HeaderInfo"/>
    <w:basedOn w:val="HeaderInfo"/>
    <w:semiHidden/>
    <w:rsid w:val="00EE3438"/>
    <w:pPr>
      <w:tabs>
        <w:tab w:val="clear" w:pos="5760"/>
        <w:tab w:val="left" w:pos="7776"/>
      </w:tabs>
    </w:pPr>
  </w:style>
  <w:style w:type="character" w:styleId="Hyperlink">
    <w:name w:val="Hyperlink"/>
    <w:semiHidden/>
    <w:rsid w:val="00EE3438"/>
    <w:rPr>
      <w:color w:val="0000FF"/>
      <w:u w:val="single"/>
    </w:rPr>
  </w:style>
  <w:style w:type="character" w:customStyle="1" w:styleId="Heading1Char">
    <w:name w:val="Heading 1 Char"/>
    <w:link w:val="Heading1"/>
    <w:rsid w:val="00015805"/>
    <w:rPr>
      <w:rFonts w:ascii="Arial" w:hAnsi="Arial"/>
      <w:b/>
      <w:sz w:val="28"/>
      <w:lang w:val="en-US" w:eastAsia="en-US" w:bidi="ar-SA"/>
    </w:rPr>
  </w:style>
  <w:style w:type="paragraph" w:styleId="PlainText">
    <w:name w:val="Plain Text"/>
    <w:basedOn w:val="Normal"/>
    <w:link w:val="PlainTextChar"/>
    <w:semiHidden/>
    <w:rsid w:val="00EE3438"/>
    <w:rPr>
      <w:rFonts w:ascii="Courier New" w:hAnsi="Courier New" w:cs="Courier New"/>
    </w:rPr>
  </w:style>
  <w:style w:type="character" w:customStyle="1" w:styleId="Quick">
    <w:name w:val="Quick _"/>
    <w:basedOn w:val="DefaultParagraphFont"/>
    <w:semiHidden/>
    <w:rsid w:val="00EE3438"/>
  </w:style>
  <w:style w:type="paragraph" w:customStyle="1" w:styleId="StyleListBullet2ArialBefore12ptAfter6pt1">
    <w:name w:val="Style List Bullet 2 + Arial Before:  12 pt After:  6 pt1"/>
    <w:basedOn w:val="Normal"/>
    <w:semiHidden/>
    <w:rsid w:val="00EE3438"/>
    <w:pPr>
      <w:numPr>
        <w:ilvl w:val="1"/>
        <w:numId w:val="4"/>
      </w:numPr>
    </w:pPr>
    <w:rPr>
      <w:rFonts w:ascii="Times New Roman" w:hAnsi="Times New Roman"/>
    </w:rPr>
  </w:style>
  <w:style w:type="character" w:styleId="LineNumber">
    <w:name w:val="line number"/>
    <w:basedOn w:val="DefaultParagraphFont"/>
    <w:semiHidden/>
    <w:rsid w:val="00EE3438"/>
  </w:style>
  <w:style w:type="paragraph" w:styleId="DocumentMap">
    <w:name w:val="Document Map"/>
    <w:basedOn w:val="Normal"/>
    <w:link w:val="DocumentMapChar"/>
    <w:semiHidden/>
    <w:rsid w:val="00EE3438"/>
    <w:pPr>
      <w:shd w:val="clear" w:color="auto" w:fill="000080"/>
    </w:pPr>
    <w:rPr>
      <w:rFonts w:ascii="Tahoma" w:hAnsi="Tahoma" w:cs="Tahoma"/>
    </w:rPr>
  </w:style>
  <w:style w:type="character" w:styleId="FollowedHyperlink">
    <w:name w:val="FollowedHyperlink"/>
    <w:rsid w:val="00EE3438"/>
    <w:rPr>
      <w:color w:val="606420"/>
      <w:u w:val="single"/>
    </w:rPr>
  </w:style>
  <w:style w:type="character" w:styleId="CommentReference">
    <w:name w:val="annotation reference"/>
    <w:semiHidden/>
    <w:rsid w:val="00EE343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E3438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E3438"/>
    <w:rPr>
      <w:b/>
      <w:bCs/>
    </w:rPr>
  </w:style>
  <w:style w:type="paragraph" w:styleId="ListNumber2">
    <w:name w:val="List Number 2"/>
    <w:basedOn w:val="Normal"/>
    <w:semiHidden/>
    <w:rsid w:val="00EE3438"/>
    <w:pPr>
      <w:numPr>
        <w:numId w:val="5"/>
      </w:numPr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semiHidden/>
    <w:rsid w:val="00EE343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emailstyle17">
    <w:name w:val="emailstyle17"/>
    <w:semiHidden/>
    <w:rsid w:val="00472632"/>
    <w:rPr>
      <w:rFonts w:ascii="Century Gothic" w:hAnsi="Century Gothic" w:hint="default"/>
      <w:b w:val="0"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paragraph" w:customStyle="1" w:styleId="StyleHeading1Heading1Char1Heading1CharCharsectionheadh1">
    <w:name w:val="Style Heading 1Heading 1 Char1Heading 1 Char Charsection headh1..."/>
    <w:basedOn w:val="Heading1"/>
    <w:next w:val="Heading1"/>
    <w:semiHidden/>
    <w:rsid w:val="00EE3438"/>
    <w:rPr>
      <w:bCs/>
    </w:rPr>
  </w:style>
  <w:style w:type="paragraph" w:customStyle="1" w:styleId="UseforTablesStyleBodyTextIndentArial20ptLeft0">
    <w:name w:val="Use for Tables Style Body Text Indent + Arial 20 pt Left:  0&quot;"/>
    <w:basedOn w:val="BodyTextIndent"/>
    <w:semiHidden/>
    <w:rsid w:val="00EE3438"/>
    <w:pPr>
      <w:spacing w:before="120" w:after="120"/>
      <w:ind w:left="0"/>
    </w:pPr>
    <w:rPr>
      <w:rFonts w:ascii="Arial" w:hAnsi="Arial"/>
      <w:sz w:val="40"/>
    </w:rPr>
  </w:style>
  <w:style w:type="paragraph" w:customStyle="1" w:styleId="StyleUseforTablesStyleBodyTextIndentArial20ptLeft0">
    <w:name w:val="Style Use for Tables Style Body Text Indent + Arial 20 pt Left:  0&quot;..."/>
    <w:basedOn w:val="UseforTablesStyleBodyTextIndentArial20ptLeft0"/>
    <w:semiHidden/>
    <w:rsid w:val="00EE3438"/>
    <w:pPr>
      <w:spacing w:before="0" w:after="0"/>
      <w:jc w:val="center"/>
    </w:pPr>
    <w:rPr>
      <w:b/>
      <w:bCs/>
      <w:color w:val="EAEAEA"/>
      <w:sz w:val="36"/>
    </w:rPr>
  </w:style>
  <w:style w:type="numbering" w:customStyle="1" w:styleId="UseTableBulleted20pt">
    <w:name w:val="Use Table Bulleted 20 pt"/>
    <w:basedOn w:val="NoList"/>
    <w:semiHidden/>
    <w:rsid w:val="00EE3438"/>
    <w:pPr>
      <w:numPr>
        <w:numId w:val="6"/>
      </w:numPr>
    </w:pPr>
  </w:style>
  <w:style w:type="numbering" w:customStyle="1" w:styleId="StyleBulleted16pt">
    <w:name w:val="Style Bulleted 16 pt"/>
    <w:basedOn w:val="NoList"/>
    <w:semiHidden/>
    <w:rsid w:val="00EE3438"/>
    <w:pPr>
      <w:numPr>
        <w:numId w:val="7"/>
      </w:numPr>
    </w:pPr>
  </w:style>
  <w:style w:type="paragraph" w:styleId="ListBullet">
    <w:name w:val="List Bullet"/>
    <w:basedOn w:val="Normal"/>
    <w:autoRedefine/>
    <w:semiHidden/>
    <w:rsid w:val="00EE3438"/>
    <w:pPr>
      <w:numPr>
        <w:numId w:val="8"/>
      </w:numPr>
      <w:overflowPunct w:val="0"/>
      <w:autoSpaceDE w:val="0"/>
      <w:autoSpaceDN w:val="0"/>
      <w:adjustRightInd w:val="0"/>
      <w:textAlignment w:val="baseline"/>
    </w:pPr>
    <w:rPr>
      <w:rFonts w:ascii="New York" w:hAnsi="New York"/>
      <w:sz w:val="24"/>
    </w:rPr>
  </w:style>
  <w:style w:type="paragraph" w:customStyle="1" w:styleId="TableHeading-BlueRows">
    <w:name w:val="Table Heading - Blue Rows"/>
    <w:basedOn w:val="Normal"/>
    <w:semiHidden/>
    <w:rsid w:val="00EE3438"/>
    <w:pPr>
      <w:keepNext/>
      <w:jc w:val="center"/>
    </w:pPr>
    <w:rPr>
      <w:rFonts w:cs="Arial"/>
      <w:b/>
      <w:color w:val="EAEAEA"/>
      <w:szCs w:val="40"/>
    </w:rPr>
  </w:style>
  <w:style w:type="paragraph" w:customStyle="1" w:styleId="NormalCentered">
    <w:name w:val="Normal + Centered"/>
    <w:basedOn w:val="Normal"/>
    <w:semiHidden/>
    <w:rsid w:val="00835AA6"/>
    <w:pPr>
      <w:jc w:val="center"/>
    </w:pPr>
    <w:rPr>
      <w:rFonts w:cs="Arial"/>
      <w:sz w:val="18"/>
      <w:szCs w:val="18"/>
    </w:rPr>
  </w:style>
  <w:style w:type="character" w:customStyle="1" w:styleId="CharChar">
    <w:name w:val="Char Char"/>
    <w:semiHidden/>
    <w:locked/>
    <w:rsid w:val="00EE3438"/>
    <w:rPr>
      <w:rFonts w:ascii="Courier New" w:hAnsi="Courier New" w:cs="Courier New"/>
      <w:b/>
      <w:bCs/>
      <w:lang w:val="en-US" w:eastAsia="en-US"/>
    </w:rPr>
  </w:style>
  <w:style w:type="paragraph" w:styleId="TOC1">
    <w:name w:val="toc 1"/>
    <w:basedOn w:val="Normal"/>
    <w:next w:val="Normal"/>
    <w:semiHidden/>
    <w:rsid w:val="0029775B"/>
    <w:pPr>
      <w:spacing w:before="120"/>
    </w:pPr>
    <w:rPr>
      <w:b/>
      <w:noProof/>
      <w:sz w:val="28"/>
      <w:szCs w:val="28"/>
    </w:rPr>
  </w:style>
  <w:style w:type="paragraph" w:styleId="TOC2">
    <w:name w:val="toc 2"/>
    <w:basedOn w:val="Normal"/>
    <w:next w:val="Normal"/>
    <w:semiHidden/>
    <w:rsid w:val="00B938F3"/>
    <w:pPr>
      <w:ind w:left="520" w:hanging="160"/>
    </w:pPr>
    <w:rPr>
      <w:rFonts w:cs="Arial"/>
      <w:noProof/>
      <w:sz w:val="24"/>
      <w:szCs w:val="32"/>
    </w:rPr>
  </w:style>
  <w:style w:type="paragraph" w:styleId="TOC3">
    <w:name w:val="toc 3"/>
    <w:basedOn w:val="Normal"/>
    <w:next w:val="Normal"/>
    <w:autoRedefine/>
    <w:semiHidden/>
    <w:rsid w:val="00EE3438"/>
    <w:pPr>
      <w:ind w:left="400"/>
    </w:pPr>
    <w:rPr>
      <w:sz w:val="32"/>
      <w:szCs w:val="32"/>
    </w:rPr>
  </w:style>
  <w:style w:type="paragraph" w:styleId="TOC4">
    <w:name w:val="toc 4"/>
    <w:basedOn w:val="Normal"/>
    <w:next w:val="Normal"/>
    <w:autoRedefine/>
    <w:semiHidden/>
    <w:rsid w:val="00EE3438"/>
    <w:pPr>
      <w:ind w:left="600"/>
    </w:pPr>
    <w:rPr>
      <w:sz w:val="28"/>
      <w:szCs w:val="28"/>
    </w:rPr>
  </w:style>
  <w:style w:type="paragraph" w:styleId="TOC5">
    <w:name w:val="toc 5"/>
    <w:basedOn w:val="Normal"/>
    <w:next w:val="Normal"/>
    <w:autoRedefine/>
    <w:semiHidden/>
    <w:rsid w:val="00EE3438"/>
    <w:pPr>
      <w:ind w:left="960"/>
    </w:pPr>
    <w:rPr>
      <w:rFonts w:ascii="Times New Roman" w:hAnsi="Times New Roman"/>
      <w:sz w:val="24"/>
      <w:szCs w:val="24"/>
    </w:rPr>
  </w:style>
  <w:style w:type="paragraph" w:styleId="TOC6">
    <w:name w:val="toc 6"/>
    <w:basedOn w:val="Normal"/>
    <w:next w:val="Normal"/>
    <w:autoRedefine/>
    <w:semiHidden/>
    <w:rsid w:val="00EE3438"/>
    <w:pPr>
      <w:ind w:left="1200"/>
    </w:pPr>
    <w:rPr>
      <w:rFonts w:ascii="Times New Roman" w:hAnsi="Times New Roman"/>
      <w:sz w:val="24"/>
      <w:szCs w:val="24"/>
    </w:rPr>
  </w:style>
  <w:style w:type="paragraph" w:styleId="TOC7">
    <w:name w:val="toc 7"/>
    <w:basedOn w:val="Normal"/>
    <w:next w:val="Normal"/>
    <w:autoRedefine/>
    <w:semiHidden/>
    <w:rsid w:val="00EE3438"/>
    <w:pPr>
      <w:ind w:left="1440"/>
    </w:pPr>
    <w:rPr>
      <w:rFonts w:ascii="Times New Roman" w:hAnsi="Times New Roman"/>
      <w:sz w:val="24"/>
      <w:szCs w:val="24"/>
    </w:rPr>
  </w:style>
  <w:style w:type="paragraph" w:styleId="TOC8">
    <w:name w:val="toc 8"/>
    <w:basedOn w:val="Normal"/>
    <w:next w:val="Normal"/>
    <w:autoRedefine/>
    <w:semiHidden/>
    <w:rsid w:val="00EE3438"/>
    <w:pPr>
      <w:ind w:left="1680"/>
    </w:pPr>
    <w:rPr>
      <w:rFonts w:ascii="Times New Roman" w:hAnsi="Times New Roman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EE3438"/>
    <w:pPr>
      <w:ind w:left="1920"/>
    </w:pPr>
    <w:rPr>
      <w:rFonts w:ascii="Times New Roman" w:hAnsi="Times New Roman"/>
      <w:sz w:val="24"/>
      <w:szCs w:val="24"/>
    </w:rPr>
  </w:style>
  <w:style w:type="character" w:customStyle="1" w:styleId="StylePerpetua-Bold11ptBold">
    <w:name w:val="Style Perpetua-Bold 11 pt Bold"/>
    <w:semiHidden/>
    <w:rsid w:val="00EE3438"/>
    <w:rPr>
      <w:rFonts w:ascii="Times New Roman" w:hAnsi="Times New Roman"/>
      <w:b/>
      <w:bCs/>
      <w:caps/>
      <w:sz w:val="22"/>
      <w:szCs w:val="22"/>
    </w:rPr>
  </w:style>
  <w:style w:type="character" w:customStyle="1" w:styleId="StyleStylePerpetua-Bold11ptBoldArial20ptNotAllcaps">
    <w:name w:val="Style Style Perpetua-Bold 11 pt Bold + Arial 20 pt Not All caps"/>
    <w:semiHidden/>
    <w:rsid w:val="00EE3438"/>
    <w:rPr>
      <w:rFonts w:ascii="Arial" w:hAnsi="Arial"/>
      <w:b/>
      <w:bCs/>
      <w:caps/>
      <w:sz w:val="40"/>
      <w:szCs w:val="22"/>
    </w:rPr>
  </w:style>
  <w:style w:type="paragraph" w:customStyle="1" w:styleId="StyleHeading1Arial20ptCenteredLeft0Hanging3">
    <w:name w:val="Style Heading 1 + Arial 20 pt Centered Left:  0&quot; Hanging:  3&quot;"/>
    <w:basedOn w:val="Heading1"/>
    <w:semiHidden/>
    <w:rsid w:val="00EE3438"/>
    <w:pPr>
      <w:tabs>
        <w:tab w:val="num" w:pos="360"/>
      </w:tabs>
      <w:ind w:left="360" w:hanging="360"/>
    </w:pPr>
    <w:rPr>
      <w:bCs/>
    </w:rPr>
  </w:style>
  <w:style w:type="paragraph" w:customStyle="1" w:styleId="AppendixHeader1">
    <w:name w:val="Appendix Header 1"/>
    <w:basedOn w:val="Heading1"/>
    <w:semiHidden/>
    <w:rsid w:val="002E5749"/>
    <w:pPr>
      <w:outlineLvl w:val="1"/>
    </w:pPr>
  </w:style>
  <w:style w:type="paragraph" w:customStyle="1" w:styleId="AppendixHeaderLvl1">
    <w:name w:val="Appendix Header Lvl 1"/>
    <w:basedOn w:val="Heading1"/>
    <w:semiHidden/>
    <w:rsid w:val="00EE3438"/>
    <w:pPr>
      <w:outlineLvl w:val="1"/>
    </w:pPr>
  </w:style>
  <w:style w:type="character" w:styleId="FootnoteReference">
    <w:name w:val="footnote reference"/>
    <w:semiHidden/>
    <w:rsid w:val="00EE3438"/>
    <w:rPr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EE3438"/>
    <w:rPr>
      <w:rFonts w:ascii="Times" w:hAnsi="Times"/>
    </w:rPr>
  </w:style>
  <w:style w:type="paragraph" w:styleId="Title">
    <w:name w:val="Title"/>
    <w:basedOn w:val="Normal"/>
    <w:link w:val="TitleChar"/>
    <w:qFormat/>
    <w:rsid w:val="00015805"/>
    <w:pPr>
      <w:jc w:val="center"/>
    </w:pPr>
    <w:rPr>
      <w:rFonts w:ascii="Times New Roman" w:hAnsi="Times New Roman"/>
      <w:b/>
      <w:sz w:val="72"/>
    </w:rPr>
  </w:style>
  <w:style w:type="paragraph" w:customStyle="1" w:styleId="BulletList3">
    <w:name w:val="Bullet List 3"/>
    <w:basedOn w:val="ListBullet3"/>
    <w:semiHidden/>
    <w:rsid w:val="00EE3438"/>
    <w:pPr>
      <w:numPr>
        <w:numId w:val="9"/>
      </w:numPr>
    </w:pPr>
  </w:style>
  <w:style w:type="paragraph" w:styleId="ListBullet3">
    <w:name w:val="List Bullet 3"/>
    <w:basedOn w:val="Normal"/>
    <w:autoRedefine/>
    <w:semiHidden/>
    <w:rsid w:val="00EE3438"/>
    <w:rPr>
      <w:rFonts w:ascii="Times New Roman" w:hAnsi="Times New Roman"/>
      <w:sz w:val="24"/>
      <w:szCs w:val="24"/>
    </w:rPr>
  </w:style>
  <w:style w:type="paragraph" w:customStyle="1" w:styleId="xl24">
    <w:name w:val="xl24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5">
    <w:name w:val="xl25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6">
    <w:name w:val="xl26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7">
    <w:name w:val="xl27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8">
    <w:name w:val="xl28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9">
    <w:name w:val="xl29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0">
    <w:name w:val="xl30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1">
    <w:name w:val="xl31"/>
    <w:basedOn w:val="Normal"/>
    <w:semiHidden/>
    <w:rsid w:val="00EE3438"/>
    <w:pPr>
      <w:pBdr>
        <w:top w:val="single" w:sz="12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4"/>
      <w:szCs w:val="14"/>
    </w:rPr>
  </w:style>
  <w:style w:type="paragraph" w:customStyle="1" w:styleId="xl32">
    <w:name w:val="xl32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3">
    <w:name w:val="xl33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4">
    <w:name w:val="xl34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5">
    <w:name w:val="xl35"/>
    <w:basedOn w:val="Normal"/>
    <w:semiHidden/>
    <w:rsid w:val="00EE343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6">
    <w:name w:val="xl36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7">
    <w:name w:val="xl37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8">
    <w:name w:val="xl38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9">
    <w:name w:val="xl39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0">
    <w:name w:val="xl40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1">
    <w:name w:val="xl41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42">
    <w:name w:val="xl42"/>
    <w:basedOn w:val="Normal"/>
    <w:semiHidden/>
    <w:rsid w:val="00EE3438"/>
    <w:pP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43">
    <w:name w:val="xl43"/>
    <w:basedOn w:val="Normal"/>
    <w:semiHidden/>
    <w:rsid w:val="00EE34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4">
    <w:name w:val="xl44"/>
    <w:basedOn w:val="Normal"/>
    <w:semiHidden/>
    <w:rsid w:val="00EE343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5">
    <w:name w:val="xl45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6">
    <w:name w:val="xl46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7">
    <w:name w:val="xl47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8">
    <w:name w:val="xl48"/>
    <w:basedOn w:val="Normal"/>
    <w:semiHidden/>
    <w:rsid w:val="00EE343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49">
    <w:name w:val="xl49"/>
    <w:basedOn w:val="Normal"/>
    <w:semiHidden/>
    <w:rsid w:val="00EE3438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0">
    <w:name w:val="xl50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1">
    <w:name w:val="xl51"/>
    <w:basedOn w:val="Normal"/>
    <w:semiHidden/>
    <w:rsid w:val="00EE34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2">
    <w:name w:val="xl52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12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3">
    <w:name w:val="xl53"/>
    <w:basedOn w:val="Normal"/>
    <w:semiHidden/>
    <w:rsid w:val="00EE3438"/>
    <w:pPr>
      <w:pBdr>
        <w:top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4">
    <w:name w:val="xl54"/>
    <w:basedOn w:val="Normal"/>
    <w:semiHidden/>
    <w:rsid w:val="00EE3438"/>
    <w:pPr>
      <w:pBdr>
        <w:top w:val="single" w:sz="8" w:space="0" w:color="auto"/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5">
    <w:name w:val="xl55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6">
    <w:name w:val="xl56"/>
    <w:basedOn w:val="Normal"/>
    <w:semiHidden/>
    <w:rsid w:val="00EE3438"/>
    <w:pPr>
      <w:pBdr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7">
    <w:name w:val="xl57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8">
    <w:name w:val="xl58"/>
    <w:basedOn w:val="Normal"/>
    <w:semiHidden/>
    <w:rsid w:val="00EE3438"/>
    <w:pPr>
      <w:pBdr>
        <w:left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9">
    <w:name w:val="xl59"/>
    <w:basedOn w:val="Normal"/>
    <w:semiHidden/>
    <w:rsid w:val="00EE3438"/>
    <w:pPr>
      <w:pBdr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60">
    <w:name w:val="xl60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1">
    <w:name w:val="xl61"/>
    <w:basedOn w:val="Normal"/>
    <w:semiHidden/>
    <w:rsid w:val="00EE343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2">
    <w:name w:val="xl62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3">
    <w:name w:val="xl63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Normal"/>
    <w:semiHidden/>
    <w:rsid w:val="00EE34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4"/>
      <w:szCs w:val="14"/>
    </w:rPr>
  </w:style>
  <w:style w:type="paragraph" w:customStyle="1" w:styleId="xl67">
    <w:name w:val="xl67"/>
    <w:basedOn w:val="Normal"/>
    <w:semiHidden/>
    <w:rsid w:val="00EE343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4"/>
      <w:szCs w:val="14"/>
    </w:rPr>
  </w:style>
  <w:style w:type="paragraph" w:customStyle="1" w:styleId="xl68">
    <w:name w:val="xl68"/>
    <w:basedOn w:val="Normal"/>
    <w:semiHidden/>
    <w:rsid w:val="00EE3438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Normal"/>
    <w:semiHidden/>
    <w:rsid w:val="00EE3438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Normal"/>
    <w:semiHidden/>
    <w:rsid w:val="00EE343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Normal"/>
    <w:semiHidden/>
    <w:rsid w:val="00EE343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Normal"/>
    <w:semiHidden/>
    <w:rsid w:val="00EE3438"/>
    <w:pPr>
      <w:pBdr>
        <w:top w:val="single" w:sz="4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Normal"/>
    <w:semiHidden/>
    <w:rsid w:val="00EE3438"/>
    <w:pPr>
      <w:pBdr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Normal"/>
    <w:semiHidden/>
    <w:rsid w:val="00EE3438"/>
    <w:pPr>
      <w:pBdr>
        <w:left w:val="single" w:sz="12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Normal"/>
    <w:semiHidden/>
    <w:rsid w:val="00EE3438"/>
    <w:pPr>
      <w:pBdr>
        <w:top w:val="single" w:sz="12" w:space="0" w:color="auto"/>
        <w:left w:val="single" w:sz="12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78">
    <w:name w:val="xl78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79">
    <w:name w:val="xl79"/>
    <w:basedOn w:val="Normal"/>
    <w:semiHidden/>
    <w:rsid w:val="00EE3438"/>
    <w:pPr>
      <w:pBdr>
        <w:top w:val="single" w:sz="12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0">
    <w:name w:val="xl80"/>
    <w:basedOn w:val="Normal"/>
    <w:semiHidden/>
    <w:rsid w:val="00EE3438"/>
    <w:pPr>
      <w:pBdr>
        <w:left w:val="single" w:sz="12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1">
    <w:name w:val="xl81"/>
    <w:basedOn w:val="Normal"/>
    <w:semiHidden/>
    <w:rsid w:val="00EE3438"/>
    <w:pP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2">
    <w:name w:val="xl82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3">
    <w:name w:val="xl83"/>
    <w:basedOn w:val="Normal"/>
    <w:semiHidden/>
    <w:rsid w:val="00EE3438"/>
    <w:pPr>
      <w:pBdr>
        <w:left w:val="single" w:sz="12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4">
    <w:name w:val="xl84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5">
    <w:name w:val="xl85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6">
    <w:name w:val="xl86"/>
    <w:basedOn w:val="Normal"/>
    <w:semiHidden/>
    <w:rsid w:val="00EE3438"/>
    <w:pPr>
      <w:pBdr>
        <w:top w:val="single" w:sz="8" w:space="0" w:color="auto"/>
        <w:lef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87">
    <w:name w:val="xl87"/>
    <w:basedOn w:val="Normal"/>
    <w:semiHidden/>
    <w:rsid w:val="00EE3438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88">
    <w:name w:val="xl88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89">
    <w:name w:val="xl89"/>
    <w:basedOn w:val="Normal"/>
    <w:semiHidden/>
    <w:rsid w:val="00EE3438"/>
    <w:pPr>
      <w:pBdr>
        <w:left w:val="single" w:sz="12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90">
    <w:name w:val="xl90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91">
    <w:name w:val="xl91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92">
    <w:name w:val="xl92"/>
    <w:basedOn w:val="Normal"/>
    <w:semiHidden/>
    <w:rsid w:val="00EE3438"/>
    <w:pPr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1"/>
      <w:szCs w:val="11"/>
    </w:rPr>
  </w:style>
  <w:style w:type="paragraph" w:customStyle="1" w:styleId="xl93">
    <w:name w:val="xl93"/>
    <w:basedOn w:val="Normal"/>
    <w:semiHidden/>
    <w:rsid w:val="00EE3438"/>
    <w:pPr>
      <w:pBdr>
        <w:left w:val="single" w:sz="12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1"/>
      <w:szCs w:val="11"/>
    </w:rPr>
  </w:style>
  <w:style w:type="paragraph" w:customStyle="1" w:styleId="xl94">
    <w:name w:val="xl94"/>
    <w:basedOn w:val="Normal"/>
    <w:semiHidden/>
    <w:rsid w:val="00EE343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Normal"/>
    <w:semiHidden/>
    <w:rsid w:val="00EE3438"/>
    <w:pPr>
      <w:pBdr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Normal"/>
    <w:semiHidden/>
    <w:rsid w:val="00EE343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Normal"/>
    <w:semiHidden/>
    <w:rsid w:val="00EE3438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Normal"/>
    <w:semiHidden/>
    <w:rsid w:val="00EE343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Normal"/>
    <w:semiHidden/>
    <w:rsid w:val="00EE3438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Normal"/>
    <w:semiHidden/>
    <w:rsid w:val="00EE3438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8">
    <w:name w:val="xl108"/>
    <w:basedOn w:val="Normal"/>
    <w:semiHidden/>
    <w:rsid w:val="00EE343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Normal"/>
    <w:semiHidden/>
    <w:rsid w:val="00EE343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Normal"/>
    <w:semiHidden/>
    <w:rsid w:val="00EE3438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Normal"/>
    <w:semiHidden/>
    <w:rsid w:val="00EE34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Normal"/>
    <w:semiHidden/>
    <w:rsid w:val="00EE3438"/>
    <w:pPr>
      <w:pBdr>
        <w:top w:val="single" w:sz="4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Normal"/>
    <w:semiHidden/>
    <w:rsid w:val="00EE3438"/>
    <w:pPr>
      <w:pBdr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semiHidden/>
    <w:rsid w:val="00EE343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7">
    <w:name w:val="xl117"/>
    <w:basedOn w:val="Normal"/>
    <w:semiHidden/>
    <w:rsid w:val="00EE343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Normal"/>
    <w:semiHidden/>
    <w:rsid w:val="00EE343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20">
    <w:name w:val="xl120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21">
    <w:name w:val="xl121"/>
    <w:basedOn w:val="Normal"/>
    <w:semiHidden/>
    <w:rsid w:val="00EE3438"/>
    <w:pPr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0"/>
      <w:szCs w:val="10"/>
    </w:rPr>
  </w:style>
  <w:style w:type="paragraph" w:customStyle="1" w:styleId="xl122">
    <w:name w:val="xl122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0"/>
      <w:szCs w:val="10"/>
    </w:rPr>
  </w:style>
  <w:style w:type="paragraph" w:customStyle="1" w:styleId="xl123">
    <w:name w:val="xl123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2"/>
      <w:szCs w:val="12"/>
    </w:rPr>
  </w:style>
  <w:style w:type="paragraph" w:customStyle="1" w:styleId="xl124">
    <w:name w:val="xl124"/>
    <w:basedOn w:val="Normal"/>
    <w:semiHidden/>
    <w:rsid w:val="00EE343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2"/>
      <w:szCs w:val="12"/>
    </w:rPr>
  </w:style>
  <w:style w:type="paragraph" w:customStyle="1" w:styleId="xl125">
    <w:name w:val="xl125"/>
    <w:basedOn w:val="Normal"/>
    <w:semiHidden/>
    <w:rsid w:val="00EE3438"/>
    <w:pPr>
      <w:pBdr>
        <w:top w:val="single" w:sz="12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6">
    <w:name w:val="xl126"/>
    <w:basedOn w:val="Normal"/>
    <w:semiHidden/>
    <w:rsid w:val="00EE3438"/>
    <w:pPr>
      <w:pBdr>
        <w:top w:val="single" w:sz="12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7">
    <w:name w:val="xl127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8">
    <w:name w:val="xl128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9">
    <w:name w:val="xl129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0">
    <w:name w:val="xl130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1">
    <w:name w:val="xl131"/>
    <w:basedOn w:val="Normal"/>
    <w:semiHidden/>
    <w:rsid w:val="00EE3438"/>
    <w:pPr>
      <w:pBdr>
        <w:top w:val="single" w:sz="12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2">
    <w:name w:val="xl132"/>
    <w:basedOn w:val="Normal"/>
    <w:semiHidden/>
    <w:rsid w:val="00EE3438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3">
    <w:name w:val="xl133"/>
    <w:basedOn w:val="Normal"/>
    <w:semiHidden/>
    <w:rsid w:val="00EE3438"/>
    <w:pPr>
      <w:pBdr>
        <w:bottom w:val="single" w:sz="8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4">
    <w:name w:val="xl134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5">
    <w:name w:val="xl135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6">
    <w:name w:val="xl136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7">
    <w:name w:val="xl137"/>
    <w:basedOn w:val="Normal"/>
    <w:semiHidden/>
    <w:rsid w:val="00EE343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38">
    <w:name w:val="xl138"/>
    <w:basedOn w:val="Normal"/>
    <w:semiHidden/>
    <w:rsid w:val="00EE3438"/>
    <w:pPr>
      <w:pBdr>
        <w:top w:val="single" w:sz="8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39">
    <w:name w:val="xl139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0">
    <w:name w:val="xl140"/>
    <w:basedOn w:val="Normal"/>
    <w:semiHidden/>
    <w:rsid w:val="00EE3438"/>
    <w:pP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1">
    <w:name w:val="xl141"/>
    <w:basedOn w:val="Normal"/>
    <w:semiHidden/>
    <w:rsid w:val="00EE3438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2">
    <w:name w:val="xl142"/>
    <w:basedOn w:val="Normal"/>
    <w:semiHidden/>
    <w:rsid w:val="00EE3438"/>
    <w:pPr>
      <w:pBdr>
        <w:left w:val="single" w:sz="8" w:space="0" w:color="auto"/>
        <w:bottom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3">
    <w:name w:val="xl143"/>
    <w:basedOn w:val="Normal"/>
    <w:semiHidden/>
    <w:rsid w:val="00EE3438"/>
    <w:pPr>
      <w:pBdr>
        <w:bottom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4">
    <w:name w:val="xl144"/>
    <w:basedOn w:val="Normal"/>
    <w:semiHidden/>
    <w:rsid w:val="00EE3438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5">
    <w:name w:val="xl145"/>
    <w:basedOn w:val="Normal"/>
    <w:semiHidden/>
    <w:rsid w:val="00EE343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6">
    <w:name w:val="xl146"/>
    <w:basedOn w:val="Normal"/>
    <w:semiHidden/>
    <w:rsid w:val="00EE3438"/>
    <w:pPr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font0">
    <w:name w:val="font0"/>
    <w:basedOn w:val="Normal"/>
    <w:semiHidden/>
    <w:rsid w:val="00EE3438"/>
    <w:pPr>
      <w:spacing w:before="100" w:beforeAutospacing="1" w:after="100" w:afterAutospacing="1"/>
    </w:pPr>
    <w:rPr>
      <w:rFonts w:cs="Arial"/>
    </w:rPr>
  </w:style>
  <w:style w:type="paragraph" w:customStyle="1" w:styleId="xl147">
    <w:name w:val="xl147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8">
    <w:name w:val="xl148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9">
    <w:name w:val="xl149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0">
    <w:name w:val="xl150"/>
    <w:basedOn w:val="Normal"/>
    <w:semiHidden/>
    <w:rsid w:val="00EE343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1">
    <w:name w:val="xl151"/>
    <w:basedOn w:val="Normal"/>
    <w:semiHidden/>
    <w:rsid w:val="00EE34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2">
    <w:name w:val="xl152"/>
    <w:basedOn w:val="Normal"/>
    <w:semiHidden/>
    <w:rsid w:val="00EE343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3">
    <w:name w:val="xl153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54">
    <w:name w:val="xl154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55">
    <w:name w:val="xl155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6">
    <w:name w:val="xl156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7">
    <w:name w:val="xl157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8">
    <w:name w:val="xl158"/>
    <w:basedOn w:val="Normal"/>
    <w:semiHidden/>
    <w:rsid w:val="00EE34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59">
    <w:name w:val="xl159"/>
    <w:basedOn w:val="Normal"/>
    <w:semiHidden/>
    <w:rsid w:val="00EE343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60">
    <w:name w:val="xl160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FFFF"/>
      <w:sz w:val="18"/>
      <w:szCs w:val="18"/>
    </w:rPr>
  </w:style>
  <w:style w:type="paragraph" w:customStyle="1" w:styleId="xl161">
    <w:name w:val="xl161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2">
    <w:name w:val="xl162"/>
    <w:basedOn w:val="Normal"/>
    <w:semiHidden/>
    <w:rsid w:val="00EE3438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vantGarde" w:hAnsi="AvantGarde"/>
      <w:sz w:val="24"/>
      <w:szCs w:val="24"/>
    </w:rPr>
  </w:style>
  <w:style w:type="paragraph" w:customStyle="1" w:styleId="xl163">
    <w:name w:val="xl163"/>
    <w:basedOn w:val="Normal"/>
    <w:semiHidden/>
    <w:rsid w:val="00EE3438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AvantGarde" w:hAnsi="AvantGarde"/>
      <w:sz w:val="24"/>
      <w:szCs w:val="24"/>
    </w:rPr>
  </w:style>
  <w:style w:type="paragraph" w:customStyle="1" w:styleId="xl164">
    <w:name w:val="xl164"/>
    <w:basedOn w:val="Normal"/>
    <w:semiHidden/>
    <w:rsid w:val="00EE3438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5">
    <w:name w:val="xl165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66">
    <w:name w:val="xl166"/>
    <w:basedOn w:val="Normal"/>
    <w:semiHidden/>
    <w:rsid w:val="00EE3438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7">
    <w:name w:val="xl167"/>
    <w:basedOn w:val="Normal"/>
    <w:semiHidden/>
    <w:rsid w:val="00EE34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8">
    <w:name w:val="xl168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69">
    <w:name w:val="xl169"/>
    <w:basedOn w:val="Normal"/>
    <w:semiHidden/>
    <w:rsid w:val="00EE3438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70">
    <w:name w:val="xl170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71">
    <w:name w:val="xl171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rsid w:val="00A3436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Heading2Char">
    <w:name w:val="Heading 2 Char"/>
    <w:link w:val="Heading2"/>
    <w:rsid w:val="00015805"/>
    <w:rPr>
      <w:rFonts w:ascii="Arial" w:hAnsi="Arial"/>
      <w:b/>
      <w:sz w:val="24"/>
      <w:lang w:val="en-US" w:eastAsia="en-US" w:bidi="ar-SA"/>
    </w:rPr>
  </w:style>
  <w:style w:type="character" w:customStyle="1" w:styleId="blueten1">
    <w:name w:val="blueten1"/>
    <w:semiHidden/>
    <w:rsid w:val="00930E88"/>
    <w:rPr>
      <w:rFonts w:ascii="Verdana" w:hAnsi="Verdana" w:hint="default"/>
      <w:color w:val="000000"/>
      <w:sz w:val="19"/>
      <w:szCs w:val="19"/>
    </w:rPr>
  </w:style>
  <w:style w:type="character" w:customStyle="1" w:styleId="bold1">
    <w:name w:val="bold1"/>
    <w:semiHidden/>
    <w:rsid w:val="00930E88"/>
    <w:rPr>
      <w:b/>
      <w:bCs/>
    </w:rPr>
  </w:style>
  <w:style w:type="paragraph" w:customStyle="1" w:styleId="ULSBullet1">
    <w:name w:val="ULS Bullet 1"/>
    <w:basedOn w:val="Normal"/>
    <w:semiHidden/>
    <w:rsid w:val="004F0266"/>
  </w:style>
  <w:style w:type="paragraph" w:customStyle="1" w:styleId="ICSForms-Bullet0">
    <w:name w:val="ICS Forms - Bullet"/>
    <w:basedOn w:val="ULSBullet1"/>
    <w:rsid w:val="001D2735"/>
    <w:pPr>
      <w:numPr>
        <w:numId w:val="23"/>
      </w:numPr>
      <w:spacing w:before="40" w:after="40"/>
    </w:pPr>
  </w:style>
  <w:style w:type="paragraph" w:customStyle="1" w:styleId="ICSFormsTitle">
    <w:name w:val="ICS Forms Title"/>
    <w:basedOn w:val="Heading2"/>
    <w:rsid w:val="00426D58"/>
    <w:pPr>
      <w:spacing w:after="60"/>
      <w:jc w:val="center"/>
    </w:pPr>
    <w:rPr>
      <w:rFonts w:ascii="Arial Bold" w:hAnsi="Arial Bold"/>
      <w:caps/>
      <w:sz w:val="28"/>
      <w:szCs w:val="24"/>
    </w:rPr>
  </w:style>
  <w:style w:type="paragraph" w:customStyle="1" w:styleId="ICSForms-MainBold">
    <w:name w:val="ICS Forms - Main (Bold)"/>
    <w:basedOn w:val="Normal"/>
    <w:rsid w:val="001B2D42"/>
    <w:pPr>
      <w:spacing w:before="40" w:after="40"/>
    </w:pPr>
    <w:rPr>
      <w:rFonts w:cs="Arial"/>
      <w:b/>
    </w:rPr>
  </w:style>
  <w:style w:type="paragraph" w:customStyle="1" w:styleId="ICSForms-Main">
    <w:name w:val="ICS Forms - Main"/>
    <w:basedOn w:val="ICSForms-MainBold"/>
    <w:rsid w:val="001B2D42"/>
    <w:rPr>
      <w:b w:val="0"/>
    </w:rPr>
  </w:style>
  <w:style w:type="paragraph" w:customStyle="1" w:styleId="ICSForms-Title">
    <w:name w:val="ICS Forms - Title"/>
    <w:basedOn w:val="ICSFormsTitle"/>
    <w:rsid w:val="00426D58"/>
    <w:rPr>
      <w:rFonts w:ascii="Arial" w:hAnsi="Arial"/>
    </w:rPr>
  </w:style>
  <w:style w:type="paragraph" w:customStyle="1" w:styleId="ColorfulShading-Accent11">
    <w:name w:val="Colorful Shading - Accent 11"/>
    <w:hidden/>
    <w:uiPriority w:val="99"/>
    <w:semiHidden/>
    <w:rsid w:val="0034312E"/>
    <w:rPr>
      <w:rFonts w:ascii="Arial" w:hAnsi="Arial"/>
    </w:rPr>
  </w:style>
  <w:style w:type="paragraph" w:customStyle="1" w:styleId="ColorfulList-Accent11">
    <w:name w:val="Colorful List - Accent 11"/>
    <w:basedOn w:val="Normal"/>
    <w:uiPriority w:val="34"/>
    <w:qFormat/>
    <w:rsid w:val="00015805"/>
    <w:pPr>
      <w:ind w:left="720"/>
    </w:pPr>
  </w:style>
  <w:style w:type="paragraph" w:customStyle="1" w:styleId="icsforms-bullet">
    <w:name w:val="icsforms-bullet"/>
    <w:basedOn w:val="Normal"/>
    <w:rsid w:val="00E37F47"/>
    <w:pPr>
      <w:numPr>
        <w:numId w:val="2"/>
      </w:numPr>
      <w:spacing w:before="40" w:after="40"/>
    </w:pPr>
    <w:rPr>
      <w:rFonts w:eastAsia="Calibri" w:cs="Arial"/>
    </w:rPr>
  </w:style>
  <w:style w:type="paragraph" w:customStyle="1" w:styleId="Main">
    <w:name w:val="Main"/>
    <w:qFormat/>
    <w:rsid w:val="00A96140"/>
    <w:pPr>
      <w:spacing w:after="200"/>
    </w:pPr>
    <w:rPr>
      <w:rFonts w:ascii="Garamond" w:eastAsia="Calibri" w:hAnsi="Garamond"/>
      <w:sz w:val="24"/>
      <w:szCs w:val="22"/>
      <w:lang w:bidi="en-US"/>
    </w:rPr>
  </w:style>
  <w:style w:type="character" w:customStyle="1" w:styleId="Heading3Char">
    <w:name w:val="Heading 3 Char"/>
    <w:link w:val="Heading3"/>
    <w:rsid w:val="00F71121"/>
    <w:rPr>
      <w:rFonts w:ascii="Courier New" w:hAnsi="Courier New"/>
      <w:b/>
    </w:rPr>
  </w:style>
  <w:style w:type="character" w:customStyle="1" w:styleId="Heading4Char">
    <w:name w:val="Heading 4 Char"/>
    <w:link w:val="Heading4"/>
    <w:rsid w:val="00F71121"/>
    <w:rPr>
      <w:rFonts w:ascii="Courier New" w:hAnsi="Courier New"/>
      <w:b/>
    </w:rPr>
  </w:style>
  <w:style w:type="character" w:customStyle="1" w:styleId="Heading5Char">
    <w:name w:val="Heading 5 Char"/>
    <w:link w:val="Heading5"/>
    <w:rsid w:val="00F71121"/>
    <w:rPr>
      <w:sz w:val="40"/>
    </w:rPr>
  </w:style>
  <w:style w:type="character" w:customStyle="1" w:styleId="Heading6Char">
    <w:name w:val="Heading 6 Char"/>
    <w:link w:val="Heading6"/>
    <w:rsid w:val="00F71121"/>
    <w:rPr>
      <w:rFonts w:ascii="Courier New" w:hAnsi="Courier New"/>
      <w:b/>
    </w:rPr>
  </w:style>
  <w:style w:type="character" w:customStyle="1" w:styleId="Heading7Char">
    <w:name w:val="Heading 7 Char"/>
    <w:link w:val="Heading7"/>
    <w:rsid w:val="00F71121"/>
    <w:rPr>
      <w:b/>
      <w:sz w:val="40"/>
    </w:rPr>
  </w:style>
  <w:style w:type="character" w:customStyle="1" w:styleId="Heading8Char">
    <w:name w:val="Heading 8 Char"/>
    <w:link w:val="Heading8"/>
    <w:rsid w:val="00F71121"/>
    <w:rPr>
      <w:sz w:val="32"/>
    </w:rPr>
  </w:style>
  <w:style w:type="character" w:customStyle="1" w:styleId="Heading9Char">
    <w:name w:val="Heading 9 Char"/>
    <w:link w:val="Heading9"/>
    <w:rsid w:val="00F71121"/>
    <w:rPr>
      <w:sz w:val="36"/>
    </w:rPr>
  </w:style>
  <w:style w:type="paragraph" w:customStyle="1" w:styleId="H1">
    <w:name w:val="H1"/>
    <w:basedOn w:val="Main"/>
    <w:next w:val="Main"/>
    <w:qFormat/>
    <w:rsid w:val="00F71121"/>
  </w:style>
  <w:style w:type="paragraph" w:customStyle="1" w:styleId="H2">
    <w:name w:val="H2"/>
    <w:basedOn w:val="H1"/>
    <w:next w:val="Main"/>
    <w:qFormat/>
    <w:rsid w:val="00F71121"/>
  </w:style>
  <w:style w:type="paragraph" w:customStyle="1" w:styleId="H3">
    <w:name w:val="H3"/>
    <w:basedOn w:val="H2"/>
    <w:qFormat/>
    <w:rsid w:val="00F71121"/>
    <w:pPr>
      <w:spacing w:before="40" w:after="120"/>
      <w:ind w:left="720" w:hanging="360"/>
    </w:pPr>
    <w:rPr>
      <w:rFonts w:ascii="Poor Richard" w:hAnsi="Poor Richard"/>
      <w:b/>
      <w:color w:val="000000"/>
      <w:sz w:val="26"/>
    </w:rPr>
  </w:style>
  <w:style w:type="character" w:styleId="Strong">
    <w:name w:val="Strong"/>
    <w:uiPriority w:val="22"/>
    <w:qFormat/>
    <w:rsid w:val="00F71121"/>
    <w:rPr>
      <w:b/>
      <w:bCs/>
    </w:rPr>
  </w:style>
  <w:style w:type="character" w:styleId="Emphasis">
    <w:name w:val="Emphasis"/>
    <w:uiPriority w:val="20"/>
    <w:qFormat/>
    <w:rsid w:val="00F71121"/>
    <w:rPr>
      <w:i/>
      <w:iCs/>
    </w:rPr>
  </w:style>
  <w:style w:type="paragraph" w:customStyle="1" w:styleId="MediumGrid21">
    <w:name w:val="Medium Grid 21"/>
    <w:uiPriority w:val="1"/>
    <w:qFormat/>
    <w:rsid w:val="00F71121"/>
    <w:pPr>
      <w:spacing w:before="40"/>
      <w:ind w:left="720" w:hanging="360"/>
    </w:pPr>
    <w:rPr>
      <w:rFonts w:ascii="Calibri" w:eastAsia="Calibri" w:hAnsi="Calibri"/>
      <w:sz w:val="22"/>
      <w:szCs w:val="22"/>
      <w:lang w:bidi="en-US"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F71121"/>
    <w:rPr>
      <w:i/>
      <w:iCs/>
      <w:color w:val="000000"/>
      <w:sz w:val="22"/>
    </w:rPr>
  </w:style>
  <w:style w:type="character" w:customStyle="1" w:styleId="ColorfulGrid-Accent1Char">
    <w:name w:val="Colorful Grid - Accent 1 Char"/>
    <w:link w:val="ColorfulGrid-Accent11"/>
    <w:uiPriority w:val="29"/>
    <w:rsid w:val="00F71121"/>
    <w:rPr>
      <w:rFonts w:ascii="Arial" w:hAnsi="Arial"/>
      <w:i/>
      <w:iCs/>
      <w:color w:val="000000"/>
      <w:sz w:val="22"/>
    </w:rPr>
  </w:style>
  <w:style w:type="paragraph" w:customStyle="1" w:styleId="LightShading-Accent21">
    <w:name w:val="Light Shading - Accent 21"/>
    <w:basedOn w:val="Normal"/>
    <w:next w:val="Normal"/>
    <w:link w:val="LightShading-Accent2Char"/>
    <w:uiPriority w:val="30"/>
    <w:qFormat/>
    <w:rsid w:val="00F7112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2"/>
    </w:rPr>
  </w:style>
  <w:style w:type="character" w:customStyle="1" w:styleId="LightShading-Accent2Char">
    <w:name w:val="Light Shading - Accent 2 Char"/>
    <w:link w:val="LightShading-Accent21"/>
    <w:uiPriority w:val="30"/>
    <w:rsid w:val="00F71121"/>
    <w:rPr>
      <w:rFonts w:ascii="Arial" w:hAnsi="Arial"/>
      <w:b/>
      <w:bCs/>
      <w:i/>
      <w:iCs/>
      <w:color w:val="4F81BD"/>
      <w:sz w:val="22"/>
    </w:rPr>
  </w:style>
  <w:style w:type="character" w:customStyle="1" w:styleId="SubtleEmphasis1">
    <w:name w:val="Subtle Emphasis1"/>
    <w:uiPriority w:val="19"/>
    <w:qFormat/>
    <w:rsid w:val="00F71121"/>
    <w:rPr>
      <w:rFonts w:ascii="Calibri" w:hAnsi="Calibri"/>
      <w:iCs/>
      <w:color w:val="auto"/>
      <w:sz w:val="20"/>
    </w:rPr>
  </w:style>
  <w:style w:type="character" w:customStyle="1" w:styleId="IntenseEmphasis1">
    <w:name w:val="Intense Emphasis1"/>
    <w:uiPriority w:val="21"/>
    <w:qFormat/>
    <w:rsid w:val="00F71121"/>
    <w:rPr>
      <w:b/>
      <w:bCs/>
      <w:i/>
      <w:iCs/>
      <w:color w:val="4F81BD"/>
    </w:rPr>
  </w:style>
  <w:style w:type="character" w:customStyle="1" w:styleId="SubtleReference1">
    <w:name w:val="Subtle Reference1"/>
    <w:uiPriority w:val="31"/>
    <w:qFormat/>
    <w:rsid w:val="00F71121"/>
    <w:rPr>
      <w:smallCaps/>
      <w:color w:val="C0504D"/>
      <w:u w:val="single"/>
    </w:rPr>
  </w:style>
  <w:style w:type="character" w:customStyle="1" w:styleId="IntenseReference1">
    <w:name w:val="Intense Reference1"/>
    <w:uiPriority w:val="32"/>
    <w:qFormat/>
    <w:rsid w:val="00F71121"/>
    <w:rPr>
      <w:b/>
      <w:bCs/>
      <w:smallCaps/>
      <w:color w:val="C0504D"/>
      <w:spacing w:val="5"/>
      <w:u w:val="single"/>
    </w:rPr>
  </w:style>
  <w:style w:type="character" w:customStyle="1" w:styleId="BookTitle1">
    <w:name w:val="Book Title1"/>
    <w:uiPriority w:val="33"/>
    <w:qFormat/>
    <w:rsid w:val="00F71121"/>
    <w:rPr>
      <w:b/>
      <w:bCs/>
      <w:smallCaps/>
      <w:spacing w:val="5"/>
    </w:rPr>
  </w:style>
  <w:style w:type="paragraph" w:customStyle="1" w:styleId="TOCHeading1">
    <w:name w:val="TOC Heading1"/>
    <w:basedOn w:val="Heading1"/>
    <w:next w:val="Normal"/>
    <w:uiPriority w:val="39"/>
    <w:qFormat/>
    <w:rsid w:val="00F71121"/>
    <w:pPr>
      <w:keepNext w:val="0"/>
      <w:widowControl/>
      <w:autoSpaceDE/>
      <w:autoSpaceDN/>
      <w:adjustRightInd/>
      <w:spacing w:after="160"/>
      <w:outlineLvl w:val="9"/>
    </w:pPr>
    <w:rPr>
      <w:rFonts w:ascii="Poor Richard" w:hAnsi="Poor Richard"/>
      <w:bCs/>
      <w:smallCaps/>
      <w:color w:val="7D003F"/>
      <w:spacing w:val="30"/>
      <w:szCs w:val="28"/>
    </w:rPr>
  </w:style>
  <w:style w:type="paragraph" w:customStyle="1" w:styleId="H4">
    <w:name w:val="H4"/>
    <w:basedOn w:val="Main"/>
    <w:next w:val="Main"/>
    <w:qFormat/>
    <w:rsid w:val="00F71121"/>
    <w:pPr>
      <w:spacing w:before="40" w:after="80"/>
      <w:ind w:left="720" w:hanging="360"/>
    </w:pPr>
    <w:rPr>
      <w:b/>
      <w:i/>
    </w:rPr>
  </w:style>
  <w:style w:type="paragraph" w:customStyle="1" w:styleId="Bullets">
    <w:name w:val="Bullets"/>
    <w:basedOn w:val="Main"/>
    <w:qFormat/>
    <w:rsid w:val="00F71121"/>
    <w:pPr>
      <w:numPr>
        <w:numId w:val="34"/>
      </w:numPr>
      <w:tabs>
        <w:tab w:val="left" w:pos="288"/>
      </w:tabs>
      <w:spacing w:before="60" w:after="60"/>
      <w:ind w:left="576" w:hanging="288"/>
    </w:pPr>
  </w:style>
  <w:style w:type="character" w:customStyle="1" w:styleId="BodyTextIndentChar">
    <w:name w:val="Body Text Indent Char"/>
    <w:link w:val="BodyTextIndent"/>
    <w:uiPriority w:val="99"/>
    <w:semiHidden/>
    <w:rsid w:val="00F71121"/>
    <w:rPr>
      <w:rFonts w:ascii="Courier New" w:hAnsi="Courier New"/>
    </w:rPr>
  </w:style>
  <w:style w:type="character" w:customStyle="1" w:styleId="FooterChar">
    <w:name w:val="Footer Char"/>
    <w:link w:val="Footer"/>
    <w:uiPriority w:val="99"/>
    <w:rsid w:val="00F71121"/>
    <w:rPr>
      <w:rFonts w:ascii="Times" w:hAnsi="Times"/>
    </w:rPr>
  </w:style>
  <w:style w:type="character" w:customStyle="1" w:styleId="HeaderChar">
    <w:name w:val="Header Char"/>
    <w:link w:val="Header"/>
    <w:uiPriority w:val="99"/>
    <w:rsid w:val="00F71121"/>
    <w:rPr>
      <w:rFonts w:ascii="Arial" w:hAnsi="Arial"/>
    </w:rPr>
  </w:style>
  <w:style w:type="character" w:customStyle="1" w:styleId="BodyTextChar">
    <w:name w:val="Body Text Char"/>
    <w:link w:val="BodyText"/>
    <w:semiHidden/>
    <w:rsid w:val="00F71121"/>
    <w:rPr>
      <w:rFonts w:ascii="Courier New" w:hAnsi="Courier New"/>
    </w:rPr>
  </w:style>
  <w:style w:type="character" w:customStyle="1" w:styleId="BodyText2Char">
    <w:name w:val="Body Text 2 Char"/>
    <w:link w:val="BodyText2"/>
    <w:semiHidden/>
    <w:rsid w:val="00F71121"/>
    <w:rPr>
      <w:sz w:val="16"/>
    </w:rPr>
  </w:style>
  <w:style w:type="character" w:customStyle="1" w:styleId="BodyText3Char">
    <w:name w:val="Body Text 3 Char"/>
    <w:link w:val="BodyText3"/>
    <w:semiHidden/>
    <w:rsid w:val="00F71121"/>
    <w:rPr>
      <w:rFonts w:ascii="Courier" w:hAnsi="Courier"/>
      <w:b/>
      <w:sz w:val="24"/>
    </w:rPr>
  </w:style>
  <w:style w:type="character" w:customStyle="1" w:styleId="BodyTextIndent2Char">
    <w:name w:val="Body Text Indent 2 Char"/>
    <w:link w:val="BodyTextIndent2"/>
    <w:semiHidden/>
    <w:rsid w:val="00F71121"/>
    <w:rPr>
      <w:rFonts w:ascii="Courier New" w:hAnsi="Courier New"/>
    </w:rPr>
  </w:style>
  <w:style w:type="character" w:customStyle="1" w:styleId="BodyTextIndent3Char">
    <w:name w:val="Body Text Indent 3 Char"/>
    <w:link w:val="BodyTextIndent3"/>
    <w:semiHidden/>
    <w:rsid w:val="00F71121"/>
    <w:rPr>
      <w:rFonts w:ascii="Arial" w:hAnsi="Arial"/>
      <w:sz w:val="40"/>
    </w:rPr>
  </w:style>
  <w:style w:type="character" w:customStyle="1" w:styleId="BalloonTextChar">
    <w:name w:val="Balloon Text Char"/>
    <w:link w:val="BalloonText"/>
    <w:semiHidden/>
    <w:rsid w:val="00F71121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semiHidden/>
    <w:rsid w:val="00F71121"/>
    <w:rPr>
      <w:rFonts w:ascii="Courier New" w:hAnsi="Courier New" w:cs="Courier New"/>
    </w:rPr>
  </w:style>
  <w:style w:type="character" w:customStyle="1" w:styleId="DocumentMapChar">
    <w:name w:val="Document Map Char"/>
    <w:link w:val="DocumentMap"/>
    <w:semiHidden/>
    <w:rsid w:val="00F71121"/>
    <w:rPr>
      <w:rFonts w:ascii="Tahoma" w:hAnsi="Tahoma" w:cs="Tahoma"/>
      <w:shd w:val="clear" w:color="auto" w:fill="000080"/>
    </w:rPr>
  </w:style>
  <w:style w:type="character" w:customStyle="1" w:styleId="CommentTextChar">
    <w:name w:val="Comment Text Char"/>
    <w:basedOn w:val="DefaultParagraphFont"/>
    <w:link w:val="CommentText"/>
    <w:semiHidden/>
    <w:rsid w:val="00F71121"/>
  </w:style>
  <w:style w:type="character" w:customStyle="1" w:styleId="CommentSubjectChar">
    <w:name w:val="Comment Subject Char"/>
    <w:link w:val="CommentSubject"/>
    <w:semiHidden/>
    <w:rsid w:val="00F71121"/>
    <w:rPr>
      <w:b/>
      <w:bCs/>
    </w:rPr>
  </w:style>
  <w:style w:type="character" w:customStyle="1" w:styleId="FootnoteTextChar">
    <w:name w:val="Footnote Text Char"/>
    <w:link w:val="FootnoteText"/>
    <w:semiHidden/>
    <w:rsid w:val="00F71121"/>
    <w:rPr>
      <w:rFonts w:ascii="Times" w:hAnsi="Times"/>
    </w:rPr>
  </w:style>
  <w:style w:type="character" w:customStyle="1" w:styleId="TitleChar">
    <w:name w:val="Title Char"/>
    <w:link w:val="Title"/>
    <w:rsid w:val="00F71121"/>
    <w:rPr>
      <w:b/>
      <w:sz w:val="72"/>
    </w:rPr>
  </w:style>
  <w:style w:type="numbering" w:styleId="111111">
    <w:name w:val="Outline List 2"/>
    <w:basedOn w:val="NoList"/>
    <w:semiHidden/>
    <w:rsid w:val="00426D58"/>
    <w:pPr>
      <w:numPr>
        <w:numId w:val="36"/>
      </w:numPr>
    </w:pPr>
  </w:style>
  <w:style w:type="numbering" w:styleId="ArticleSection">
    <w:name w:val="Outline List 3"/>
    <w:basedOn w:val="NoList"/>
    <w:semiHidden/>
    <w:rsid w:val="00426D58"/>
    <w:pPr>
      <w:numPr>
        <w:numId w:val="37"/>
      </w:numPr>
    </w:pPr>
  </w:style>
  <w:style w:type="paragraph" w:styleId="BodyTextFirstIndent">
    <w:name w:val="Body Text First Indent"/>
    <w:basedOn w:val="BodyText"/>
    <w:semiHidden/>
    <w:rsid w:val="00426D58"/>
    <w:pPr>
      <w:widowControl/>
      <w:autoSpaceDE/>
      <w:autoSpaceDN/>
      <w:adjustRightInd/>
      <w:spacing w:after="120"/>
      <w:ind w:firstLine="210"/>
    </w:pPr>
    <w:rPr>
      <w:rFonts w:ascii="Arial" w:hAnsi="Arial"/>
    </w:rPr>
  </w:style>
  <w:style w:type="paragraph" w:styleId="BodyTextFirstIndent2">
    <w:name w:val="Body Text First Indent 2"/>
    <w:basedOn w:val="BodyTextIndent"/>
    <w:semiHidden/>
    <w:rsid w:val="00426D58"/>
    <w:pPr>
      <w:widowControl/>
      <w:autoSpaceDE/>
      <w:autoSpaceDN/>
      <w:adjustRightInd/>
      <w:spacing w:after="120"/>
      <w:ind w:left="360" w:firstLine="210"/>
    </w:pPr>
    <w:rPr>
      <w:rFonts w:ascii="Arial" w:hAnsi="Arial"/>
    </w:rPr>
  </w:style>
  <w:style w:type="paragraph" w:styleId="Closing">
    <w:name w:val="Closing"/>
    <w:basedOn w:val="Normal"/>
    <w:semiHidden/>
    <w:rsid w:val="00426D58"/>
    <w:pPr>
      <w:ind w:left="4320"/>
    </w:pPr>
  </w:style>
  <w:style w:type="paragraph" w:styleId="Date">
    <w:name w:val="Date"/>
    <w:basedOn w:val="Normal"/>
    <w:next w:val="Normal"/>
    <w:semiHidden/>
    <w:rsid w:val="00426D58"/>
  </w:style>
  <w:style w:type="paragraph" w:styleId="E-mailSignature">
    <w:name w:val="E-mail Signature"/>
    <w:basedOn w:val="Normal"/>
    <w:semiHidden/>
    <w:rsid w:val="00426D58"/>
  </w:style>
  <w:style w:type="paragraph" w:styleId="EnvelopeAddress">
    <w:name w:val="envelope address"/>
    <w:basedOn w:val="Normal"/>
    <w:semiHidden/>
    <w:rsid w:val="00426D58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EnvelopeReturn">
    <w:name w:val="envelope return"/>
    <w:basedOn w:val="Normal"/>
    <w:semiHidden/>
    <w:rsid w:val="00426D58"/>
    <w:rPr>
      <w:rFonts w:cs="Arial"/>
    </w:rPr>
  </w:style>
  <w:style w:type="character" w:styleId="HTMLAcronym">
    <w:name w:val="HTML Acronym"/>
    <w:basedOn w:val="DefaultParagraphFont"/>
    <w:semiHidden/>
    <w:rsid w:val="00426D58"/>
  </w:style>
  <w:style w:type="paragraph" w:styleId="HTMLAddress">
    <w:name w:val="HTML Address"/>
    <w:basedOn w:val="Normal"/>
    <w:semiHidden/>
    <w:rsid w:val="00426D58"/>
    <w:rPr>
      <w:i/>
      <w:iCs/>
    </w:rPr>
  </w:style>
  <w:style w:type="character" w:styleId="HTMLCite">
    <w:name w:val="HTML Cite"/>
    <w:semiHidden/>
    <w:rsid w:val="00426D58"/>
    <w:rPr>
      <w:i/>
      <w:iCs/>
    </w:rPr>
  </w:style>
  <w:style w:type="character" w:styleId="HTMLCode">
    <w:name w:val="HTML Code"/>
    <w:semiHidden/>
    <w:rsid w:val="00426D58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426D58"/>
    <w:rPr>
      <w:i/>
      <w:iCs/>
    </w:rPr>
  </w:style>
  <w:style w:type="character" w:styleId="HTMLKeyboard">
    <w:name w:val="HTML Keyboard"/>
    <w:semiHidden/>
    <w:rsid w:val="00426D5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426D58"/>
    <w:rPr>
      <w:rFonts w:ascii="Courier New" w:hAnsi="Courier New" w:cs="Courier New"/>
    </w:rPr>
  </w:style>
  <w:style w:type="character" w:styleId="HTMLSample">
    <w:name w:val="HTML Sample"/>
    <w:semiHidden/>
    <w:rsid w:val="00426D58"/>
    <w:rPr>
      <w:rFonts w:ascii="Courier New" w:hAnsi="Courier New" w:cs="Courier New"/>
    </w:rPr>
  </w:style>
  <w:style w:type="character" w:styleId="HTMLTypewriter">
    <w:name w:val="HTML Typewriter"/>
    <w:semiHidden/>
    <w:rsid w:val="00426D58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426D58"/>
    <w:rPr>
      <w:i/>
      <w:iCs/>
    </w:rPr>
  </w:style>
  <w:style w:type="paragraph" w:styleId="List">
    <w:name w:val="List"/>
    <w:basedOn w:val="Normal"/>
    <w:semiHidden/>
    <w:rsid w:val="00426D58"/>
    <w:pPr>
      <w:ind w:left="360" w:hanging="360"/>
    </w:pPr>
  </w:style>
  <w:style w:type="paragraph" w:styleId="List2">
    <w:name w:val="List 2"/>
    <w:basedOn w:val="Normal"/>
    <w:semiHidden/>
    <w:rsid w:val="00426D58"/>
    <w:pPr>
      <w:ind w:left="720" w:hanging="360"/>
    </w:pPr>
  </w:style>
  <w:style w:type="paragraph" w:styleId="List3">
    <w:name w:val="List 3"/>
    <w:basedOn w:val="Normal"/>
    <w:semiHidden/>
    <w:rsid w:val="00426D58"/>
    <w:pPr>
      <w:ind w:left="1080" w:hanging="360"/>
    </w:pPr>
  </w:style>
  <w:style w:type="paragraph" w:styleId="List4">
    <w:name w:val="List 4"/>
    <w:basedOn w:val="Normal"/>
    <w:semiHidden/>
    <w:rsid w:val="00426D58"/>
    <w:pPr>
      <w:ind w:left="1440" w:hanging="360"/>
    </w:pPr>
  </w:style>
  <w:style w:type="paragraph" w:styleId="List5">
    <w:name w:val="List 5"/>
    <w:basedOn w:val="Normal"/>
    <w:semiHidden/>
    <w:rsid w:val="00426D58"/>
    <w:pPr>
      <w:ind w:left="1800" w:hanging="360"/>
    </w:pPr>
  </w:style>
  <w:style w:type="paragraph" w:styleId="ListBullet2">
    <w:name w:val="List Bullet 2"/>
    <w:basedOn w:val="Normal"/>
    <w:semiHidden/>
    <w:rsid w:val="00426D58"/>
    <w:pPr>
      <w:numPr>
        <w:numId w:val="38"/>
      </w:numPr>
    </w:pPr>
  </w:style>
  <w:style w:type="paragraph" w:styleId="ListBullet4">
    <w:name w:val="List Bullet 4"/>
    <w:basedOn w:val="Normal"/>
    <w:semiHidden/>
    <w:rsid w:val="00426D58"/>
    <w:pPr>
      <w:numPr>
        <w:numId w:val="39"/>
      </w:numPr>
    </w:pPr>
  </w:style>
  <w:style w:type="paragraph" w:styleId="ListBullet5">
    <w:name w:val="List Bullet 5"/>
    <w:basedOn w:val="Normal"/>
    <w:semiHidden/>
    <w:rsid w:val="00426D58"/>
    <w:pPr>
      <w:numPr>
        <w:numId w:val="40"/>
      </w:numPr>
    </w:pPr>
  </w:style>
  <w:style w:type="paragraph" w:styleId="ListContinue">
    <w:name w:val="List Continue"/>
    <w:basedOn w:val="Normal"/>
    <w:semiHidden/>
    <w:rsid w:val="00426D58"/>
    <w:pPr>
      <w:spacing w:after="120"/>
      <w:ind w:left="360"/>
    </w:pPr>
  </w:style>
  <w:style w:type="paragraph" w:styleId="ListContinue2">
    <w:name w:val="List Continue 2"/>
    <w:basedOn w:val="Normal"/>
    <w:semiHidden/>
    <w:rsid w:val="00426D58"/>
    <w:pPr>
      <w:spacing w:after="120"/>
      <w:ind w:left="720"/>
    </w:pPr>
  </w:style>
  <w:style w:type="paragraph" w:styleId="ListContinue3">
    <w:name w:val="List Continue 3"/>
    <w:basedOn w:val="Normal"/>
    <w:semiHidden/>
    <w:rsid w:val="00426D58"/>
    <w:pPr>
      <w:spacing w:after="120"/>
      <w:ind w:left="1080"/>
    </w:pPr>
  </w:style>
  <w:style w:type="paragraph" w:styleId="ListContinue4">
    <w:name w:val="List Continue 4"/>
    <w:basedOn w:val="Normal"/>
    <w:semiHidden/>
    <w:rsid w:val="00426D58"/>
    <w:pPr>
      <w:spacing w:after="120"/>
      <w:ind w:left="1440"/>
    </w:pPr>
  </w:style>
  <w:style w:type="paragraph" w:styleId="ListContinue5">
    <w:name w:val="List Continue 5"/>
    <w:basedOn w:val="Normal"/>
    <w:semiHidden/>
    <w:rsid w:val="00426D58"/>
    <w:pPr>
      <w:spacing w:after="120"/>
      <w:ind w:left="1800"/>
    </w:pPr>
  </w:style>
  <w:style w:type="paragraph" w:styleId="ListNumber">
    <w:name w:val="List Number"/>
    <w:basedOn w:val="Normal"/>
    <w:semiHidden/>
    <w:rsid w:val="00426D58"/>
    <w:pPr>
      <w:numPr>
        <w:numId w:val="41"/>
      </w:numPr>
    </w:pPr>
  </w:style>
  <w:style w:type="paragraph" w:styleId="ListNumber3">
    <w:name w:val="List Number 3"/>
    <w:basedOn w:val="Normal"/>
    <w:semiHidden/>
    <w:rsid w:val="00426D58"/>
    <w:pPr>
      <w:numPr>
        <w:numId w:val="42"/>
      </w:numPr>
    </w:pPr>
  </w:style>
  <w:style w:type="paragraph" w:styleId="ListNumber4">
    <w:name w:val="List Number 4"/>
    <w:basedOn w:val="Normal"/>
    <w:semiHidden/>
    <w:rsid w:val="00426D58"/>
    <w:pPr>
      <w:numPr>
        <w:numId w:val="43"/>
      </w:numPr>
    </w:pPr>
  </w:style>
  <w:style w:type="paragraph" w:styleId="ListNumber5">
    <w:name w:val="List Number 5"/>
    <w:basedOn w:val="Normal"/>
    <w:semiHidden/>
    <w:rsid w:val="00426D58"/>
    <w:pPr>
      <w:numPr>
        <w:numId w:val="44"/>
      </w:numPr>
    </w:pPr>
  </w:style>
  <w:style w:type="paragraph" w:styleId="MessageHeader">
    <w:name w:val="Message Header"/>
    <w:basedOn w:val="Normal"/>
    <w:semiHidden/>
    <w:rsid w:val="00426D5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  <w:sz w:val="24"/>
      <w:szCs w:val="24"/>
    </w:rPr>
  </w:style>
  <w:style w:type="paragraph" w:styleId="NormalIndent">
    <w:name w:val="Normal Indent"/>
    <w:basedOn w:val="Normal"/>
    <w:semiHidden/>
    <w:rsid w:val="00426D58"/>
    <w:pPr>
      <w:ind w:left="720"/>
    </w:pPr>
  </w:style>
  <w:style w:type="paragraph" w:styleId="NoteHeading">
    <w:name w:val="Note Heading"/>
    <w:basedOn w:val="Normal"/>
    <w:next w:val="Normal"/>
    <w:semiHidden/>
    <w:rsid w:val="00426D58"/>
  </w:style>
  <w:style w:type="paragraph" w:styleId="Salutation">
    <w:name w:val="Salutation"/>
    <w:basedOn w:val="Normal"/>
    <w:next w:val="Normal"/>
    <w:semiHidden/>
    <w:rsid w:val="00426D58"/>
  </w:style>
  <w:style w:type="paragraph" w:styleId="Signature">
    <w:name w:val="Signature"/>
    <w:basedOn w:val="Normal"/>
    <w:semiHidden/>
    <w:rsid w:val="00426D58"/>
    <w:pPr>
      <w:ind w:left="4320"/>
    </w:pPr>
  </w:style>
  <w:style w:type="paragraph" w:styleId="Subtitle">
    <w:name w:val="Subtitle"/>
    <w:basedOn w:val="Normal"/>
    <w:qFormat/>
    <w:rsid w:val="00426D58"/>
    <w:pPr>
      <w:spacing w:after="60"/>
      <w:jc w:val="center"/>
      <w:outlineLvl w:val="1"/>
    </w:pPr>
    <w:rPr>
      <w:rFonts w:cs="Arial"/>
      <w:sz w:val="24"/>
      <w:szCs w:val="24"/>
    </w:rPr>
  </w:style>
  <w:style w:type="table" w:styleId="Table3Deffects1">
    <w:name w:val="Table 3D effects 1"/>
    <w:basedOn w:val="TableNormal"/>
    <w:semiHidden/>
    <w:rsid w:val="00426D5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426D5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26D5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426D5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26D5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26D58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26D58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426D58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426D58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26D58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426D58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26D58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26D58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26D58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26D58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426D58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426D58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426D5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26D58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26D58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26D58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26D58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26D58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26D58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26D58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26D58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26D5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26D58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26D58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26D58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426D5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26D58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26D5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426D5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26D58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426D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426D58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26D58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26D58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lorfulShading-Accent12">
    <w:name w:val="Colorful Shading - Accent 12"/>
    <w:hidden/>
    <w:uiPriority w:val="99"/>
    <w:semiHidden/>
    <w:rsid w:val="00584BF0"/>
    <w:rPr>
      <w:rFonts w:ascii="Arial" w:hAnsi="Arial"/>
    </w:rPr>
  </w:style>
  <w:style w:type="paragraph" w:customStyle="1" w:styleId="ColorfulList-Accent12">
    <w:name w:val="Colorful List - Accent 12"/>
    <w:basedOn w:val="Normal"/>
    <w:uiPriority w:val="34"/>
    <w:qFormat/>
    <w:rsid w:val="00174320"/>
    <w:pPr>
      <w:ind w:left="720"/>
    </w:pPr>
  </w:style>
  <w:style w:type="paragraph" w:customStyle="1" w:styleId="ColorfulGrid-Accent12">
    <w:name w:val="Colorful Grid - Accent 12"/>
    <w:basedOn w:val="Normal"/>
    <w:next w:val="Normal"/>
    <w:link w:val="ColorfulGrid-Accent1Char1"/>
    <w:uiPriority w:val="29"/>
    <w:qFormat/>
    <w:rsid w:val="00174320"/>
    <w:rPr>
      <w:i/>
      <w:iCs/>
      <w:color w:val="000000"/>
      <w:sz w:val="22"/>
    </w:rPr>
  </w:style>
  <w:style w:type="character" w:customStyle="1" w:styleId="ColorfulGrid-Accent1Char1">
    <w:name w:val="Colorful Grid - Accent 1 Char1"/>
    <w:link w:val="ColorfulGrid-Accent12"/>
    <w:uiPriority w:val="29"/>
    <w:rsid w:val="00174320"/>
    <w:rPr>
      <w:rFonts w:ascii="Arial" w:hAnsi="Arial"/>
      <w:i/>
      <w:iCs/>
      <w:color w:val="000000"/>
      <w:sz w:val="22"/>
    </w:rPr>
  </w:style>
  <w:style w:type="paragraph" w:customStyle="1" w:styleId="LightShading-Accent22">
    <w:name w:val="Light Shading - Accent 22"/>
    <w:basedOn w:val="Normal"/>
    <w:next w:val="Normal"/>
    <w:link w:val="LightShading-Accent2Char1"/>
    <w:uiPriority w:val="30"/>
    <w:qFormat/>
    <w:rsid w:val="0017432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2"/>
    </w:rPr>
  </w:style>
  <w:style w:type="character" w:customStyle="1" w:styleId="LightShading-Accent2Char1">
    <w:name w:val="Light Shading - Accent 2 Char1"/>
    <w:link w:val="LightShading-Accent22"/>
    <w:uiPriority w:val="30"/>
    <w:rsid w:val="00174320"/>
    <w:rPr>
      <w:rFonts w:ascii="Arial" w:hAnsi="Arial"/>
      <w:b/>
      <w:bCs/>
      <w:i/>
      <w:iCs/>
      <w:color w:val="4F81BD"/>
      <w:sz w:val="22"/>
    </w:rPr>
  </w:style>
  <w:style w:type="paragraph" w:styleId="ListParagraph">
    <w:name w:val="List Paragraph"/>
    <w:basedOn w:val="Normal"/>
    <w:qFormat/>
    <w:rsid w:val="000932F0"/>
    <w:pPr>
      <w:ind w:left="720"/>
      <w:contextualSpacing/>
    </w:pPr>
  </w:style>
  <w:style w:type="character" w:styleId="PlaceholderText">
    <w:name w:val="Placeholder Text"/>
    <w:basedOn w:val="DefaultParagraphFont"/>
    <w:rsid w:val="000932F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015805"/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015805"/>
    <w:pPr>
      <w:keepNext/>
      <w:widowControl w:val="0"/>
      <w:autoSpaceDE w:val="0"/>
      <w:autoSpaceDN w:val="0"/>
      <w:adjustRightInd w:val="0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015805"/>
    <w:pPr>
      <w:keepNext/>
      <w:widowControl w:val="0"/>
      <w:autoSpaceDE w:val="0"/>
      <w:autoSpaceDN w:val="0"/>
      <w:adjustRightInd w:val="0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015805"/>
    <w:pPr>
      <w:keepNext/>
      <w:widowControl w:val="0"/>
      <w:numPr>
        <w:ilvl w:val="2"/>
        <w:numId w:val="24"/>
      </w:numPr>
      <w:autoSpaceDE w:val="0"/>
      <w:autoSpaceDN w:val="0"/>
      <w:adjustRightInd w:val="0"/>
      <w:outlineLvl w:val="2"/>
    </w:pPr>
    <w:rPr>
      <w:rFonts w:ascii="Courier New" w:hAnsi="Courier New"/>
      <w:b/>
    </w:rPr>
  </w:style>
  <w:style w:type="paragraph" w:styleId="Heading4">
    <w:name w:val="heading 4"/>
    <w:basedOn w:val="Normal"/>
    <w:next w:val="Normal"/>
    <w:link w:val="Heading4Char"/>
    <w:qFormat/>
    <w:rsid w:val="00015805"/>
    <w:pPr>
      <w:keepNext/>
      <w:widowControl w:val="0"/>
      <w:numPr>
        <w:ilvl w:val="3"/>
        <w:numId w:val="24"/>
      </w:numPr>
      <w:autoSpaceDE w:val="0"/>
      <w:autoSpaceDN w:val="0"/>
      <w:adjustRightInd w:val="0"/>
      <w:jc w:val="center"/>
      <w:outlineLvl w:val="3"/>
    </w:pPr>
    <w:rPr>
      <w:rFonts w:ascii="Courier New" w:hAnsi="Courier New"/>
      <w:b/>
    </w:rPr>
  </w:style>
  <w:style w:type="paragraph" w:styleId="Heading5">
    <w:name w:val="heading 5"/>
    <w:basedOn w:val="Normal"/>
    <w:next w:val="Normal"/>
    <w:link w:val="Heading5Char"/>
    <w:qFormat/>
    <w:rsid w:val="00015805"/>
    <w:pPr>
      <w:keepNext/>
      <w:widowControl w:val="0"/>
      <w:numPr>
        <w:ilvl w:val="4"/>
        <w:numId w:val="24"/>
      </w:numPr>
      <w:autoSpaceDE w:val="0"/>
      <w:autoSpaceDN w:val="0"/>
      <w:adjustRightInd w:val="0"/>
      <w:jc w:val="center"/>
      <w:outlineLvl w:val="4"/>
    </w:pPr>
    <w:rPr>
      <w:rFonts w:ascii="Times New Roman" w:hAnsi="Times New Roman"/>
      <w:sz w:val="40"/>
    </w:rPr>
  </w:style>
  <w:style w:type="paragraph" w:styleId="Heading6">
    <w:name w:val="heading 6"/>
    <w:basedOn w:val="Normal"/>
    <w:next w:val="Normal"/>
    <w:link w:val="Heading6Char"/>
    <w:qFormat/>
    <w:rsid w:val="00015805"/>
    <w:pPr>
      <w:keepNext/>
      <w:widowControl w:val="0"/>
      <w:numPr>
        <w:ilvl w:val="5"/>
        <w:numId w:val="24"/>
      </w:numPr>
      <w:autoSpaceDE w:val="0"/>
      <w:autoSpaceDN w:val="0"/>
      <w:adjustRightInd w:val="0"/>
      <w:outlineLvl w:val="5"/>
    </w:pPr>
    <w:rPr>
      <w:rFonts w:ascii="Courier New" w:hAnsi="Courier New"/>
      <w:b/>
    </w:rPr>
  </w:style>
  <w:style w:type="paragraph" w:styleId="Heading7">
    <w:name w:val="heading 7"/>
    <w:basedOn w:val="Normal"/>
    <w:next w:val="Normal"/>
    <w:link w:val="Heading7Char"/>
    <w:qFormat/>
    <w:rsid w:val="00015805"/>
    <w:pPr>
      <w:keepNext/>
      <w:numPr>
        <w:ilvl w:val="6"/>
        <w:numId w:val="24"/>
      </w:numPr>
      <w:outlineLvl w:val="6"/>
    </w:pPr>
    <w:rPr>
      <w:rFonts w:ascii="Times New Roman" w:hAnsi="Times New Roman"/>
      <w:b/>
      <w:sz w:val="40"/>
    </w:rPr>
  </w:style>
  <w:style w:type="paragraph" w:styleId="Heading8">
    <w:name w:val="heading 8"/>
    <w:basedOn w:val="Normal"/>
    <w:next w:val="Normal"/>
    <w:link w:val="Heading8Char"/>
    <w:qFormat/>
    <w:rsid w:val="00015805"/>
    <w:pPr>
      <w:keepNext/>
      <w:numPr>
        <w:ilvl w:val="7"/>
        <w:numId w:val="24"/>
      </w:numPr>
      <w:outlineLvl w:val="7"/>
    </w:pPr>
    <w:rPr>
      <w:rFonts w:ascii="Times New Roman" w:hAnsi="Times New Roman"/>
      <w:sz w:val="32"/>
    </w:rPr>
  </w:style>
  <w:style w:type="paragraph" w:styleId="Heading9">
    <w:name w:val="heading 9"/>
    <w:basedOn w:val="Normal"/>
    <w:next w:val="Normal"/>
    <w:link w:val="Heading9Char"/>
    <w:qFormat/>
    <w:rsid w:val="00015805"/>
    <w:pPr>
      <w:keepNext/>
      <w:numPr>
        <w:ilvl w:val="8"/>
        <w:numId w:val="24"/>
      </w:numPr>
      <w:outlineLvl w:val="8"/>
    </w:pPr>
    <w:rPr>
      <w:rFonts w:ascii="Times New Roman" w:hAnsi="Times New Roman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table" w:styleId="TableGrid">
    <w:name w:val="Table Grid"/>
    <w:basedOn w:val="TableNormal"/>
    <w:rsid w:val="000221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C90560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semiHidden/>
    <w:rsid w:val="00EE3438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styleId="BodyTextIndent">
    <w:name w:val="Body Text Indent"/>
    <w:basedOn w:val="Normal"/>
    <w:link w:val="BodyTextIndentChar"/>
    <w:semiHidden/>
    <w:rsid w:val="00EE3438"/>
    <w:pPr>
      <w:widowControl w:val="0"/>
      <w:autoSpaceDE w:val="0"/>
      <w:autoSpaceDN w:val="0"/>
      <w:adjustRightInd w:val="0"/>
      <w:ind w:left="720"/>
    </w:pPr>
    <w:rPr>
      <w:rFonts w:ascii="Courier New" w:hAnsi="Courier New"/>
    </w:rPr>
  </w:style>
  <w:style w:type="paragraph" w:styleId="BodyText2">
    <w:name w:val="Body Text 2"/>
    <w:basedOn w:val="Normal"/>
    <w:link w:val="BodyText2Char"/>
    <w:semiHidden/>
    <w:rsid w:val="00EE3438"/>
    <w:rPr>
      <w:rFonts w:ascii="Times New Roman" w:hAnsi="Times New Roman"/>
      <w:sz w:val="16"/>
    </w:rPr>
  </w:style>
  <w:style w:type="paragraph" w:customStyle="1" w:styleId="HeaderInfo">
    <w:name w:val="Header Info"/>
    <w:basedOn w:val="Normal"/>
    <w:semiHidden/>
    <w:rsid w:val="00EE3438"/>
    <w:pPr>
      <w:tabs>
        <w:tab w:val="left" w:pos="720"/>
        <w:tab w:val="left" w:pos="5760"/>
      </w:tabs>
    </w:pPr>
    <w:rPr>
      <w:rFonts w:ascii="Times New Roman" w:hAnsi="Times New Roman"/>
      <w:sz w:val="24"/>
    </w:rPr>
  </w:style>
  <w:style w:type="paragraph" w:styleId="BodyText3">
    <w:name w:val="Body Text 3"/>
    <w:basedOn w:val="Normal"/>
    <w:link w:val="BodyText3Char"/>
    <w:semiHidden/>
    <w:rsid w:val="00EE3438"/>
    <w:rPr>
      <w:rFonts w:ascii="Courier" w:hAnsi="Courier"/>
      <w:b/>
      <w:sz w:val="24"/>
    </w:rPr>
  </w:style>
  <w:style w:type="paragraph" w:styleId="Caption">
    <w:name w:val="caption"/>
    <w:basedOn w:val="Normal"/>
    <w:next w:val="Normal"/>
    <w:qFormat/>
    <w:rsid w:val="00015805"/>
    <w:pPr>
      <w:ind w:right="4"/>
    </w:pPr>
    <w:rPr>
      <w:i/>
      <w:sz w:val="28"/>
    </w:rPr>
  </w:style>
  <w:style w:type="paragraph" w:customStyle="1" w:styleId="TableHeaderText">
    <w:name w:val="Table Header Text"/>
    <w:basedOn w:val="TableText"/>
    <w:semiHidden/>
    <w:rsid w:val="00EE3438"/>
    <w:pPr>
      <w:jc w:val="center"/>
    </w:pPr>
    <w:rPr>
      <w:b/>
    </w:rPr>
  </w:style>
  <w:style w:type="paragraph" w:customStyle="1" w:styleId="TableText">
    <w:name w:val="Table Text"/>
    <w:basedOn w:val="Normal"/>
    <w:qFormat/>
    <w:rsid w:val="00EE3438"/>
    <w:rPr>
      <w:rFonts w:ascii="Times New Roman" w:hAnsi="Times New Roman"/>
      <w:sz w:val="24"/>
    </w:rPr>
  </w:style>
  <w:style w:type="paragraph" w:styleId="BodyTextIndent2">
    <w:name w:val="Body Text Indent 2"/>
    <w:basedOn w:val="Normal"/>
    <w:link w:val="BodyTextIndent2Char"/>
    <w:semiHidden/>
    <w:rsid w:val="00EE3438"/>
    <w:pPr>
      <w:widowControl w:val="0"/>
      <w:autoSpaceDE w:val="0"/>
      <w:autoSpaceDN w:val="0"/>
      <w:adjustRightInd w:val="0"/>
      <w:ind w:left="504"/>
    </w:pPr>
    <w:rPr>
      <w:rFonts w:ascii="Courier New" w:hAnsi="Courier New"/>
    </w:rPr>
  </w:style>
  <w:style w:type="character" w:styleId="PageNumber">
    <w:name w:val="page number"/>
    <w:basedOn w:val="DefaultParagraphFont"/>
    <w:rsid w:val="00EE3438"/>
  </w:style>
  <w:style w:type="paragraph" w:styleId="BlockText">
    <w:name w:val="Block Text"/>
    <w:basedOn w:val="Normal"/>
    <w:semiHidden/>
    <w:rsid w:val="00EE3438"/>
    <w:pPr>
      <w:tabs>
        <w:tab w:val="left" w:pos="360"/>
      </w:tabs>
      <w:spacing w:before="20" w:after="20"/>
      <w:ind w:left="360" w:right="4" w:hanging="360"/>
    </w:pPr>
    <w:rPr>
      <w:sz w:val="28"/>
    </w:rPr>
  </w:style>
  <w:style w:type="paragraph" w:styleId="BodyTextIndent3">
    <w:name w:val="Body Text Indent 3"/>
    <w:basedOn w:val="Normal"/>
    <w:link w:val="BodyTextIndent3Char"/>
    <w:semiHidden/>
    <w:rsid w:val="00EE3438"/>
    <w:pPr>
      <w:ind w:left="1260" w:hanging="900"/>
    </w:pPr>
    <w:rPr>
      <w:sz w:val="40"/>
    </w:rPr>
  </w:style>
  <w:style w:type="paragraph" w:customStyle="1" w:styleId="OutlineBody">
    <w:name w:val="Outline Body"/>
    <w:basedOn w:val="Normal"/>
    <w:semiHidden/>
    <w:rsid w:val="00EE3438"/>
    <w:pPr>
      <w:tabs>
        <w:tab w:val="left" w:pos="900"/>
        <w:tab w:val="left" w:pos="5760"/>
      </w:tabs>
      <w:spacing w:after="240"/>
      <w:ind w:left="360" w:hanging="360"/>
    </w:pPr>
    <w:rPr>
      <w:rFonts w:ascii="Times New Roman" w:hAnsi="Times New Roman"/>
      <w:sz w:val="24"/>
    </w:rPr>
  </w:style>
  <w:style w:type="numbering" w:customStyle="1" w:styleId="Style1">
    <w:name w:val="Style1"/>
    <w:semiHidden/>
    <w:rsid w:val="00EE3438"/>
    <w:pPr>
      <w:numPr>
        <w:numId w:val="2"/>
      </w:numPr>
    </w:pPr>
  </w:style>
  <w:style w:type="numbering" w:styleId="1ai">
    <w:name w:val="Outline List 1"/>
    <w:basedOn w:val="NoList"/>
    <w:semiHidden/>
    <w:rsid w:val="00EE3438"/>
    <w:pPr>
      <w:numPr>
        <w:numId w:val="1"/>
      </w:numPr>
    </w:pPr>
  </w:style>
  <w:style w:type="numbering" w:customStyle="1" w:styleId="Style2">
    <w:name w:val="Style2"/>
    <w:semiHidden/>
    <w:rsid w:val="00EE3438"/>
    <w:pPr>
      <w:numPr>
        <w:numId w:val="3"/>
      </w:numPr>
    </w:pPr>
  </w:style>
  <w:style w:type="paragraph" w:styleId="BalloonText">
    <w:name w:val="Balloon Text"/>
    <w:basedOn w:val="Normal"/>
    <w:link w:val="BalloonTextChar"/>
    <w:semiHidden/>
    <w:rsid w:val="00EE3438"/>
    <w:rPr>
      <w:rFonts w:ascii="Tahoma" w:hAnsi="Tahoma" w:cs="Tahoma"/>
      <w:sz w:val="16"/>
      <w:szCs w:val="16"/>
    </w:rPr>
  </w:style>
  <w:style w:type="paragraph" w:customStyle="1" w:styleId="HeaderInfo0">
    <w:name w:val="HeaderInfo"/>
    <w:basedOn w:val="HeaderInfo"/>
    <w:semiHidden/>
    <w:rsid w:val="00EE3438"/>
    <w:pPr>
      <w:tabs>
        <w:tab w:val="clear" w:pos="5760"/>
        <w:tab w:val="left" w:pos="7776"/>
      </w:tabs>
    </w:pPr>
  </w:style>
  <w:style w:type="character" w:styleId="Hyperlink">
    <w:name w:val="Hyperlink"/>
    <w:semiHidden/>
    <w:rsid w:val="00EE3438"/>
    <w:rPr>
      <w:color w:val="0000FF"/>
      <w:u w:val="single"/>
    </w:rPr>
  </w:style>
  <w:style w:type="character" w:customStyle="1" w:styleId="Heading1Char">
    <w:name w:val="Heading 1 Char"/>
    <w:link w:val="Heading1"/>
    <w:rsid w:val="00015805"/>
    <w:rPr>
      <w:rFonts w:ascii="Arial" w:hAnsi="Arial"/>
      <w:b/>
      <w:sz w:val="28"/>
      <w:lang w:val="en-US" w:eastAsia="en-US" w:bidi="ar-SA"/>
    </w:rPr>
  </w:style>
  <w:style w:type="paragraph" w:styleId="PlainText">
    <w:name w:val="Plain Text"/>
    <w:basedOn w:val="Normal"/>
    <w:link w:val="PlainTextChar"/>
    <w:semiHidden/>
    <w:rsid w:val="00EE3438"/>
    <w:rPr>
      <w:rFonts w:ascii="Courier New" w:hAnsi="Courier New" w:cs="Courier New"/>
    </w:rPr>
  </w:style>
  <w:style w:type="character" w:customStyle="1" w:styleId="Quick">
    <w:name w:val="Quick _"/>
    <w:basedOn w:val="DefaultParagraphFont"/>
    <w:semiHidden/>
    <w:rsid w:val="00EE3438"/>
  </w:style>
  <w:style w:type="paragraph" w:customStyle="1" w:styleId="StyleListBullet2ArialBefore12ptAfter6pt1">
    <w:name w:val="Style List Bullet 2 + Arial Before:  12 pt After:  6 pt1"/>
    <w:basedOn w:val="Normal"/>
    <w:semiHidden/>
    <w:rsid w:val="00EE3438"/>
    <w:pPr>
      <w:numPr>
        <w:ilvl w:val="1"/>
        <w:numId w:val="4"/>
      </w:numPr>
    </w:pPr>
    <w:rPr>
      <w:rFonts w:ascii="Times New Roman" w:hAnsi="Times New Roman"/>
    </w:rPr>
  </w:style>
  <w:style w:type="character" w:styleId="LineNumber">
    <w:name w:val="line number"/>
    <w:basedOn w:val="DefaultParagraphFont"/>
    <w:semiHidden/>
    <w:rsid w:val="00EE3438"/>
  </w:style>
  <w:style w:type="paragraph" w:styleId="DocumentMap">
    <w:name w:val="Document Map"/>
    <w:basedOn w:val="Normal"/>
    <w:link w:val="DocumentMapChar"/>
    <w:semiHidden/>
    <w:rsid w:val="00EE3438"/>
    <w:pPr>
      <w:shd w:val="clear" w:color="auto" w:fill="000080"/>
    </w:pPr>
    <w:rPr>
      <w:rFonts w:ascii="Tahoma" w:hAnsi="Tahoma" w:cs="Tahoma"/>
    </w:rPr>
  </w:style>
  <w:style w:type="character" w:styleId="FollowedHyperlink">
    <w:name w:val="FollowedHyperlink"/>
    <w:rsid w:val="00EE3438"/>
    <w:rPr>
      <w:color w:val="606420"/>
      <w:u w:val="single"/>
    </w:rPr>
  </w:style>
  <w:style w:type="character" w:styleId="CommentReference">
    <w:name w:val="annotation reference"/>
    <w:semiHidden/>
    <w:rsid w:val="00EE343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E3438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E3438"/>
    <w:rPr>
      <w:b/>
      <w:bCs/>
    </w:rPr>
  </w:style>
  <w:style w:type="paragraph" w:styleId="ListNumber2">
    <w:name w:val="List Number 2"/>
    <w:basedOn w:val="Normal"/>
    <w:semiHidden/>
    <w:rsid w:val="00EE3438"/>
    <w:pPr>
      <w:numPr>
        <w:numId w:val="5"/>
      </w:numPr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semiHidden/>
    <w:rsid w:val="00EE343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emailstyle17">
    <w:name w:val="emailstyle17"/>
    <w:semiHidden/>
    <w:rsid w:val="00472632"/>
    <w:rPr>
      <w:rFonts w:ascii="Century Gothic" w:hAnsi="Century Gothic" w:hint="default"/>
      <w:b w:val="0"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paragraph" w:customStyle="1" w:styleId="StyleHeading1Heading1Char1Heading1CharCharsectionheadh1">
    <w:name w:val="Style Heading 1Heading 1 Char1Heading 1 Char Charsection headh1..."/>
    <w:basedOn w:val="Heading1"/>
    <w:next w:val="Heading1"/>
    <w:semiHidden/>
    <w:rsid w:val="00EE3438"/>
    <w:rPr>
      <w:bCs/>
    </w:rPr>
  </w:style>
  <w:style w:type="paragraph" w:customStyle="1" w:styleId="UseforTablesStyleBodyTextIndentArial20ptLeft0">
    <w:name w:val="Use for Tables Style Body Text Indent + Arial 20 pt Left:  0&quot;"/>
    <w:basedOn w:val="BodyTextIndent"/>
    <w:semiHidden/>
    <w:rsid w:val="00EE3438"/>
    <w:pPr>
      <w:spacing w:before="120" w:after="120"/>
      <w:ind w:left="0"/>
    </w:pPr>
    <w:rPr>
      <w:rFonts w:ascii="Arial" w:hAnsi="Arial"/>
      <w:sz w:val="40"/>
    </w:rPr>
  </w:style>
  <w:style w:type="paragraph" w:customStyle="1" w:styleId="StyleUseforTablesStyleBodyTextIndentArial20ptLeft0">
    <w:name w:val="Style Use for Tables Style Body Text Indent + Arial 20 pt Left:  0&quot;..."/>
    <w:basedOn w:val="UseforTablesStyleBodyTextIndentArial20ptLeft0"/>
    <w:semiHidden/>
    <w:rsid w:val="00EE3438"/>
    <w:pPr>
      <w:spacing w:before="0" w:after="0"/>
      <w:jc w:val="center"/>
    </w:pPr>
    <w:rPr>
      <w:b/>
      <w:bCs/>
      <w:color w:val="EAEAEA"/>
      <w:sz w:val="36"/>
    </w:rPr>
  </w:style>
  <w:style w:type="numbering" w:customStyle="1" w:styleId="UseTableBulleted20pt">
    <w:name w:val="Use Table Bulleted 20 pt"/>
    <w:basedOn w:val="NoList"/>
    <w:semiHidden/>
    <w:rsid w:val="00EE3438"/>
    <w:pPr>
      <w:numPr>
        <w:numId w:val="6"/>
      </w:numPr>
    </w:pPr>
  </w:style>
  <w:style w:type="numbering" w:customStyle="1" w:styleId="StyleBulleted16pt">
    <w:name w:val="Style Bulleted 16 pt"/>
    <w:basedOn w:val="NoList"/>
    <w:semiHidden/>
    <w:rsid w:val="00EE3438"/>
    <w:pPr>
      <w:numPr>
        <w:numId w:val="7"/>
      </w:numPr>
    </w:pPr>
  </w:style>
  <w:style w:type="paragraph" w:styleId="ListBullet">
    <w:name w:val="List Bullet"/>
    <w:basedOn w:val="Normal"/>
    <w:autoRedefine/>
    <w:semiHidden/>
    <w:rsid w:val="00EE3438"/>
    <w:pPr>
      <w:numPr>
        <w:numId w:val="8"/>
      </w:numPr>
      <w:overflowPunct w:val="0"/>
      <w:autoSpaceDE w:val="0"/>
      <w:autoSpaceDN w:val="0"/>
      <w:adjustRightInd w:val="0"/>
      <w:textAlignment w:val="baseline"/>
    </w:pPr>
    <w:rPr>
      <w:rFonts w:ascii="New York" w:hAnsi="New York"/>
      <w:sz w:val="24"/>
    </w:rPr>
  </w:style>
  <w:style w:type="paragraph" w:customStyle="1" w:styleId="TableHeading-BlueRows">
    <w:name w:val="Table Heading - Blue Rows"/>
    <w:basedOn w:val="Normal"/>
    <w:semiHidden/>
    <w:rsid w:val="00EE3438"/>
    <w:pPr>
      <w:keepNext/>
      <w:jc w:val="center"/>
    </w:pPr>
    <w:rPr>
      <w:rFonts w:cs="Arial"/>
      <w:b/>
      <w:color w:val="EAEAEA"/>
      <w:szCs w:val="40"/>
    </w:rPr>
  </w:style>
  <w:style w:type="paragraph" w:customStyle="1" w:styleId="NormalCentered">
    <w:name w:val="Normal + Centered"/>
    <w:basedOn w:val="Normal"/>
    <w:semiHidden/>
    <w:rsid w:val="00835AA6"/>
    <w:pPr>
      <w:jc w:val="center"/>
    </w:pPr>
    <w:rPr>
      <w:rFonts w:cs="Arial"/>
      <w:sz w:val="18"/>
      <w:szCs w:val="18"/>
    </w:rPr>
  </w:style>
  <w:style w:type="character" w:customStyle="1" w:styleId="CharChar">
    <w:name w:val="Char Char"/>
    <w:semiHidden/>
    <w:locked/>
    <w:rsid w:val="00EE3438"/>
    <w:rPr>
      <w:rFonts w:ascii="Courier New" w:hAnsi="Courier New" w:cs="Courier New"/>
      <w:b/>
      <w:bCs/>
      <w:lang w:val="en-US" w:eastAsia="en-US"/>
    </w:rPr>
  </w:style>
  <w:style w:type="paragraph" w:styleId="TOC1">
    <w:name w:val="toc 1"/>
    <w:basedOn w:val="Normal"/>
    <w:next w:val="Normal"/>
    <w:semiHidden/>
    <w:rsid w:val="0029775B"/>
    <w:pPr>
      <w:spacing w:before="120"/>
    </w:pPr>
    <w:rPr>
      <w:b/>
      <w:noProof/>
      <w:sz w:val="28"/>
      <w:szCs w:val="28"/>
    </w:rPr>
  </w:style>
  <w:style w:type="paragraph" w:styleId="TOC2">
    <w:name w:val="toc 2"/>
    <w:basedOn w:val="Normal"/>
    <w:next w:val="Normal"/>
    <w:semiHidden/>
    <w:rsid w:val="00B938F3"/>
    <w:pPr>
      <w:ind w:left="520" w:hanging="160"/>
    </w:pPr>
    <w:rPr>
      <w:rFonts w:cs="Arial"/>
      <w:noProof/>
      <w:sz w:val="24"/>
      <w:szCs w:val="32"/>
    </w:rPr>
  </w:style>
  <w:style w:type="paragraph" w:styleId="TOC3">
    <w:name w:val="toc 3"/>
    <w:basedOn w:val="Normal"/>
    <w:next w:val="Normal"/>
    <w:autoRedefine/>
    <w:semiHidden/>
    <w:rsid w:val="00EE3438"/>
    <w:pPr>
      <w:ind w:left="400"/>
    </w:pPr>
    <w:rPr>
      <w:sz w:val="32"/>
      <w:szCs w:val="32"/>
    </w:rPr>
  </w:style>
  <w:style w:type="paragraph" w:styleId="TOC4">
    <w:name w:val="toc 4"/>
    <w:basedOn w:val="Normal"/>
    <w:next w:val="Normal"/>
    <w:autoRedefine/>
    <w:semiHidden/>
    <w:rsid w:val="00EE3438"/>
    <w:pPr>
      <w:ind w:left="600"/>
    </w:pPr>
    <w:rPr>
      <w:sz w:val="28"/>
      <w:szCs w:val="28"/>
    </w:rPr>
  </w:style>
  <w:style w:type="paragraph" w:styleId="TOC5">
    <w:name w:val="toc 5"/>
    <w:basedOn w:val="Normal"/>
    <w:next w:val="Normal"/>
    <w:autoRedefine/>
    <w:semiHidden/>
    <w:rsid w:val="00EE3438"/>
    <w:pPr>
      <w:ind w:left="960"/>
    </w:pPr>
    <w:rPr>
      <w:rFonts w:ascii="Times New Roman" w:hAnsi="Times New Roman"/>
      <w:sz w:val="24"/>
      <w:szCs w:val="24"/>
    </w:rPr>
  </w:style>
  <w:style w:type="paragraph" w:styleId="TOC6">
    <w:name w:val="toc 6"/>
    <w:basedOn w:val="Normal"/>
    <w:next w:val="Normal"/>
    <w:autoRedefine/>
    <w:semiHidden/>
    <w:rsid w:val="00EE3438"/>
    <w:pPr>
      <w:ind w:left="1200"/>
    </w:pPr>
    <w:rPr>
      <w:rFonts w:ascii="Times New Roman" w:hAnsi="Times New Roman"/>
      <w:sz w:val="24"/>
      <w:szCs w:val="24"/>
    </w:rPr>
  </w:style>
  <w:style w:type="paragraph" w:styleId="TOC7">
    <w:name w:val="toc 7"/>
    <w:basedOn w:val="Normal"/>
    <w:next w:val="Normal"/>
    <w:autoRedefine/>
    <w:semiHidden/>
    <w:rsid w:val="00EE3438"/>
    <w:pPr>
      <w:ind w:left="1440"/>
    </w:pPr>
    <w:rPr>
      <w:rFonts w:ascii="Times New Roman" w:hAnsi="Times New Roman"/>
      <w:sz w:val="24"/>
      <w:szCs w:val="24"/>
    </w:rPr>
  </w:style>
  <w:style w:type="paragraph" w:styleId="TOC8">
    <w:name w:val="toc 8"/>
    <w:basedOn w:val="Normal"/>
    <w:next w:val="Normal"/>
    <w:autoRedefine/>
    <w:semiHidden/>
    <w:rsid w:val="00EE3438"/>
    <w:pPr>
      <w:ind w:left="1680"/>
    </w:pPr>
    <w:rPr>
      <w:rFonts w:ascii="Times New Roman" w:hAnsi="Times New Roman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EE3438"/>
    <w:pPr>
      <w:ind w:left="1920"/>
    </w:pPr>
    <w:rPr>
      <w:rFonts w:ascii="Times New Roman" w:hAnsi="Times New Roman"/>
      <w:sz w:val="24"/>
      <w:szCs w:val="24"/>
    </w:rPr>
  </w:style>
  <w:style w:type="character" w:customStyle="1" w:styleId="StylePerpetua-Bold11ptBold">
    <w:name w:val="Style Perpetua-Bold 11 pt Bold"/>
    <w:semiHidden/>
    <w:rsid w:val="00EE3438"/>
    <w:rPr>
      <w:rFonts w:ascii="Times New Roman" w:hAnsi="Times New Roman"/>
      <w:b/>
      <w:bCs/>
      <w:caps/>
      <w:sz w:val="22"/>
      <w:szCs w:val="22"/>
    </w:rPr>
  </w:style>
  <w:style w:type="character" w:customStyle="1" w:styleId="StyleStylePerpetua-Bold11ptBoldArial20ptNotAllcaps">
    <w:name w:val="Style Style Perpetua-Bold 11 pt Bold + Arial 20 pt Not All caps"/>
    <w:semiHidden/>
    <w:rsid w:val="00EE3438"/>
    <w:rPr>
      <w:rFonts w:ascii="Arial" w:hAnsi="Arial"/>
      <w:b/>
      <w:bCs/>
      <w:caps/>
      <w:sz w:val="40"/>
      <w:szCs w:val="22"/>
    </w:rPr>
  </w:style>
  <w:style w:type="paragraph" w:customStyle="1" w:styleId="StyleHeading1Arial20ptCenteredLeft0Hanging3">
    <w:name w:val="Style Heading 1 + Arial 20 pt Centered Left:  0&quot; Hanging:  3&quot;"/>
    <w:basedOn w:val="Heading1"/>
    <w:semiHidden/>
    <w:rsid w:val="00EE3438"/>
    <w:pPr>
      <w:tabs>
        <w:tab w:val="num" w:pos="360"/>
      </w:tabs>
      <w:ind w:left="360" w:hanging="360"/>
    </w:pPr>
    <w:rPr>
      <w:bCs/>
    </w:rPr>
  </w:style>
  <w:style w:type="paragraph" w:customStyle="1" w:styleId="AppendixHeader1">
    <w:name w:val="Appendix Header 1"/>
    <w:basedOn w:val="Heading1"/>
    <w:semiHidden/>
    <w:rsid w:val="002E5749"/>
    <w:pPr>
      <w:outlineLvl w:val="1"/>
    </w:pPr>
  </w:style>
  <w:style w:type="paragraph" w:customStyle="1" w:styleId="AppendixHeaderLvl1">
    <w:name w:val="Appendix Header Lvl 1"/>
    <w:basedOn w:val="Heading1"/>
    <w:semiHidden/>
    <w:rsid w:val="00EE3438"/>
    <w:pPr>
      <w:outlineLvl w:val="1"/>
    </w:pPr>
  </w:style>
  <w:style w:type="character" w:styleId="FootnoteReference">
    <w:name w:val="footnote reference"/>
    <w:semiHidden/>
    <w:rsid w:val="00EE3438"/>
    <w:rPr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EE3438"/>
    <w:rPr>
      <w:rFonts w:ascii="Times" w:hAnsi="Times"/>
    </w:rPr>
  </w:style>
  <w:style w:type="paragraph" w:styleId="Title">
    <w:name w:val="Title"/>
    <w:basedOn w:val="Normal"/>
    <w:link w:val="TitleChar"/>
    <w:qFormat/>
    <w:rsid w:val="00015805"/>
    <w:pPr>
      <w:jc w:val="center"/>
    </w:pPr>
    <w:rPr>
      <w:rFonts w:ascii="Times New Roman" w:hAnsi="Times New Roman"/>
      <w:b/>
      <w:sz w:val="72"/>
    </w:rPr>
  </w:style>
  <w:style w:type="paragraph" w:customStyle="1" w:styleId="BulletList3">
    <w:name w:val="Bullet List 3"/>
    <w:basedOn w:val="ListBullet3"/>
    <w:semiHidden/>
    <w:rsid w:val="00EE3438"/>
    <w:pPr>
      <w:numPr>
        <w:numId w:val="9"/>
      </w:numPr>
    </w:pPr>
  </w:style>
  <w:style w:type="paragraph" w:styleId="ListBullet3">
    <w:name w:val="List Bullet 3"/>
    <w:basedOn w:val="Normal"/>
    <w:autoRedefine/>
    <w:semiHidden/>
    <w:rsid w:val="00EE3438"/>
    <w:rPr>
      <w:rFonts w:ascii="Times New Roman" w:hAnsi="Times New Roman"/>
      <w:sz w:val="24"/>
      <w:szCs w:val="24"/>
    </w:rPr>
  </w:style>
  <w:style w:type="paragraph" w:customStyle="1" w:styleId="xl24">
    <w:name w:val="xl24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5">
    <w:name w:val="xl25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6">
    <w:name w:val="xl26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7">
    <w:name w:val="xl27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8">
    <w:name w:val="xl28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9">
    <w:name w:val="xl29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0">
    <w:name w:val="xl30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1">
    <w:name w:val="xl31"/>
    <w:basedOn w:val="Normal"/>
    <w:semiHidden/>
    <w:rsid w:val="00EE3438"/>
    <w:pPr>
      <w:pBdr>
        <w:top w:val="single" w:sz="12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4"/>
      <w:szCs w:val="14"/>
    </w:rPr>
  </w:style>
  <w:style w:type="paragraph" w:customStyle="1" w:styleId="xl32">
    <w:name w:val="xl32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3">
    <w:name w:val="xl33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4">
    <w:name w:val="xl34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5">
    <w:name w:val="xl35"/>
    <w:basedOn w:val="Normal"/>
    <w:semiHidden/>
    <w:rsid w:val="00EE343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6">
    <w:name w:val="xl36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7">
    <w:name w:val="xl37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8">
    <w:name w:val="xl38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9">
    <w:name w:val="xl39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0">
    <w:name w:val="xl40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1">
    <w:name w:val="xl41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42">
    <w:name w:val="xl42"/>
    <w:basedOn w:val="Normal"/>
    <w:semiHidden/>
    <w:rsid w:val="00EE3438"/>
    <w:pP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43">
    <w:name w:val="xl43"/>
    <w:basedOn w:val="Normal"/>
    <w:semiHidden/>
    <w:rsid w:val="00EE34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4">
    <w:name w:val="xl44"/>
    <w:basedOn w:val="Normal"/>
    <w:semiHidden/>
    <w:rsid w:val="00EE343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5">
    <w:name w:val="xl45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6">
    <w:name w:val="xl46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7">
    <w:name w:val="xl47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8">
    <w:name w:val="xl48"/>
    <w:basedOn w:val="Normal"/>
    <w:semiHidden/>
    <w:rsid w:val="00EE343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49">
    <w:name w:val="xl49"/>
    <w:basedOn w:val="Normal"/>
    <w:semiHidden/>
    <w:rsid w:val="00EE3438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0">
    <w:name w:val="xl50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1">
    <w:name w:val="xl51"/>
    <w:basedOn w:val="Normal"/>
    <w:semiHidden/>
    <w:rsid w:val="00EE34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2">
    <w:name w:val="xl52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12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3">
    <w:name w:val="xl53"/>
    <w:basedOn w:val="Normal"/>
    <w:semiHidden/>
    <w:rsid w:val="00EE3438"/>
    <w:pPr>
      <w:pBdr>
        <w:top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4">
    <w:name w:val="xl54"/>
    <w:basedOn w:val="Normal"/>
    <w:semiHidden/>
    <w:rsid w:val="00EE3438"/>
    <w:pPr>
      <w:pBdr>
        <w:top w:val="single" w:sz="8" w:space="0" w:color="auto"/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5">
    <w:name w:val="xl55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6">
    <w:name w:val="xl56"/>
    <w:basedOn w:val="Normal"/>
    <w:semiHidden/>
    <w:rsid w:val="00EE3438"/>
    <w:pPr>
      <w:pBdr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7">
    <w:name w:val="xl57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8">
    <w:name w:val="xl58"/>
    <w:basedOn w:val="Normal"/>
    <w:semiHidden/>
    <w:rsid w:val="00EE3438"/>
    <w:pPr>
      <w:pBdr>
        <w:left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9">
    <w:name w:val="xl59"/>
    <w:basedOn w:val="Normal"/>
    <w:semiHidden/>
    <w:rsid w:val="00EE3438"/>
    <w:pPr>
      <w:pBdr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60">
    <w:name w:val="xl60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1">
    <w:name w:val="xl61"/>
    <w:basedOn w:val="Normal"/>
    <w:semiHidden/>
    <w:rsid w:val="00EE343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2">
    <w:name w:val="xl62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3">
    <w:name w:val="xl63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Normal"/>
    <w:semiHidden/>
    <w:rsid w:val="00EE34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4"/>
      <w:szCs w:val="14"/>
    </w:rPr>
  </w:style>
  <w:style w:type="paragraph" w:customStyle="1" w:styleId="xl67">
    <w:name w:val="xl67"/>
    <w:basedOn w:val="Normal"/>
    <w:semiHidden/>
    <w:rsid w:val="00EE343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4"/>
      <w:szCs w:val="14"/>
    </w:rPr>
  </w:style>
  <w:style w:type="paragraph" w:customStyle="1" w:styleId="xl68">
    <w:name w:val="xl68"/>
    <w:basedOn w:val="Normal"/>
    <w:semiHidden/>
    <w:rsid w:val="00EE3438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Normal"/>
    <w:semiHidden/>
    <w:rsid w:val="00EE3438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Normal"/>
    <w:semiHidden/>
    <w:rsid w:val="00EE343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Normal"/>
    <w:semiHidden/>
    <w:rsid w:val="00EE343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Normal"/>
    <w:semiHidden/>
    <w:rsid w:val="00EE3438"/>
    <w:pPr>
      <w:pBdr>
        <w:top w:val="single" w:sz="4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Normal"/>
    <w:semiHidden/>
    <w:rsid w:val="00EE3438"/>
    <w:pPr>
      <w:pBdr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Normal"/>
    <w:semiHidden/>
    <w:rsid w:val="00EE3438"/>
    <w:pPr>
      <w:pBdr>
        <w:left w:val="single" w:sz="12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Normal"/>
    <w:semiHidden/>
    <w:rsid w:val="00EE3438"/>
    <w:pPr>
      <w:pBdr>
        <w:top w:val="single" w:sz="12" w:space="0" w:color="auto"/>
        <w:left w:val="single" w:sz="12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78">
    <w:name w:val="xl78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79">
    <w:name w:val="xl79"/>
    <w:basedOn w:val="Normal"/>
    <w:semiHidden/>
    <w:rsid w:val="00EE3438"/>
    <w:pPr>
      <w:pBdr>
        <w:top w:val="single" w:sz="12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0">
    <w:name w:val="xl80"/>
    <w:basedOn w:val="Normal"/>
    <w:semiHidden/>
    <w:rsid w:val="00EE3438"/>
    <w:pPr>
      <w:pBdr>
        <w:left w:val="single" w:sz="12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1">
    <w:name w:val="xl81"/>
    <w:basedOn w:val="Normal"/>
    <w:semiHidden/>
    <w:rsid w:val="00EE3438"/>
    <w:pP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2">
    <w:name w:val="xl82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3">
    <w:name w:val="xl83"/>
    <w:basedOn w:val="Normal"/>
    <w:semiHidden/>
    <w:rsid w:val="00EE3438"/>
    <w:pPr>
      <w:pBdr>
        <w:left w:val="single" w:sz="12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4">
    <w:name w:val="xl84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5">
    <w:name w:val="xl85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6">
    <w:name w:val="xl86"/>
    <w:basedOn w:val="Normal"/>
    <w:semiHidden/>
    <w:rsid w:val="00EE3438"/>
    <w:pPr>
      <w:pBdr>
        <w:top w:val="single" w:sz="8" w:space="0" w:color="auto"/>
        <w:lef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87">
    <w:name w:val="xl87"/>
    <w:basedOn w:val="Normal"/>
    <w:semiHidden/>
    <w:rsid w:val="00EE3438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88">
    <w:name w:val="xl88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89">
    <w:name w:val="xl89"/>
    <w:basedOn w:val="Normal"/>
    <w:semiHidden/>
    <w:rsid w:val="00EE3438"/>
    <w:pPr>
      <w:pBdr>
        <w:left w:val="single" w:sz="12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90">
    <w:name w:val="xl90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91">
    <w:name w:val="xl91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92">
    <w:name w:val="xl92"/>
    <w:basedOn w:val="Normal"/>
    <w:semiHidden/>
    <w:rsid w:val="00EE3438"/>
    <w:pPr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1"/>
      <w:szCs w:val="11"/>
    </w:rPr>
  </w:style>
  <w:style w:type="paragraph" w:customStyle="1" w:styleId="xl93">
    <w:name w:val="xl93"/>
    <w:basedOn w:val="Normal"/>
    <w:semiHidden/>
    <w:rsid w:val="00EE3438"/>
    <w:pPr>
      <w:pBdr>
        <w:left w:val="single" w:sz="12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1"/>
      <w:szCs w:val="11"/>
    </w:rPr>
  </w:style>
  <w:style w:type="paragraph" w:customStyle="1" w:styleId="xl94">
    <w:name w:val="xl94"/>
    <w:basedOn w:val="Normal"/>
    <w:semiHidden/>
    <w:rsid w:val="00EE343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Normal"/>
    <w:semiHidden/>
    <w:rsid w:val="00EE3438"/>
    <w:pPr>
      <w:pBdr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Normal"/>
    <w:semiHidden/>
    <w:rsid w:val="00EE343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Normal"/>
    <w:semiHidden/>
    <w:rsid w:val="00EE3438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Normal"/>
    <w:semiHidden/>
    <w:rsid w:val="00EE343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Normal"/>
    <w:semiHidden/>
    <w:rsid w:val="00EE3438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Normal"/>
    <w:semiHidden/>
    <w:rsid w:val="00EE3438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8">
    <w:name w:val="xl108"/>
    <w:basedOn w:val="Normal"/>
    <w:semiHidden/>
    <w:rsid w:val="00EE343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Normal"/>
    <w:semiHidden/>
    <w:rsid w:val="00EE343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Normal"/>
    <w:semiHidden/>
    <w:rsid w:val="00EE3438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Normal"/>
    <w:semiHidden/>
    <w:rsid w:val="00EE34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Normal"/>
    <w:semiHidden/>
    <w:rsid w:val="00EE3438"/>
    <w:pPr>
      <w:pBdr>
        <w:top w:val="single" w:sz="4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Normal"/>
    <w:semiHidden/>
    <w:rsid w:val="00EE3438"/>
    <w:pPr>
      <w:pBdr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semiHidden/>
    <w:rsid w:val="00EE343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7">
    <w:name w:val="xl117"/>
    <w:basedOn w:val="Normal"/>
    <w:semiHidden/>
    <w:rsid w:val="00EE343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Normal"/>
    <w:semiHidden/>
    <w:rsid w:val="00EE343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20">
    <w:name w:val="xl120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21">
    <w:name w:val="xl121"/>
    <w:basedOn w:val="Normal"/>
    <w:semiHidden/>
    <w:rsid w:val="00EE3438"/>
    <w:pPr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0"/>
      <w:szCs w:val="10"/>
    </w:rPr>
  </w:style>
  <w:style w:type="paragraph" w:customStyle="1" w:styleId="xl122">
    <w:name w:val="xl122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0"/>
      <w:szCs w:val="10"/>
    </w:rPr>
  </w:style>
  <w:style w:type="paragraph" w:customStyle="1" w:styleId="xl123">
    <w:name w:val="xl123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2"/>
      <w:szCs w:val="12"/>
    </w:rPr>
  </w:style>
  <w:style w:type="paragraph" w:customStyle="1" w:styleId="xl124">
    <w:name w:val="xl124"/>
    <w:basedOn w:val="Normal"/>
    <w:semiHidden/>
    <w:rsid w:val="00EE343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2"/>
      <w:szCs w:val="12"/>
    </w:rPr>
  </w:style>
  <w:style w:type="paragraph" w:customStyle="1" w:styleId="xl125">
    <w:name w:val="xl125"/>
    <w:basedOn w:val="Normal"/>
    <w:semiHidden/>
    <w:rsid w:val="00EE3438"/>
    <w:pPr>
      <w:pBdr>
        <w:top w:val="single" w:sz="12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6">
    <w:name w:val="xl126"/>
    <w:basedOn w:val="Normal"/>
    <w:semiHidden/>
    <w:rsid w:val="00EE3438"/>
    <w:pPr>
      <w:pBdr>
        <w:top w:val="single" w:sz="12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7">
    <w:name w:val="xl127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8">
    <w:name w:val="xl128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9">
    <w:name w:val="xl129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0">
    <w:name w:val="xl130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1">
    <w:name w:val="xl131"/>
    <w:basedOn w:val="Normal"/>
    <w:semiHidden/>
    <w:rsid w:val="00EE3438"/>
    <w:pPr>
      <w:pBdr>
        <w:top w:val="single" w:sz="12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2">
    <w:name w:val="xl132"/>
    <w:basedOn w:val="Normal"/>
    <w:semiHidden/>
    <w:rsid w:val="00EE3438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3">
    <w:name w:val="xl133"/>
    <w:basedOn w:val="Normal"/>
    <w:semiHidden/>
    <w:rsid w:val="00EE3438"/>
    <w:pPr>
      <w:pBdr>
        <w:bottom w:val="single" w:sz="8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4">
    <w:name w:val="xl134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5">
    <w:name w:val="xl135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6">
    <w:name w:val="xl136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7">
    <w:name w:val="xl137"/>
    <w:basedOn w:val="Normal"/>
    <w:semiHidden/>
    <w:rsid w:val="00EE343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38">
    <w:name w:val="xl138"/>
    <w:basedOn w:val="Normal"/>
    <w:semiHidden/>
    <w:rsid w:val="00EE3438"/>
    <w:pPr>
      <w:pBdr>
        <w:top w:val="single" w:sz="8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39">
    <w:name w:val="xl139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0">
    <w:name w:val="xl140"/>
    <w:basedOn w:val="Normal"/>
    <w:semiHidden/>
    <w:rsid w:val="00EE3438"/>
    <w:pP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1">
    <w:name w:val="xl141"/>
    <w:basedOn w:val="Normal"/>
    <w:semiHidden/>
    <w:rsid w:val="00EE3438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2">
    <w:name w:val="xl142"/>
    <w:basedOn w:val="Normal"/>
    <w:semiHidden/>
    <w:rsid w:val="00EE3438"/>
    <w:pPr>
      <w:pBdr>
        <w:left w:val="single" w:sz="8" w:space="0" w:color="auto"/>
        <w:bottom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3">
    <w:name w:val="xl143"/>
    <w:basedOn w:val="Normal"/>
    <w:semiHidden/>
    <w:rsid w:val="00EE3438"/>
    <w:pPr>
      <w:pBdr>
        <w:bottom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4">
    <w:name w:val="xl144"/>
    <w:basedOn w:val="Normal"/>
    <w:semiHidden/>
    <w:rsid w:val="00EE3438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5">
    <w:name w:val="xl145"/>
    <w:basedOn w:val="Normal"/>
    <w:semiHidden/>
    <w:rsid w:val="00EE343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6">
    <w:name w:val="xl146"/>
    <w:basedOn w:val="Normal"/>
    <w:semiHidden/>
    <w:rsid w:val="00EE3438"/>
    <w:pPr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font0">
    <w:name w:val="font0"/>
    <w:basedOn w:val="Normal"/>
    <w:semiHidden/>
    <w:rsid w:val="00EE3438"/>
    <w:pPr>
      <w:spacing w:before="100" w:beforeAutospacing="1" w:after="100" w:afterAutospacing="1"/>
    </w:pPr>
    <w:rPr>
      <w:rFonts w:cs="Arial"/>
    </w:rPr>
  </w:style>
  <w:style w:type="paragraph" w:customStyle="1" w:styleId="xl147">
    <w:name w:val="xl147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8">
    <w:name w:val="xl148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9">
    <w:name w:val="xl149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0">
    <w:name w:val="xl150"/>
    <w:basedOn w:val="Normal"/>
    <w:semiHidden/>
    <w:rsid w:val="00EE343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1">
    <w:name w:val="xl151"/>
    <w:basedOn w:val="Normal"/>
    <w:semiHidden/>
    <w:rsid w:val="00EE34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2">
    <w:name w:val="xl152"/>
    <w:basedOn w:val="Normal"/>
    <w:semiHidden/>
    <w:rsid w:val="00EE343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3">
    <w:name w:val="xl153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54">
    <w:name w:val="xl154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55">
    <w:name w:val="xl155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6">
    <w:name w:val="xl156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7">
    <w:name w:val="xl157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8">
    <w:name w:val="xl158"/>
    <w:basedOn w:val="Normal"/>
    <w:semiHidden/>
    <w:rsid w:val="00EE34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59">
    <w:name w:val="xl159"/>
    <w:basedOn w:val="Normal"/>
    <w:semiHidden/>
    <w:rsid w:val="00EE343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60">
    <w:name w:val="xl160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FFFF"/>
      <w:sz w:val="18"/>
      <w:szCs w:val="18"/>
    </w:rPr>
  </w:style>
  <w:style w:type="paragraph" w:customStyle="1" w:styleId="xl161">
    <w:name w:val="xl161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2">
    <w:name w:val="xl162"/>
    <w:basedOn w:val="Normal"/>
    <w:semiHidden/>
    <w:rsid w:val="00EE3438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vantGarde" w:hAnsi="AvantGarde"/>
      <w:sz w:val="24"/>
      <w:szCs w:val="24"/>
    </w:rPr>
  </w:style>
  <w:style w:type="paragraph" w:customStyle="1" w:styleId="xl163">
    <w:name w:val="xl163"/>
    <w:basedOn w:val="Normal"/>
    <w:semiHidden/>
    <w:rsid w:val="00EE3438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AvantGarde" w:hAnsi="AvantGarde"/>
      <w:sz w:val="24"/>
      <w:szCs w:val="24"/>
    </w:rPr>
  </w:style>
  <w:style w:type="paragraph" w:customStyle="1" w:styleId="xl164">
    <w:name w:val="xl164"/>
    <w:basedOn w:val="Normal"/>
    <w:semiHidden/>
    <w:rsid w:val="00EE3438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5">
    <w:name w:val="xl165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66">
    <w:name w:val="xl166"/>
    <w:basedOn w:val="Normal"/>
    <w:semiHidden/>
    <w:rsid w:val="00EE3438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7">
    <w:name w:val="xl167"/>
    <w:basedOn w:val="Normal"/>
    <w:semiHidden/>
    <w:rsid w:val="00EE34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8">
    <w:name w:val="xl168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69">
    <w:name w:val="xl169"/>
    <w:basedOn w:val="Normal"/>
    <w:semiHidden/>
    <w:rsid w:val="00EE3438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70">
    <w:name w:val="xl170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71">
    <w:name w:val="xl171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rsid w:val="00A3436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Heading2Char">
    <w:name w:val="Heading 2 Char"/>
    <w:link w:val="Heading2"/>
    <w:rsid w:val="00015805"/>
    <w:rPr>
      <w:rFonts w:ascii="Arial" w:hAnsi="Arial"/>
      <w:b/>
      <w:sz w:val="24"/>
      <w:lang w:val="en-US" w:eastAsia="en-US" w:bidi="ar-SA"/>
    </w:rPr>
  </w:style>
  <w:style w:type="character" w:customStyle="1" w:styleId="blueten1">
    <w:name w:val="blueten1"/>
    <w:semiHidden/>
    <w:rsid w:val="00930E88"/>
    <w:rPr>
      <w:rFonts w:ascii="Verdana" w:hAnsi="Verdana" w:hint="default"/>
      <w:color w:val="000000"/>
      <w:sz w:val="19"/>
      <w:szCs w:val="19"/>
    </w:rPr>
  </w:style>
  <w:style w:type="character" w:customStyle="1" w:styleId="bold1">
    <w:name w:val="bold1"/>
    <w:semiHidden/>
    <w:rsid w:val="00930E88"/>
    <w:rPr>
      <w:b/>
      <w:bCs/>
    </w:rPr>
  </w:style>
  <w:style w:type="paragraph" w:customStyle="1" w:styleId="ULSBullet1">
    <w:name w:val="ULS Bullet 1"/>
    <w:basedOn w:val="Normal"/>
    <w:semiHidden/>
    <w:rsid w:val="004F0266"/>
  </w:style>
  <w:style w:type="paragraph" w:customStyle="1" w:styleId="ICSForms-Bullet0">
    <w:name w:val="ICS Forms - Bullet"/>
    <w:basedOn w:val="ULSBullet1"/>
    <w:rsid w:val="001D2735"/>
    <w:pPr>
      <w:numPr>
        <w:numId w:val="23"/>
      </w:numPr>
      <w:spacing w:before="40" w:after="40"/>
    </w:pPr>
  </w:style>
  <w:style w:type="paragraph" w:customStyle="1" w:styleId="ICSFormsTitle">
    <w:name w:val="ICS Forms Title"/>
    <w:basedOn w:val="Heading2"/>
    <w:rsid w:val="00426D58"/>
    <w:pPr>
      <w:spacing w:after="60"/>
      <w:jc w:val="center"/>
    </w:pPr>
    <w:rPr>
      <w:rFonts w:ascii="Arial Bold" w:hAnsi="Arial Bold"/>
      <w:caps/>
      <w:sz w:val="28"/>
      <w:szCs w:val="24"/>
    </w:rPr>
  </w:style>
  <w:style w:type="paragraph" w:customStyle="1" w:styleId="ICSForms-MainBold">
    <w:name w:val="ICS Forms - Main (Bold)"/>
    <w:basedOn w:val="Normal"/>
    <w:rsid w:val="001B2D42"/>
    <w:pPr>
      <w:spacing w:before="40" w:after="40"/>
    </w:pPr>
    <w:rPr>
      <w:rFonts w:cs="Arial"/>
      <w:b/>
    </w:rPr>
  </w:style>
  <w:style w:type="paragraph" w:customStyle="1" w:styleId="ICSForms-Main">
    <w:name w:val="ICS Forms - Main"/>
    <w:basedOn w:val="ICSForms-MainBold"/>
    <w:rsid w:val="001B2D42"/>
    <w:rPr>
      <w:b w:val="0"/>
    </w:rPr>
  </w:style>
  <w:style w:type="paragraph" w:customStyle="1" w:styleId="ICSForms-Title">
    <w:name w:val="ICS Forms - Title"/>
    <w:basedOn w:val="ICSFormsTitle"/>
    <w:rsid w:val="00426D58"/>
    <w:rPr>
      <w:rFonts w:ascii="Arial" w:hAnsi="Arial"/>
    </w:rPr>
  </w:style>
  <w:style w:type="paragraph" w:customStyle="1" w:styleId="ColorfulShading-Accent11">
    <w:name w:val="Colorful Shading - Accent 11"/>
    <w:hidden/>
    <w:uiPriority w:val="99"/>
    <w:semiHidden/>
    <w:rsid w:val="0034312E"/>
    <w:rPr>
      <w:rFonts w:ascii="Arial" w:hAnsi="Arial"/>
    </w:rPr>
  </w:style>
  <w:style w:type="paragraph" w:customStyle="1" w:styleId="ColorfulList-Accent11">
    <w:name w:val="Colorful List - Accent 11"/>
    <w:basedOn w:val="Normal"/>
    <w:uiPriority w:val="34"/>
    <w:qFormat/>
    <w:rsid w:val="00015805"/>
    <w:pPr>
      <w:ind w:left="720"/>
    </w:pPr>
  </w:style>
  <w:style w:type="paragraph" w:customStyle="1" w:styleId="icsforms-bullet">
    <w:name w:val="icsforms-bullet"/>
    <w:basedOn w:val="Normal"/>
    <w:rsid w:val="00E37F47"/>
    <w:pPr>
      <w:numPr>
        <w:numId w:val="2"/>
      </w:numPr>
      <w:spacing w:before="40" w:after="40"/>
    </w:pPr>
    <w:rPr>
      <w:rFonts w:eastAsia="Calibri" w:cs="Arial"/>
    </w:rPr>
  </w:style>
  <w:style w:type="paragraph" w:customStyle="1" w:styleId="Main">
    <w:name w:val="Main"/>
    <w:qFormat/>
    <w:rsid w:val="00A96140"/>
    <w:pPr>
      <w:spacing w:after="200"/>
    </w:pPr>
    <w:rPr>
      <w:rFonts w:ascii="Garamond" w:eastAsia="Calibri" w:hAnsi="Garamond"/>
      <w:sz w:val="24"/>
      <w:szCs w:val="22"/>
      <w:lang w:bidi="en-US"/>
    </w:rPr>
  </w:style>
  <w:style w:type="character" w:customStyle="1" w:styleId="Heading3Char">
    <w:name w:val="Heading 3 Char"/>
    <w:link w:val="Heading3"/>
    <w:rsid w:val="00F71121"/>
    <w:rPr>
      <w:rFonts w:ascii="Courier New" w:hAnsi="Courier New"/>
      <w:b/>
    </w:rPr>
  </w:style>
  <w:style w:type="character" w:customStyle="1" w:styleId="Heading4Char">
    <w:name w:val="Heading 4 Char"/>
    <w:link w:val="Heading4"/>
    <w:rsid w:val="00F71121"/>
    <w:rPr>
      <w:rFonts w:ascii="Courier New" w:hAnsi="Courier New"/>
      <w:b/>
    </w:rPr>
  </w:style>
  <w:style w:type="character" w:customStyle="1" w:styleId="Heading5Char">
    <w:name w:val="Heading 5 Char"/>
    <w:link w:val="Heading5"/>
    <w:rsid w:val="00F71121"/>
    <w:rPr>
      <w:sz w:val="40"/>
    </w:rPr>
  </w:style>
  <w:style w:type="character" w:customStyle="1" w:styleId="Heading6Char">
    <w:name w:val="Heading 6 Char"/>
    <w:link w:val="Heading6"/>
    <w:rsid w:val="00F71121"/>
    <w:rPr>
      <w:rFonts w:ascii="Courier New" w:hAnsi="Courier New"/>
      <w:b/>
    </w:rPr>
  </w:style>
  <w:style w:type="character" w:customStyle="1" w:styleId="Heading7Char">
    <w:name w:val="Heading 7 Char"/>
    <w:link w:val="Heading7"/>
    <w:rsid w:val="00F71121"/>
    <w:rPr>
      <w:b/>
      <w:sz w:val="40"/>
    </w:rPr>
  </w:style>
  <w:style w:type="character" w:customStyle="1" w:styleId="Heading8Char">
    <w:name w:val="Heading 8 Char"/>
    <w:link w:val="Heading8"/>
    <w:rsid w:val="00F71121"/>
    <w:rPr>
      <w:sz w:val="32"/>
    </w:rPr>
  </w:style>
  <w:style w:type="character" w:customStyle="1" w:styleId="Heading9Char">
    <w:name w:val="Heading 9 Char"/>
    <w:link w:val="Heading9"/>
    <w:rsid w:val="00F71121"/>
    <w:rPr>
      <w:sz w:val="36"/>
    </w:rPr>
  </w:style>
  <w:style w:type="paragraph" w:customStyle="1" w:styleId="H1">
    <w:name w:val="H1"/>
    <w:basedOn w:val="Main"/>
    <w:next w:val="Main"/>
    <w:qFormat/>
    <w:rsid w:val="00F71121"/>
  </w:style>
  <w:style w:type="paragraph" w:customStyle="1" w:styleId="H2">
    <w:name w:val="H2"/>
    <w:basedOn w:val="H1"/>
    <w:next w:val="Main"/>
    <w:qFormat/>
    <w:rsid w:val="00F71121"/>
  </w:style>
  <w:style w:type="paragraph" w:customStyle="1" w:styleId="H3">
    <w:name w:val="H3"/>
    <w:basedOn w:val="H2"/>
    <w:qFormat/>
    <w:rsid w:val="00F71121"/>
    <w:pPr>
      <w:spacing w:before="40" w:after="120"/>
      <w:ind w:left="720" w:hanging="360"/>
    </w:pPr>
    <w:rPr>
      <w:rFonts w:ascii="Poor Richard" w:hAnsi="Poor Richard"/>
      <w:b/>
      <w:color w:val="000000"/>
      <w:sz w:val="26"/>
    </w:rPr>
  </w:style>
  <w:style w:type="character" w:styleId="Strong">
    <w:name w:val="Strong"/>
    <w:uiPriority w:val="22"/>
    <w:qFormat/>
    <w:rsid w:val="00F71121"/>
    <w:rPr>
      <w:b/>
      <w:bCs/>
    </w:rPr>
  </w:style>
  <w:style w:type="character" w:styleId="Emphasis">
    <w:name w:val="Emphasis"/>
    <w:uiPriority w:val="20"/>
    <w:qFormat/>
    <w:rsid w:val="00F71121"/>
    <w:rPr>
      <w:i/>
      <w:iCs/>
    </w:rPr>
  </w:style>
  <w:style w:type="paragraph" w:customStyle="1" w:styleId="MediumGrid21">
    <w:name w:val="Medium Grid 21"/>
    <w:uiPriority w:val="1"/>
    <w:qFormat/>
    <w:rsid w:val="00F71121"/>
    <w:pPr>
      <w:spacing w:before="40"/>
      <w:ind w:left="720" w:hanging="360"/>
    </w:pPr>
    <w:rPr>
      <w:rFonts w:ascii="Calibri" w:eastAsia="Calibri" w:hAnsi="Calibri"/>
      <w:sz w:val="22"/>
      <w:szCs w:val="22"/>
      <w:lang w:bidi="en-US"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F71121"/>
    <w:rPr>
      <w:i/>
      <w:iCs/>
      <w:color w:val="000000"/>
      <w:sz w:val="22"/>
    </w:rPr>
  </w:style>
  <w:style w:type="character" w:customStyle="1" w:styleId="ColorfulGrid-Accent1Char">
    <w:name w:val="Colorful Grid - Accent 1 Char"/>
    <w:link w:val="ColorfulGrid-Accent11"/>
    <w:uiPriority w:val="29"/>
    <w:rsid w:val="00F71121"/>
    <w:rPr>
      <w:rFonts w:ascii="Arial" w:hAnsi="Arial"/>
      <w:i/>
      <w:iCs/>
      <w:color w:val="000000"/>
      <w:sz w:val="22"/>
    </w:rPr>
  </w:style>
  <w:style w:type="paragraph" w:customStyle="1" w:styleId="LightShading-Accent21">
    <w:name w:val="Light Shading - Accent 21"/>
    <w:basedOn w:val="Normal"/>
    <w:next w:val="Normal"/>
    <w:link w:val="LightShading-Accent2Char"/>
    <w:uiPriority w:val="30"/>
    <w:qFormat/>
    <w:rsid w:val="00F7112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2"/>
    </w:rPr>
  </w:style>
  <w:style w:type="character" w:customStyle="1" w:styleId="LightShading-Accent2Char">
    <w:name w:val="Light Shading - Accent 2 Char"/>
    <w:link w:val="LightShading-Accent21"/>
    <w:uiPriority w:val="30"/>
    <w:rsid w:val="00F71121"/>
    <w:rPr>
      <w:rFonts w:ascii="Arial" w:hAnsi="Arial"/>
      <w:b/>
      <w:bCs/>
      <w:i/>
      <w:iCs/>
      <w:color w:val="4F81BD"/>
      <w:sz w:val="22"/>
    </w:rPr>
  </w:style>
  <w:style w:type="character" w:customStyle="1" w:styleId="SubtleEmphasis1">
    <w:name w:val="Subtle Emphasis1"/>
    <w:uiPriority w:val="19"/>
    <w:qFormat/>
    <w:rsid w:val="00F71121"/>
    <w:rPr>
      <w:rFonts w:ascii="Calibri" w:hAnsi="Calibri"/>
      <w:iCs/>
      <w:color w:val="auto"/>
      <w:sz w:val="20"/>
    </w:rPr>
  </w:style>
  <w:style w:type="character" w:customStyle="1" w:styleId="IntenseEmphasis1">
    <w:name w:val="Intense Emphasis1"/>
    <w:uiPriority w:val="21"/>
    <w:qFormat/>
    <w:rsid w:val="00F71121"/>
    <w:rPr>
      <w:b/>
      <w:bCs/>
      <w:i/>
      <w:iCs/>
      <w:color w:val="4F81BD"/>
    </w:rPr>
  </w:style>
  <w:style w:type="character" w:customStyle="1" w:styleId="SubtleReference1">
    <w:name w:val="Subtle Reference1"/>
    <w:uiPriority w:val="31"/>
    <w:qFormat/>
    <w:rsid w:val="00F71121"/>
    <w:rPr>
      <w:smallCaps/>
      <w:color w:val="C0504D"/>
      <w:u w:val="single"/>
    </w:rPr>
  </w:style>
  <w:style w:type="character" w:customStyle="1" w:styleId="IntenseReference1">
    <w:name w:val="Intense Reference1"/>
    <w:uiPriority w:val="32"/>
    <w:qFormat/>
    <w:rsid w:val="00F71121"/>
    <w:rPr>
      <w:b/>
      <w:bCs/>
      <w:smallCaps/>
      <w:color w:val="C0504D"/>
      <w:spacing w:val="5"/>
      <w:u w:val="single"/>
    </w:rPr>
  </w:style>
  <w:style w:type="character" w:customStyle="1" w:styleId="BookTitle1">
    <w:name w:val="Book Title1"/>
    <w:uiPriority w:val="33"/>
    <w:qFormat/>
    <w:rsid w:val="00F71121"/>
    <w:rPr>
      <w:b/>
      <w:bCs/>
      <w:smallCaps/>
      <w:spacing w:val="5"/>
    </w:rPr>
  </w:style>
  <w:style w:type="paragraph" w:customStyle="1" w:styleId="TOCHeading1">
    <w:name w:val="TOC Heading1"/>
    <w:basedOn w:val="Heading1"/>
    <w:next w:val="Normal"/>
    <w:uiPriority w:val="39"/>
    <w:qFormat/>
    <w:rsid w:val="00F71121"/>
    <w:pPr>
      <w:keepNext w:val="0"/>
      <w:widowControl/>
      <w:autoSpaceDE/>
      <w:autoSpaceDN/>
      <w:adjustRightInd/>
      <w:spacing w:after="160"/>
      <w:outlineLvl w:val="9"/>
    </w:pPr>
    <w:rPr>
      <w:rFonts w:ascii="Poor Richard" w:hAnsi="Poor Richard"/>
      <w:bCs/>
      <w:smallCaps/>
      <w:color w:val="7D003F"/>
      <w:spacing w:val="30"/>
      <w:szCs w:val="28"/>
    </w:rPr>
  </w:style>
  <w:style w:type="paragraph" w:customStyle="1" w:styleId="H4">
    <w:name w:val="H4"/>
    <w:basedOn w:val="Main"/>
    <w:next w:val="Main"/>
    <w:qFormat/>
    <w:rsid w:val="00F71121"/>
    <w:pPr>
      <w:spacing w:before="40" w:after="80"/>
      <w:ind w:left="720" w:hanging="360"/>
    </w:pPr>
    <w:rPr>
      <w:b/>
      <w:i/>
    </w:rPr>
  </w:style>
  <w:style w:type="paragraph" w:customStyle="1" w:styleId="Bullets">
    <w:name w:val="Bullets"/>
    <w:basedOn w:val="Main"/>
    <w:qFormat/>
    <w:rsid w:val="00F71121"/>
    <w:pPr>
      <w:numPr>
        <w:numId w:val="34"/>
      </w:numPr>
      <w:tabs>
        <w:tab w:val="left" w:pos="288"/>
      </w:tabs>
      <w:spacing w:before="60" w:after="60"/>
      <w:ind w:left="576" w:hanging="288"/>
    </w:pPr>
  </w:style>
  <w:style w:type="character" w:customStyle="1" w:styleId="BodyTextIndentChar">
    <w:name w:val="Body Text Indent Char"/>
    <w:link w:val="BodyTextIndent"/>
    <w:uiPriority w:val="99"/>
    <w:semiHidden/>
    <w:rsid w:val="00F71121"/>
    <w:rPr>
      <w:rFonts w:ascii="Courier New" w:hAnsi="Courier New"/>
    </w:rPr>
  </w:style>
  <w:style w:type="character" w:customStyle="1" w:styleId="FooterChar">
    <w:name w:val="Footer Char"/>
    <w:link w:val="Footer"/>
    <w:uiPriority w:val="99"/>
    <w:rsid w:val="00F71121"/>
    <w:rPr>
      <w:rFonts w:ascii="Times" w:hAnsi="Times"/>
    </w:rPr>
  </w:style>
  <w:style w:type="character" w:customStyle="1" w:styleId="HeaderChar">
    <w:name w:val="Header Char"/>
    <w:link w:val="Header"/>
    <w:uiPriority w:val="99"/>
    <w:rsid w:val="00F71121"/>
    <w:rPr>
      <w:rFonts w:ascii="Arial" w:hAnsi="Arial"/>
    </w:rPr>
  </w:style>
  <w:style w:type="character" w:customStyle="1" w:styleId="BodyTextChar">
    <w:name w:val="Body Text Char"/>
    <w:link w:val="BodyText"/>
    <w:semiHidden/>
    <w:rsid w:val="00F71121"/>
    <w:rPr>
      <w:rFonts w:ascii="Courier New" w:hAnsi="Courier New"/>
    </w:rPr>
  </w:style>
  <w:style w:type="character" w:customStyle="1" w:styleId="BodyText2Char">
    <w:name w:val="Body Text 2 Char"/>
    <w:link w:val="BodyText2"/>
    <w:semiHidden/>
    <w:rsid w:val="00F71121"/>
    <w:rPr>
      <w:sz w:val="16"/>
    </w:rPr>
  </w:style>
  <w:style w:type="character" w:customStyle="1" w:styleId="BodyText3Char">
    <w:name w:val="Body Text 3 Char"/>
    <w:link w:val="BodyText3"/>
    <w:semiHidden/>
    <w:rsid w:val="00F71121"/>
    <w:rPr>
      <w:rFonts w:ascii="Courier" w:hAnsi="Courier"/>
      <w:b/>
      <w:sz w:val="24"/>
    </w:rPr>
  </w:style>
  <w:style w:type="character" w:customStyle="1" w:styleId="BodyTextIndent2Char">
    <w:name w:val="Body Text Indent 2 Char"/>
    <w:link w:val="BodyTextIndent2"/>
    <w:semiHidden/>
    <w:rsid w:val="00F71121"/>
    <w:rPr>
      <w:rFonts w:ascii="Courier New" w:hAnsi="Courier New"/>
    </w:rPr>
  </w:style>
  <w:style w:type="character" w:customStyle="1" w:styleId="BodyTextIndent3Char">
    <w:name w:val="Body Text Indent 3 Char"/>
    <w:link w:val="BodyTextIndent3"/>
    <w:semiHidden/>
    <w:rsid w:val="00F71121"/>
    <w:rPr>
      <w:rFonts w:ascii="Arial" w:hAnsi="Arial"/>
      <w:sz w:val="40"/>
    </w:rPr>
  </w:style>
  <w:style w:type="character" w:customStyle="1" w:styleId="BalloonTextChar">
    <w:name w:val="Balloon Text Char"/>
    <w:link w:val="BalloonText"/>
    <w:semiHidden/>
    <w:rsid w:val="00F71121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semiHidden/>
    <w:rsid w:val="00F71121"/>
    <w:rPr>
      <w:rFonts w:ascii="Courier New" w:hAnsi="Courier New" w:cs="Courier New"/>
    </w:rPr>
  </w:style>
  <w:style w:type="character" w:customStyle="1" w:styleId="DocumentMapChar">
    <w:name w:val="Document Map Char"/>
    <w:link w:val="DocumentMap"/>
    <w:semiHidden/>
    <w:rsid w:val="00F71121"/>
    <w:rPr>
      <w:rFonts w:ascii="Tahoma" w:hAnsi="Tahoma" w:cs="Tahoma"/>
      <w:shd w:val="clear" w:color="auto" w:fill="000080"/>
    </w:rPr>
  </w:style>
  <w:style w:type="character" w:customStyle="1" w:styleId="CommentTextChar">
    <w:name w:val="Comment Text Char"/>
    <w:basedOn w:val="DefaultParagraphFont"/>
    <w:link w:val="CommentText"/>
    <w:semiHidden/>
    <w:rsid w:val="00F71121"/>
  </w:style>
  <w:style w:type="character" w:customStyle="1" w:styleId="CommentSubjectChar">
    <w:name w:val="Comment Subject Char"/>
    <w:link w:val="CommentSubject"/>
    <w:semiHidden/>
    <w:rsid w:val="00F71121"/>
    <w:rPr>
      <w:b/>
      <w:bCs/>
    </w:rPr>
  </w:style>
  <w:style w:type="character" w:customStyle="1" w:styleId="FootnoteTextChar">
    <w:name w:val="Footnote Text Char"/>
    <w:link w:val="FootnoteText"/>
    <w:semiHidden/>
    <w:rsid w:val="00F71121"/>
    <w:rPr>
      <w:rFonts w:ascii="Times" w:hAnsi="Times"/>
    </w:rPr>
  </w:style>
  <w:style w:type="character" w:customStyle="1" w:styleId="TitleChar">
    <w:name w:val="Title Char"/>
    <w:link w:val="Title"/>
    <w:rsid w:val="00F71121"/>
    <w:rPr>
      <w:b/>
      <w:sz w:val="72"/>
    </w:rPr>
  </w:style>
  <w:style w:type="numbering" w:styleId="111111">
    <w:name w:val="Outline List 2"/>
    <w:basedOn w:val="NoList"/>
    <w:semiHidden/>
    <w:rsid w:val="00426D58"/>
    <w:pPr>
      <w:numPr>
        <w:numId w:val="36"/>
      </w:numPr>
    </w:pPr>
  </w:style>
  <w:style w:type="numbering" w:styleId="ArticleSection">
    <w:name w:val="Outline List 3"/>
    <w:basedOn w:val="NoList"/>
    <w:semiHidden/>
    <w:rsid w:val="00426D58"/>
    <w:pPr>
      <w:numPr>
        <w:numId w:val="37"/>
      </w:numPr>
    </w:pPr>
  </w:style>
  <w:style w:type="paragraph" w:styleId="BodyTextFirstIndent">
    <w:name w:val="Body Text First Indent"/>
    <w:basedOn w:val="BodyText"/>
    <w:semiHidden/>
    <w:rsid w:val="00426D58"/>
    <w:pPr>
      <w:widowControl/>
      <w:autoSpaceDE/>
      <w:autoSpaceDN/>
      <w:adjustRightInd/>
      <w:spacing w:after="120"/>
      <w:ind w:firstLine="210"/>
    </w:pPr>
    <w:rPr>
      <w:rFonts w:ascii="Arial" w:hAnsi="Arial"/>
    </w:rPr>
  </w:style>
  <w:style w:type="paragraph" w:styleId="BodyTextFirstIndent2">
    <w:name w:val="Body Text First Indent 2"/>
    <w:basedOn w:val="BodyTextIndent"/>
    <w:semiHidden/>
    <w:rsid w:val="00426D58"/>
    <w:pPr>
      <w:widowControl/>
      <w:autoSpaceDE/>
      <w:autoSpaceDN/>
      <w:adjustRightInd/>
      <w:spacing w:after="120"/>
      <w:ind w:left="360" w:firstLine="210"/>
    </w:pPr>
    <w:rPr>
      <w:rFonts w:ascii="Arial" w:hAnsi="Arial"/>
    </w:rPr>
  </w:style>
  <w:style w:type="paragraph" w:styleId="Closing">
    <w:name w:val="Closing"/>
    <w:basedOn w:val="Normal"/>
    <w:semiHidden/>
    <w:rsid w:val="00426D58"/>
    <w:pPr>
      <w:ind w:left="4320"/>
    </w:pPr>
  </w:style>
  <w:style w:type="paragraph" w:styleId="Date">
    <w:name w:val="Date"/>
    <w:basedOn w:val="Normal"/>
    <w:next w:val="Normal"/>
    <w:semiHidden/>
    <w:rsid w:val="00426D58"/>
  </w:style>
  <w:style w:type="paragraph" w:styleId="E-mailSignature">
    <w:name w:val="E-mail Signature"/>
    <w:basedOn w:val="Normal"/>
    <w:semiHidden/>
    <w:rsid w:val="00426D58"/>
  </w:style>
  <w:style w:type="paragraph" w:styleId="EnvelopeAddress">
    <w:name w:val="envelope address"/>
    <w:basedOn w:val="Normal"/>
    <w:semiHidden/>
    <w:rsid w:val="00426D58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EnvelopeReturn">
    <w:name w:val="envelope return"/>
    <w:basedOn w:val="Normal"/>
    <w:semiHidden/>
    <w:rsid w:val="00426D58"/>
    <w:rPr>
      <w:rFonts w:cs="Arial"/>
    </w:rPr>
  </w:style>
  <w:style w:type="character" w:styleId="HTMLAcronym">
    <w:name w:val="HTML Acronym"/>
    <w:basedOn w:val="DefaultParagraphFont"/>
    <w:semiHidden/>
    <w:rsid w:val="00426D58"/>
  </w:style>
  <w:style w:type="paragraph" w:styleId="HTMLAddress">
    <w:name w:val="HTML Address"/>
    <w:basedOn w:val="Normal"/>
    <w:semiHidden/>
    <w:rsid w:val="00426D58"/>
    <w:rPr>
      <w:i/>
      <w:iCs/>
    </w:rPr>
  </w:style>
  <w:style w:type="character" w:styleId="HTMLCite">
    <w:name w:val="HTML Cite"/>
    <w:semiHidden/>
    <w:rsid w:val="00426D58"/>
    <w:rPr>
      <w:i/>
      <w:iCs/>
    </w:rPr>
  </w:style>
  <w:style w:type="character" w:styleId="HTMLCode">
    <w:name w:val="HTML Code"/>
    <w:semiHidden/>
    <w:rsid w:val="00426D58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426D58"/>
    <w:rPr>
      <w:i/>
      <w:iCs/>
    </w:rPr>
  </w:style>
  <w:style w:type="character" w:styleId="HTMLKeyboard">
    <w:name w:val="HTML Keyboard"/>
    <w:semiHidden/>
    <w:rsid w:val="00426D5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426D58"/>
    <w:rPr>
      <w:rFonts w:ascii="Courier New" w:hAnsi="Courier New" w:cs="Courier New"/>
    </w:rPr>
  </w:style>
  <w:style w:type="character" w:styleId="HTMLSample">
    <w:name w:val="HTML Sample"/>
    <w:semiHidden/>
    <w:rsid w:val="00426D58"/>
    <w:rPr>
      <w:rFonts w:ascii="Courier New" w:hAnsi="Courier New" w:cs="Courier New"/>
    </w:rPr>
  </w:style>
  <w:style w:type="character" w:styleId="HTMLTypewriter">
    <w:name w:val="HTML Typewriter"/>
    <w:semiHidden/>
    <w:rsid w:val="00426D58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426D58"/>
    <w:rPr>
      <w:i/>
      <w:iCs/>
    </w:rPr>
  </w:style>
  <w:style w:type="paragraph" w:styleId="List">
    <w:name w:val="List"/>
    <w:basedOn w:val="Normal"/>
    <w:semiHidden/>
    <w:rsid w:val="00426D58"/>
    <w:pPr>
      <w:ind w:left="360" w:hanging="360"/>
    </w:pPr>
  </w:style>
  <w:style w:type="paragraph" w:styleId="List2">
    <w:name w:val="List 2"/>
    <w:basedOn w:val="Normal"/>
    <w:semiHidden/>
    <w:rsid w:val="00426D58"/>
    <w:pPr>
      <w:ind w:left="720" w:hanging="360"/>
    </w:pPr>
  </w:style>
  <w:style w:type="paragraph" w:styleId="List3">
    <w:name w:val="List 3"/>
    <w:basedOn w:val="Normal"/>
    <w:semiHidden/>
    <w:rsid w:val="00426D58"/>
    <w:pPr>
      <w:ind w:left="1080" w:hanging="360"/>
    </w:pPr>
  </w:style>
  <w:style w:type="paragraph" w:styleId="List4">
    <w:name w:val="List 4"/>
    <w:basedOn w:val="Normal"/>
    <w:semiHidden/>
    <w:rsid w:val="00426D58"/>
    <w:pPr>
      <w:ind w:left="1440" w:hanging="360"/>
    </w:pPr>
  </w:style>
  <w:style w:type="paragraph" w:styleId="List5">
    <w:name w:val="List 5"/>
    <w:basedOn w:val="Normal"/>
    <w:semiHidden/>
    <w:rsid w:val="00426D58"/>
    <w:pPr>
      <w:ind w:left="1800" w:hanging="360"/>
    </w:pPr>
  </w:style>
  <w:style w:type="paragraph" w:styleId="ListBullet2">
    <w:name w:val="List Bullet 2"/>
    <w:basedOn w:val="Normal"/>
    <w:semiHidden/>
    <w:rsid w:val="00426D58"/>
    <w:pPr>
      <w:numPr>
        <w:numId w:val="38"/>
      </w:numPr>
    </w:pPr>
  </w:style>
  <w:style w:type="paragraph" w:styleId="ListBullet4">
    <w:name w:val="List Bullet 4"/>
    <w:basedOn w:val="Normal"/>
    <w:semiHidden/>
    <w:rsid w:val="00426D58"/>
    <w:pPr>
      <w:numPr>
        <w:numId w:val="39"/>
      </w:numPr>
    </w:pPr>
  </w:style>
  <w:style w:type="paragraph" w:styleId="ListBullet5">
    <w:name w:val="List Bullet 5"/>
    <w:basedOn w:val="Normal"/>
    <w:semiHidden/>
    <w:rsid w:val="00426D58"/>
    <w:pPr>
      <w:numPr>
        <w:numId w:val="40"/>
      </w:numPr>
    </w:pPr>
  </w:style>
  <w:style w:type="paragraph" w:styleId="ListContinue">
    <w:name w:val="List Continue"/>
    <w:basedOn w:val="Normal"/>
    <w:semiHidden/>
    <w:rsid w:val="00426D58"/>
    <w:pPr>
      <w:spacing w:after="120"/>
      <w:ind w:left="360"/>
    </w:pPr>
  </w:style>
  <w:style w:type="paragraph" w:styleId="ListContinue2">
    <w:name w:val="List Continue 2"/>
    <w:basedOn w:val="Normal"/>
    <w:semiHidden/>
    <w:rsid w:val="00426D58"/>
    <w:pPr>
      <w:spacing w:after="120"/>
      <w:ind w:left="720"/>
    </w:pPr>
  </w:style>
  <w:style w:type="paragraph" w:styleId="ListContinue3">
    <w:name w:val="List Continue 3"/>
    <w:basedOn w:val="Normal"/>
    <w:semiHidden/>
    <w:rsid w:val="00426D58"/>
    <w:pPr>
      <w:spacing w:after="120"/>
      <w:ind w:left="1080"/>
    </w:pPr>
  </w:style>
  <w:style w:type="paragraph" w:styleId="ListContinue4">
    <w:name w:val="List Continue 4"/>
    <w:basedOn w:val="Normal"/>
    <w:semiHidden/>
    <w:rsid w:val="00426D58"/>
    <w:pPr>
      <w:spacing w:after="120"/>
      <w:ind w:left="1440"/>
    </w:pPr>
  </w:style>
  <w:style w:type="paragraph" w:styleId="ListContinue5">
    <w:name w:val="List Continue 5"/>
    <w:basedOn w:val="Normal"/>
    <w:semiHidden/>
    <w:rsid w:val="00426D58"/>
    <w:pPr>
      <w:spacing w:after="120"/>
      <w:ind w:left="1800"/>
    </w:pPr>
  </w:style>
  <w:style w:type="paragraph" w:styleId="ListNumber">
    <w:name w:val="List Number"/>
    <w:basedOn w:val="Normal"/>
    <w:semiHidden/>
    <w:rsid w:val="00426D58"/>
    <w:pPr>
      <w:numPr>
        <w:numId w:val="41"/>
      </w:numPr>
    </w:pPr>
  </w:style>
  <w:style w:type="paragraph" w:styleId="ListNumber3">
    <w:name w:val="List Number 3"/>
    <w:basedOn w:val="Normal"/>
    <w:semiHidden/>
    <w:rsid w:val="00426D58"/>
    <w:pPr>
      <w:numPr>
        <w:numId w:val="42"/>
      </w:numPr>
    </w:pPr>
  </w:style>
  <w:style w:type="paragraph" w:styleId="ListNumber4">
    <w:name w:val="List Number 4"/>
    <w:basedOn w:val="Normal"/>
    <w:semiHidden/>
    <w:rsid w:val="00426D58"/>
    <w:pPr>
      <w:numPr>
        <w:numId w:val="43"/>
      </w:numPr>
    </w:pPr>
  </w:style>
  <w:style w:type="paragraph" w:styleId="ListNumber5">
    <w:name w:val="List Number 5"/>
    <w:basedOn w:val="Normal"/>
    <w:semiHidden/>
    <w:rsid w:val="00426D58"/>
    <w:pPr>
      <w:numPr>
        <w:numId w:val="44"/>
      </w:numPr>
    </w:pPr>
  </w:style>
  <w:style w:type="paragraph" w:styleId="MessageHeader">
    <w:name w:val="Message Header"/>
    <w:basedOn w:val="Normal"/>
    <w:semiHidden/>
    <w:rsid w:val="00426D5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  <w:sz w:val="24"/>
      <w:szCs w:val="24"/>
    </w:rPr>
  </w:style>
  <w:style w:type="paragraph" w:styleId="NormalIndent">
    <w:name w:val="Normal Indent"/>
    <w:basedOn w:val="Normal"/>
    <w:semiHidden/>
    <w:rsid w:val="00426D58"/>
    <w:pPr>
      <w:ind w:left="720"/>
    </w:pPr>
  </w:style>
  <w:style w:type="paragraph" w:styleId="NoteHeading">
    <w:name w:val="Note Heading"/>
    <w:basedOn w:val="Normal"/>
    <w:next w:val="Normal"/>
    <w:semiHidden/>
    <w:rsid w:val="00426D58"/>
  </w:style>
  <w:style w:type="paragraph" w:styleId="Salutation">
    <w:name w:val="Salutation"/>
    <w:basedOn w:val="Normal"/>
    <w:next w:val="Normal"/>
    <w:semiHidden/>
    <w:rsid w:val="00426D58"/>
  </w:style>
  <w:style w:type="paragraph" w:styleId="Signature">
    <w:name w:val="Signature"/>
    <w:basedOn w:val="Normal"/>
    <w:semiHidden/>
    <w:rsid w:val="00426D58"/>
    <w:pPr>
      <w:ind w:left="4320"/>
    </w:pPr>
  </w:style>
  <w:style w:type="paragraph" w:styleId="Subtitle">
    <w:name w:val="Subtitle"/>
    <w:basedOn w:val="Normal"/>
    <w:qFormat/>
    <w:rsid w:val="00426D58"/>
    <w:pPr>
      <w:spacing w:after="60"/>
      <w:jc w:val="center"/>
      <w:outlineLvl w:val="1"/>
    </w:pPr>
    <w:rPr>
      <w:rFonts w:cs="Arial"/>
      <w:sz w:val="24"/>
      <w:szCs w:val="24"/>
    </w:rPr>
  </w:style>
  <w:style w:type="table" w:styleId="Table3Deffects1">
    <w:name w:val="Table 3D effects 1"/>
    <w:basedOn w:val="TableNormal"/>
    <w:semiHidden/>
    <w:rsid w:val="00426D5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426D5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26D5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426D5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26D5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26D58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26D58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426D58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426D58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26D58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426D58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26D58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26D58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26D58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26D58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426D58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426D58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426D5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26D58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26D58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26D58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26D58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26D58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26D58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26D58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26D58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26D5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26D58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26D58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26D58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426D5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26D58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26D5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426D5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26D58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426D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426D58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26D58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26D58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lorfulShading-Accent12">
    <w:name w:val="Colorful Shading - Accent 12"/>
    <w:hidden/>
    <w:uiPriority w:val="99"/>
    <w:semiHidden/>
    <w:rsid w:val="00584BF0"/>
    <w:rPr>
      <w:rFonts w:ascii="Arial" w:hAnsi="Arial"/>
    </w:rPr>
  </w:style>
  <w:style w:type="paragraph" w:customStyle="1" w:styleId="ColorfulList-Accent12">
    <w:name w:val="Colorful List - Accent 12"/>
    <w:basedOn w:val="Normal"/>
    <w:uiPriority w:val="34"/>
    <w:qFormat/>
    <w:rsid w:val="00174320"/>
    <w:pPr>
      <w:ind w:left="720"/>
    </w:pPr>
  </w:style>
  <w:style w:type="paragraph" w:customStyle="1" w:styleId="ColorfulGrid-Accent12">
    <w:name w:val="Colorful Grid - Accent 12"/>
    <w:basedOn w:val="Normal"/>
    <w:next w:val="Normal"/>
    <w:link w:val="ColorfulGrid-Accent1Char1"/>
    <w:uiPriority w:val="29"/>
    <w:qFormat/>
    <w:rsid w:val="00174320"/>
    <w:rPr>
      <w:i/>
      <w:iCs/>
      <w:color w:val="000000"/>
      <w:sz w:val="22"/>
    </w:rPr>
  </w:style>
  <w:style w:type="character" w:customStyle="1" w:styleId="ColorfulGrid-Accent1Char1">
    <w:name w:val="Colorful Grid - Accent 1 Char1"/>
    <w:link w:val="ColorfulGrid-Accent12"/>
    <w:uiPriority w:val="29"/>
    <w:rsid w:val="00174320"/>
    <w:rPr>
      <w:rFonts w:ascii="Arial" w:hAnsi="Arial"/>
      <w:i/>
      <w:iCs/>
      <w:color w:val="000000"/>
      <w:sz w:val="22"/>
    </w:rPr>
  </w:style>
  <w:style w:type="paragraph" w:customStyle="1" w:styleId="LightShading-Accent22">
    <w:name w:val="Light Shading - Accent 22"/>
    <w:basedOn w:val="Normal"/>
    <w:next w:val="Normal"/>
    <w:link w:val="LightShading-Accent2Char1"/>
    <w:uiPriority w:val="30"/>
    <w:qFormat/>
    <w:rsid w:val="0017432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2"/>
    </w:rPr>
  </w:style>
  <w:style w:type="character" w:customStyle="1" w:styleId="LightShading-Accent2Char1">
    <w:name w:val="Light Shading - Accent 2 Char1"/>
    <w:link w:val="LightShading-Accent22"/>
    <w:uiPriority w:val="30"/>
    <w:rsid w:val="00174320"/>
    <w:rPr>
      <w:rFonts w:ascii="Arial" w:hAnsi="Arial"/>
      <w:b/>
      <w:bCs/>
      <w:i/>
      <w:iCs/>
      <w:color w:val="4F81BD"/>
      <w:sz w:val="22"/>
    </w:rPr>
  </w:style>
  <w:style w:type="paragraph" w:styleId="ListParagraph">
    <w:name w:val="List Paragraph"/>
    <w:basedOn w:val="Normal"/>
    <w:qFormat/>
    <w:rsid w:val="000932F0"/>
    <w:pPr>
      <w:ind w:left="720"/>
      <w:contextualSpacing/>
    </w:pPr>
  </w:style>
  <w:style w:type="character" w:styleId="PlaceholderText">
    <w:name w:val="Placeholder Text"/>
    <w:basedOn w:val="DefaultParagraphFont"/>
    <w:rsid w:val="000932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9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irschenbaum\My%20Documents\NIMSTAR\Publications\forms\booklet\ICS215av1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72D13F5BAC94B4DBCA5CB5CF0F45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52C47-438C-44F6-A774-67096BF731EC}"/>
      </w:docPartPr>
      <w:docPartBody>
        <w:p w:rsidR="00D86A71" w:rsidRDefault="00DB1031" w:rsidP="00DB1031">
          <w:pPr>
            <w:pStyle w:val="D72D13F5BAC94B4DBCA5CB5CF0F450FF13"/>
          </w:pPr>
          <w:r>
            <w:rPr>
              <w:rFonts w:cs="Arial"/>
            </w:rPr>
            <w:t xml:space="preserve">                                                                                         </w:t>
          </w:r>
        </w:p>
      </w:docPartBody>
    </w:docPart>
    <w:docPart>
      <w:docPartPr>
        <w:name w:val="6BD8F2CBC75C41299A27F959EF846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7154B-0778-4047-812E-729112A6F6BA}"/>
      </w:docPartPr>
      <w:docPartBody>
        <w:p w:rsidR="00D86A71" w:rsidRDefault="00233EAE" w:rsidP="00233EAE">
          <w:pPr>
            <w:pStyle w:val="6BD8F2CBC75C41299A27F959EF846673"/>
          </w:pPr>
          <w:r w:rsidRPr="00926A2E">
            <w:rPr>
              <w:rStyle w:val="PlaceholderText"/>
            </w:rPr>
            <w:t>Click here to enter text.</w:t>
          </w:r>
        </w:p>
      </w:docPartBody>
    </w:docPart>
    <w:docPart>
      <w:docPartPr>
        <w:name w:val="4D66EC78323245F8BDA45DCCFE7ED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26E3B-D300-4849-8915-D9BEFD5FBB44}"/>
      </w:docPartPr>
      <w:docPartBody>
        <w:p w:rsidR="00D86A71" w:rsidRDefault="00DB1031" w:rsidP="00DB1031">
          <w:pPr>
            <w:pStyle w:val="4D66EC78323245F8BDA45DCCFE7ED7C612"/>
          </w:pPr>
          <w:r>
            <w:rPr>
              <w:rFonts w:cs="Arial"/>
            </w:rPr>
            <w:t xml:space="preserve">                                                                                               </w:t>
          </w:r>
        </w:p>
      </w:docPartBody>
    </w:docPart>
    <w:docPart>
      <w:docPartPr>
        <w:name w:val="6387126994384702A08F066F50D14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745C11-C327-4AE6-AC8F-F516BDCD28E4}"/>
      </w:docPartPr>
      <w:docPartBody>
        <w:p w:rsidR="001028E4" w:rsidRDefault="00DB1031" w:rsidP="00DB1031">
          <w:pPr>
            <w:pStyle w:val="6387126994384702A08F066F50D144D61"/>
          </w:pPr>
          <w:r>
            <w:rPr>
              <w:rFonts w:cs="Arial"/>
            </w:rPr>
            <w:t xml:space="preserve">                                                                                         </w:t>
          </w:r>
        </w:p>
      </w:docPartBody>
    </w:docPart>
    <w:docPart>
      <w:docPartPr>
        <w:name w:val="069FC228A4814FB2B79C3D31A177C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61FC4-9AA4-4995-AECF-AAA543C9C8B7}"/>
      </w:docPartPr>
      <w:docPartBody>
        <w:p w:rsidR="00B72C4C" w:rsidRDefault="00DB1031" w:rsidP="00DB1031">
          <w:pPr>
            <w:pStyle w:val="069FC228A4814FB2B79C3D31A177C1DA1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8BB9C4FDAE9E4E8C87F07E0867627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7D0FC-7D4C-4C3C-974D-ABDC0CC00B04}"/>
      </w:docPartPr>
      <w:docPartBody>
        <w:p w:rsidR="00B72C4C" w:rsidRDefault="00DB1031" w:rsidP="00DB1031">
          <w:pPr>
            <w:pStyle w:val="8BB9C4FDAE9E4E8C87F07E086762723B1"/>
          </w:pPr>
          <w:r w:rsidRPr="000932F0">
            <w:rPr>
              <w:rFonts w:cs="Arial"/>
              <w:color w:val="A6A6A6" w:themeColor="background1" w:themeShade="A6"/>
            </w:rPr>
            <w:t>D</w:t>
          </w:r>
          <w:r>
            <w:rPr>
              <w:rStyle w:val="PlaceholderText"/>
            </w:rPr>
            <w:t>ate</w:t>
          </w:r>
        </w:p>
      </w:docPartBody>
    </w:docPart>
    <w:docPart>
      <w:docPartPr>
        <w:name w:val="3B8445E8021042E492A476BB45568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70D30-5068-47C9-AF82-D71EAB2340B1}"/>
      </w:docPartPr>
      <w:docPartBody>
        <w:p w:rsidR="00B72C4C" w:rsidRDefault="00DB1031" w:rsidP="00DB1031">
          <w:pPr>
            <w:pStyle w:val="3B8445E8021042E492A476BB45568D621"/>
          </w:pPr>
          <w:r w:rsidRPr="000932F0">
            <w:rPr>
              <w:rFonts w:cs="Arial"/>
              <w:color w:val="A6A6A6" w:themeColor="background1" w:themeShade="A6"/>
            </w:rPr>
            <w:t>D</w:t>
          </w:r>
          <w:r>
            <w:rPr>
              <w:rStyle w:val="PlaceholderText"/>
            </w:rPr>
            <w:t>ate</w:t>
          </w:r>
        </w:p>
      </w:docPartBody>
    </w:docPart>
    <w:docPart>
      <w:docPartPr>
        <w:name w:val="F5D53E9211D240B0998C3349123FB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AC278-14FC-4443-B44E-508D153AEC3A}"/>
      </w:docPartPr>
      <w:docPartBody>
        <w:p w:rsidR="00B72C4C" w:rsidRDefault="00DB1031" w:rsidP="00DB1031">
          <w:pPr>
            <w:pStyle w:val="F5D53E9211D240B0998C3349123FB8831"/>
          </w:pPr>
          <w:r>
            <w:rPr>
              <w:rFonts w:cs="Arial"/>
              <w:color w:val="A6A6A6" w:themeColor="background1" w:themeShade="A6"/>
            </w:rPr>
            <w:t>HH</w:t>
          </w:r>
          <w:r w:rsidRPr="00714EB8">
            <w:rPr>
              <w:rFonts w:cs="Arial"/>
              <w:color w:val="A6A6A6" w:themeColor="background1" w:themeShade="A6"/>
            </w:rPr>
            <w:t>MM</w:t>
          </w:r>
        </w:p>
      </w:docPartBody>
    </w:docPart>
    <w:docPart>
      <w:docPartPr>
        <w:name w:val="756BBC787587480FA5AF8ADE08C73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EA1F4-A9CC-4C8B-9A9A-341F54CEBAE2}"/>
      </w:docPartPr>
      <w:docPartBody>
        <w:p w:rsidR="00B72C4C" w:rsidRDefault="00DB1031" w:rsidP="00DB1031">
          <w:pPr>
            <w:pStyle w:val="756BBC787587480FA5AF8ADE08C73A6E1"/>
          </w:pPr>
          <w:r>
            <w:rPr>
              <w:rFonts w:cs="Arial"/>
              <w:color w:val="A6A6A6" w:themeColor="background1" w:themeShade="A6"/>
            </w:rPr>
            <w:t>HH</w:t>
          </w:r>
          <w:r w:rsidRPr="00714EB8">
            <w:rPr>
              <w:rFonts w:cs="Arial"/>
              <w:color w:val="A6A6A6" w:themeColor="background1" w:themeShade="A6"/>
            </w:rPr>
            <w:t>MM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0E0"/>
    <w:rsid w:val="001028E4"/>
    <w:rsid w:val="001819E5"/>
    <w:rsid w:val="001A17C8"/>
    <w:rsid w:val="001A1D96"/>
    <w:rsid w:val="00215E2E"/>
    <w:rsid w:val="00233EAE"/>
    <w:rsid w:val="003250F2"/>
    <w:rsid w:val="00422AEB"/>
    <w:rsid w:val="005308DE"/>
    <w:rsid w:val="00584C18"/>
    <w:rsid w:val="00631D3B"/>
    <w:rsid w:val="007A7D11"/>
    <w:rsid w:val="007D30E0"/>
    <w:rsid w:val="008D5C0E"/>
    <w:rsid w:val="00B72C4C"/>
    <w:rsid w:val="00BC3C96"/>
    <w:rsid w:val="00D86A71"/>
    <w:rsid w:val="00DB1031"/>
    <w:rsid w:val="00E2146C"/>
    <w:rsid w:val="00F17C36"/>
    <w:rsid w:val="00FF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DB1031"/>
    <w:rPr>
      <w:color w:val="808080"/>
    </w:rPr>
  </w:style>
  <w:style w:type="paragraph" w:customStyle="1" w:styleId="BC4E8FB971B440449C3D6040C90183F9">
    <w:name w:val="BC4E8FB971B440449C3D6040C90183F9"/>
    <w:rsid w:val="007D30E0"/>
  </w:style>
  <w:style w:type="paragraph" w:customStyle="1" w:styleId="BC4E8FB971B440449C3D6040C90183F91">
    <w:name w:val="BC4E8FB971B440449C3D6040C90183F9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">
    <w:name w:val="76BC8D5D3EF94A43ADDFFE027C3C3DF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">
    <w:name w:val="6E3D0B05B12E420B9EAA652813498716"/>
    <w:rsid w:val="007D30E0"/>
  </w:style>
  <w:style w:type="paragraph" w:customStyle="1" w:styleId="5028B16A973F407F80948F2AC74D0030">
    <w:name w:val="5028B16A973F407F80948F2AC74D0030"/>
    <w:rsid w:val="007D30E0"/>
  </w:style>
  <w:style w:type="paragraph" w:customStyle="1" w:styleId="78A767BB97E44AA9AABC75B7E2A62DBF">
    <w:name w:val="78A767BB97E44AA9AABC75B7E2A62DBF"/>
    <w:rsid w:val="007D30E0"/>
  </w:style>
  <w:style w:type="paragraph" w:customStyle="1" w:styleId="38C86BC27643422F8BDEDFE879FFE025">
    <w:name w:val="38C86BC27643422F8BDEDFE879FFE025"/>
    <w:rsid w:val="007D30E0"/>
  </w:style>
  <w:style w:type="paragraph" w:customStyle="1" w:styleId="BC4E8FB971B440449C3D6040C90183F92">
    <w:name w:val="BC4E8FB971B440449C3D6040C90183F9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">
    <w:name w:val="76BC8D5D3EF94A43ADDFFE027C3C3DF4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">
    <w:name w:val="6E3D0B05B12E420B9EAA652813498716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">
    <w:name w:val="5028B16A973F407F80948F2AC74D0030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">
    <w:name w:val="78A767BB97E44AA9AABC75B7E2A62DBF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">
    <w:name w:val="73604FA21B324F849952B9701C62E55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">
    <w:name w:val="99EA88997326496EA230723AD3A423B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">
    <w:name w:val="8B3C3BE97FCA466C80E45BED366619CB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">
    <w:name w:val="51148E5419A74DE182BE450EA889F93E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">
    <w:name w:val="AEA1B04B132E4930BE80D12ADCC98C0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">
    <w:name w:val="38C86BC27643422F8BDEDFE879FFE025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">
    <w:name w:val="D937CEDAB758408BB7960A69EF2411D2"/>
    <w:rsid w:val="007D30E0"/>
  </w:style>
  <w:style w:type="paragraph" w:customStyle="1" w:styleId="6B49CC7DFED448D69FCDAD01BB4962D8">
    <w:name w:val="6B49CC7DFED448D69FCDAD01BB4962D8"/>
    <w:rsid w:val="007D30E0"/>
  </w:style>
  <w:style w:type="paragraph" w:customStyle="1" w:styleId="0CBA7DA9360040B3839F717AC4F5F9F2">
    <w:name w:val="0CBA7DA9360040B3839F717AC4F5F9F2"/>
    <w:rsid w:val="007D30E0"/>
  </w:style>
  <w:style w:type="paragraph" w:customStyle="1" w:styleId="E4FF0808A4394216BF49A26D2A19D98E">
    <w:name w:val="E4FF0808A4394216BF49A26D2A19D98E"/>
    <w:rsid w:val="007D30E0"/>
  </w:style>
  <w:style w:type="paragraph" w:customStyle="1" w:styleId="37EC2F0B7ACE4CB3AD1A0686223F49B3">
    <w:name w:val="37EC2F0B7ACE4CB3AD1A0686223F49B3"/>
    <w:rsid w:val="007D30E0"/>
  </w:style>
  <w:style w:type="paragraph" w:customStyle="1" w:styleId="F88566A2AF534785802EA511CAEF20A1">
    <w:name w:val="F88566A2AF534785802EA511CAEF20A1"/>
    <w:rsid w:val="007D30E0"/>
  </w:style>
  <w:style w:type="paragraph" w:customStyle="1" w:styleId="BC4E8FB971B440449C3D6040C90183F93">
    <w:name w:val="BC4E8FB971B440449C3D6040C90183F9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2">
    <w:name w:val="76BC8D5D3EF94A43ADDFFE027C3C3DF4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2">
    <w:name w:val="6E3D0B05B12E420B9EAA652813498716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2">
    <w:name w:val="5028B16A973F407F80948F2AC74D0030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2">
    <w:name w:val="78A767BB97E44AA9AABC75B7E2A62DBF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1">
    <w:name w:val="73604FA21B324F849952B9701C62E558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1">
    <w:name w:val="99EA88997326496EA230723AD3A423B7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1">
    <w:name w:val="8B3C3BE97FCA466C80E45BED366619CB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">
    <w:name w:val="51148E5419A74DE182BE450EA889F93E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1">
    <w:name w:val="AEA1B04B132E4930BE80D12ADCC98C04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1">
    <w:name w:val="D937CEDAB758408BB7960A69EF2411D2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1">
    <w:name w:val="6B49CC7DFED448D69FCDAD01BB4962D8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1">
    <w:name w:val="0CBA7DA9360040B3839F717AC4F5F9F2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2">
    <w:name w:val="38C86BC27643422F8BDEDFE879FFE025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1">
    <w:name w:val="E4FF0808A4394216BF49A26D2A19D98E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1">
    <w:name w:val="37EC2F0B7ACE4CB3AD1A0686223F49B3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">
    <w:name w:val="CD1B452FAC5A44F69BE14BBAA4D7795A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1">
    <w:name w:val="F88566A2AF534785802EA511CAEF20A1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4E8FB971B440449C3D6040C90183F94">
    <w:name w:val="BC4E8FB971B440449C3D6040C90183F9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3">
    <w:name w:val="76BC8D5D3EF94A43ADDFFE027C3C3DF4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3">
    <w:name w:val="6E3D0B05B12E420B9EAA652813498716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3">
    <w:name w:val="5028B16A973F407F80948F2AC74D0030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3">
    <w:name w:val="78A767BB97E44AA9AABC75B7E2A62DBF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2">
    <w:name w:val="73604FA21B324F849952B9701C62E558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2">
    <w:name w:val="99EA88997326496EA230723AD3A423B7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2">
    <w:name w:val="8B3C3BE97FCA466C80E45BED366619CB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2">
    <w:name w:val="51148E5419A74DE182BE450EA889F93E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2">
    <w:name w:val="AEA1B04B132E4930BE80D12ADCC98C04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2">
    <w:name w:val="D937CEDAB758408BB7960A69EF2411D2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2">
    <w:name w:val="6B49CC7DFED448D69FCDAD01BB4962D8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2">
    <w:name w:val="0CBA7DA9360040B3839F717AC4F5F9F2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3">
    <w:name w:val="38C86BC27643422F8BDEDFE879FFE025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2">
    <w:name w:val="E4FF0808A4394216BF49A26D2A19D98E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2">
    <w:name w:val="37EC2F0B7ACE4CB3AD1A0686223F49B3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1">
    <w:name w:val="CD1B452FAC5A44F69BE14BBAA4D7795A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2">
    <w:name w:val="F88566A2AF534785802EA511CAEF20A1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4E8FB971B440449C3D6040C90183F95">
    <w:name w:val="BC4E8FB971B440449C3D6040C90183F9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4">
    <w:name w:val="76BC8D5D3EF94A43ADDFFE027C3C3DF4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4">
    <w:name w:val="6E3D0B05B12E420B9EAA652813498716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4">
    <w:name w:val="5028B16A973F407F80948F2AC74D0030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4">
    <w:name w:val="78A767BB97E44AA9AABC75B7E2A62DBF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3">
    <w:name w:val="73604FA21B324F849952B9701C62E558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3">
    <w:name w:val="99EA88997326496EA230723AD3A423B7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3">
    <w:name w:val="8B3C3BE97FCA466C80E45BED366619CB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3">
    <w:name w:val="51148E5419A74DE182BE450EA889F93E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3">
    <w:name w:val="AEA1B04B132E4930BE80D12ADCC98C04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3">
    <w:name w:val="D937CEDAB758408BB7960A69EF2411D2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3">
    <w:name w:val="6B49CC7DFED448D69FCDAD01BB4962D8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3">
    <w:name w:val="0CBA7DA9360040B3839F717AC4F5F9F2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4">
    <w:name w:val="38C86BC27643422F8BDEDFE879FFE025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3">
    <w:name w:val="E4FF0808A4394216BF49A26D2A19D98E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3">
    <w:name w:val="37EC2F0B7ACE4CB3AD1A0686223F49B3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2">
    <w:name w:val="CD1B452FAC5A44F69BE14BBAA4D7795A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3">
    <w:name w:val="F88566A2AF534785802EA511CAEF20A1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4E8FB971B440449C3D6040C90183F96">
    <w:name w:val="BC4E8FB971B440449C3D6040C90183F9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5">
    <w:name w:val="76BC8D5D3EF94A43ADDFFE027C3C3DF4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5">
    <w:name w:val="6E3D0B05B12E420B9EAA652813498716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5">
    <w:name w:val="5028B16A973F407F80948F2AC74D0030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5">
    <w:name w:val="78A767BB97E44AA9AABC75B7E2A62DBF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4">
    <w:name w:val="73604FA21B324F849952B9701C62E558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4E8FB971B440449C3D6040C90183F97">
    <w:name w:val="BC4E8FB971B440449C3D6040C90183F9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6">
    <w:name w:val="76BC8D5D3EF94A43ADDFFE027C3C3DF4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6">
    <w:name w:val="6E3D0B05B12E420B9EAA652813498716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6">
    <w:name w:val="5028B16A973F407F80948F2AC74D0030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6">
    <w:name w:val="78A767BB97E44AA9AABC75B7E2A62DBF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5">
    <w:name w:val="73604FA21B324F849952B9701C62E558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">
    <w:name w:val="6CA7DAB4046F4813964E6E47775DC98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4">
    <w:name w:val="99EA88997326496EA230723AD3A423B7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4">
    <w:name w:val="8B3C3BE97FCA466C80E45BED366619CB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4">
    <w:name w:val="51148E5419A74DE182BE450EA889F93E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4">
    <w:name w:val="AEA1B04B132E4930BE80D12ADCC98C04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4">
    <w:name w:val="D937CEDAB758408BB7960A69EF2411D2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4">
    <w:name w:val="6B49CC7DFED448D69FCDAD01BB4962D8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4">
    <w:name w:val="0CBA7DA9360040B3839F717AC4F5F9F2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5">
    <w:name w:val="38C86BC27643422F8BDEDFE879FFE025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4">
    <w:name w:val="E4FF0808A4394216BF49A26D2A19D98E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4">
    <w:name w:val="37EC2F0B7ACE4CB3AD1A0686223F49B3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3">
    <w:name w:val="CD1B452FAC5A44F69BE14BBAA4D7795A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4">
    <w:name w:val="F88566A2AF534785802EA511CAEF20A1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4E8FB971B440449C3D6040C90183F98">
    <w:name w:val="BC4E8FB971B440449C3D6040C90183F9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7">
    <w:name w:val="76BC8D5D3EF94A43ADDFFE027C3C3DF4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7">
    <w:name w:val="6E3D0B05B12E420B9EAA652813498716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7">
    <w:name w:val="5028B16A973F407F80948F2AC74D0030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7">
    <w:name w:val="78A767BB97E44AA9AABC75B7E2A62DBF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6">
    <w:name w:val="73604FA21B324F849952B9701C62E558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1">
    <w:name w:val="6CA7DAB4046F4813964E6E47775DC988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5">
    <w:name w:val="99EA88997326496EA230723AD3A423B7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5">
    <w:name w:val="8B3C3BE97FCA466C80E45BED366619CB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5">
    <w:name w:val="51148E5419A74DE182BE450EA889F93E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5">
    <w:name w:val="AEA1B04B132E4930BE80D12ADCC98C04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5">
    <w:name w:val="D937CEDAB758408BB7960A69EF2411D2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5">
    <w:name w:val="6B49CC7DFED448D69FCDAD01BB4962D8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5">
    <w:name w:val="0CBA7DA9360040B3839F717AC4F5F9F2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6">
    <w:name w:val="38C86BC27643422F8BDEDFE879FFE025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5">
    <w:name w:val="E4FF0808A4394216BF49A26D2A19D98E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5">
    <w:name w:val="37EC2F0B7ACE4CB3AD1A0686223F49B3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4">
    <w:name w:val="CD1B452FAC5A44F69BE14BBAA4D7795A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5">
    <w:name w:val="F88566A2AF534785802EA511CAEF20A1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4E8FB971B440449C3D6040C90183F99">
    <w:name w:val="BC4E8FB971B440449C3D6040C90183F99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8">
    <w:name w:val="76BC8D5D3EF94A43ADDFFE027C3C3DF4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8">
    <w:name w:val="6E3D0B05B12E420B9EAA652813498716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8">
    <w:name w:val="5028B16A973F407F80948F2AC74D0030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8">
    <w:name w:val="78A767BB97E44AA9AABC75B7E2A62DBF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7">
    <w:name w:val="73604FA21B324F849952B9701C62E558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2">
    <w:name w:val="6CA7DAB4046F4813964E6E47775DC988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6">
    <w:name w:val="99EA88997326496EA230723AD3A423B7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6">
    <w:name w:val="8B3C3BE97FCA466C80E45BED366619CB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6">
    <w:name w:val="51148E5419A74DE182BE450EA889F93E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6">
    <w:name w:val="AEA1B04B132E4930BE80D12ADCC98C04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6">
    <w:name w:val="D937CEDAB758408BB7960A69EF2411D2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6">
    <w:name w:val="6B49CC7DFED448D69FCDAD01BB4962D8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6">
    <w:name w:val="0CBA7DA9360040B3839F717AC4F5F9F2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7">
    <w:name w:val="38C86BC27643422F8BDEDFE879FFE025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6">
    <w:name w:val="E4FF0808A4394216BF49A26D2A19D98E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6">
    <w:name w:val="37EC2F0B7ACE4CB3AD1A0686223F49B3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5">
    <w:name w:val="CD1B452FAC5A44F69BE14BBAA4D7795A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6">
    <w:name w:val="F88566A2AF534785802EA511CAEF20A1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4E8FB971B440449C3D6040C90183F910">
    <w:name w:val="BC4E8FB971B440449C3D6040C90183F910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9">
    <w:name w:val="76BC8D5D3EF94A43ADDFFE027C3C3DF49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9">
    <w:name w:val="6E3D0B05B12E420B9EAA6528134987169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9">
    <w:name w:val="5028B16A973F407F80948F2AC74D00309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9">
    <w:name w:val="78A767BB97E44AA9AABC75B7E2A62DBF9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8">
    <w:name w:val="73604FA21B324F849952B9701C62E558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7">
    <w:name w:val="99EA88997326496EA230723AD3A423B7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7">
    <w:name w:val="8B3C3BE97FCA466C80E45BED366619CB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7">
    <w:name w:val="51148E5419A74DE182BE450EA889F93E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7">
    <w:name w:val="AEA1B04B132E4930BE80D12ADCC98C04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7">
    <w:name w:val="D937CEDAB758408BB7960A69EF2411D2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7">
    <w:name w:val="6B49CC7DFED448D69FCDAD01BB4962D8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7">
    <w:name w:val="0CBA7DA9360040B3839F717AC4F5F9F2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8">
    <w:name w:val="38C86BC27643422F8BDEDFE879FFE025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7">
    <w:name w:val="E4FF0808A4394216BF49A26D2A19D98E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7">
    <w:name w:val="37EC2F0B7ACE4CB3AD1A0686223F49B3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6">
    <w:name w:val="CD1B452FAC5A44F69BE14BBAA4D7795A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7">
    <w:name w:val="F88566A2AF534785802EA511CAEF20A1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177101AAED44C9B94A92C983348D45C">
    <w:name w:val="6177101AAED44C9B94A92C983348D45C"/>
    <w:rsid w:val="007D30E0"/>
  </w:style>
  <w:style w:type="paragraph" w:customStyle="1" w:styleId="76BC8D5D3EF94A43ADDFFE027C3C3DF410">
    <w:name w:val="76BC8D5D3EF94A43ADDFFE027C3C3DF410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0">
    <w:name w:val="6E3D0B05B12E420B9EAA65281349871610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0">
    <w:name w:val="5028B16A973F407F80948F2AC74D003010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0">
    <w:name w:val="78A767BB97E44AA9AABC75B7E2A62DBF10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8">
    <w:name w:val="99EA88997326496EA230723AD3A423B7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8">
    <w:name w:val="8B3C3BE97FCA466C80E45BED366619CB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8">
    <w:name w:val="51148E5419A74DE182BE450EA889F93E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8">
    <w:name w:val="AEA1B04B132E4930BE80D12ADCC98C04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8">
    <w:name w:val="D937CEDAB758408BB7960A69EF2411D2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8">
    <w:name w:val="6B49CC7DFED448D69FCDAD01BB4962D8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8">
    <w:name w:val="0CBA7DA9360040B3839F717AC4F5F9F2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9">
    <w:name w:val="38C86BC27643422F8BDEDFE879FFE0259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8">
    <w:name w:val="E4FF0808A4394216BF49A26D2A19D98E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8">
    <w:name w:val="37EC2F0B7ACE4CB3AD1A0686223F49B3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7">
    <w:name w:val="CD1B452FAC5A44F69BE14BBAA4D7795A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8">
    <w:name w:val="F88566A2AF534785802EA511CAEF20A1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6CAA296E1E47D58B1D420A73403E8E">
    <w:name w:val="8B6CAA296E1E47D58B1D420A73403E8E"/>
    <w:rsid w:val="007D30E0"/>
  </w:style>
  <w:style w:type="paragraph" w:customStyle="1" w:styleId="4E8BF2B3E84143A1B917D1584E318294">
    <w:name w:val="4E8BF2B3E84143A1B917D1584E318294"/>
    <w:rsid w:val="007D30E0"/>
  </w:style>
  <w:style w:type="paragraph" w:customStyle="1" w:styleId="9CE3B2E7B6C849CD948AD18EF9A66A6B">
    <w:name w:val="9CE3B2E7B6C849CD948AD18EF9A66A6B"/>
    <w:rsid w:val="007D30E0"/>
  </w:style>
  <w:style w:type="paragraph" w:customStyle="1" w:styleId="086742A6ED234E21BE5DBD5266C38B67">
    <w:name w:val="086742A6ED234E21BE5DBD5266C38B67"/>
    <w:rsid w:val="007D30E0"/>
  </w:style>
  <w:style w:type="paragraph" w:customStyle="1" w:styleId="9F9388412CF445FCBFB6A9BB746731B6">
    <w:name w:val="9F9388412CF445FCBFB6A9BB746731B6"/>
    <w:rsid w:val="007D30E0"/>
  </w:style>
  <w:style w:type="paragraph" w:customStyle="1" w:styleId="DB8F98E34F8F4C7385EACD602DD29AEF">
    <w:name w:val="DB8F98E34F8F4C7385EACD602DD29AEF"/>
    <w:rsid w:val="007D30E0"/>
  </w:style>
  <w:style w:type="paragraph" w:customStyle="1" w:styleId="98F1E837A624498B96C4F0C0C369B796">
    <w:name w:val="98F1E837A624498B96C4F0C0C369B796"/>
    <w:rsid w:val="007D30E0"/>
  </w:style>
  <w:style w:type="paragraph" w:customStyle="1" w:styleId="8891E0BBBFBA47559075B14696F51B81">
    <w:name w:val="8891E0BBBFBA47559075B14696F51B81"/>
    <w:rsid w:val="007D30E0"/>
  </w:style>
  <w:style w:type="paragraph" w:customStyle="1" w:styleId="A65F8BA2F6E5487FA4772004555D0141">
    <w:name w:val="A65F8BA2F6E5487FA4772004555D0141"/>
    <w:rsid w:val="007D30E0"/>
  </w:style>
  <w:style w:type="paragraph" w:customStyle="1" w:styleId="38905792C4B948D5870A998A5443BA21">
    <w:name w:val="38905792C4B948D5870A998A5443BA21"/>
    <w:rsid w:val="007D30E0"/>
  </w:style>
  <w:style w:type="paragraph" w:customStyle="1" w:styleId="9D19DA7FBF814BD38DBAF58A385D2C7F">
    <w:name w:val="9D19DA7FBF814BD38DBAF58A385D2C7F"/>
    <w:rsid w:val="007D30E0"/>
  </w:style>
  <w:style w:type="paragraph" w:customStyle="1" w:styleId="E9905FE4260C42CE94B82E2785644457">
    <w:name w:val="E9905FE4260C42CE94B82E2785644457"/>
    <w:rsid w:val="007D30E0"/>
  </w:style>
  <w:style w:type="paragraph" w:customStyle="1" w:styleId="4C592A37D3F54614A9E204439BBEF330">
    <w:name w:val="4C592A37D3F54614A9E204439BBEF330"/>
    <w:rsid w:val="007D30E0"/>
  </w:style>
  <w:style w:type="paragraph" w:customStyle="1" w:styleId="4B075C69B44A46ECB78DE0B246C56C8C">
    <w:name w:val="4B075C69B44A46ECB78DE0B246C56C8C"/>
    <w:rsid w:val="007D30E0"/>
  </w:style>
  <w:style w:type="paragraph" w:customStyle="1" w:styleId="403B25DAB85C4D03AA03D86E7605D33D">
    <w:name w:val="403B25DAB85C4D03AA03D86E7605D33D"/>
    <w:rsid w:val="007D30E0"/>
  </w:style>
  <w:style w:type="paragraph" w:customStyle="1" w:styleId="DABC7EBE489A4DD0A8C76126D0CB881A">
    <w:name w:val="DABC7EBE489A4DD0A8C76126D0CB881A"/>
    <w:rsid w:val="007D30E0"/>
  </w:style>
  <w:style w:type="paragraph" w:customStyle="1" w:styleId="F674D45FF99149D5B9F62FDF580BDEAA">
    <w:name w:val="F674D45FF99149D5B9F62FDF580BDEAA"/>
    <w:rsid w:val="007D30E0"/>
  </w:style>
  <w:style w:type="paragraph" w:customStyle="1" w:styleId="283701C79D9D46C7915BDBD39728E111">
    <w:name w:val="283701C79D9D46C7915BDBD39728E111"/>
    <w:rsid w:val="007D30E0"/>
  </w:style>
  <w:style w:type="paragraph" w:customStyle="1" w:styleId="76BC8D5D3EF94A43ADDFFE027C3C3DF411">
    <w:name w:val="76BC8D5D3EF94A43ADDFFE027C3C3DF4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1">
    <w:name w:val="6E3D0B05B12E420B9EAA652813498716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1">
    <w:name w:val="5028B16A973F407F80948F2AC74D0030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1">
    <w:name w:val="78A767BB97E44AA9AABC75B7E2A62DBF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3701C79D9D46C7915BDBD39728E1111">
    <w:name w:val="283701C79D9D46C7915BDBD39728E11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3">
    <w:name w:val="6CA7DAB4046F4813964E6E47775DC988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9">
    <w:name w:val="99EA88997326496EA230723AD3A423B7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AE243503A646B381E2203BC37D0AAF">
    <w:name w:val="B8AE243503A646B381E2203BC37D0AAF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9">
    <w:name w:val="51148E5419A74DE182BE450EA889F93E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9">
    <w:name w:val="AEA1B04B132E4930BE80D12ADCC98C04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9">
    <w:name w:val="D937CEDAB758408BB7960A69EF2411D2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9">
    <w:name w:val="6B49CC7DFED448D69FCDAD01BB4962D8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9">
    <w:name w:val="0CBA7DA9360040B3839F717AC4F5F9F2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0">
    <w:name w:val="38C86BC27643422F8BDEDFE879FFE025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9">
    <w:name w:val="E4FF0808A4394216BF49A26D2A19D98E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9">
    <w:name w:val="37EC2F0B7ACE4CB3AD1A0686223F49B3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8">
    <w:name w:val="CD1B452FAC5A44F69BE14BBAA4D7795A8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9">
    <w:name w:val="F88566A2AF534785802EA511CAEF20A1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15D20394444F5EA021C6870D082E96">
    <w:name w:val="8315D20394444F5EA021C6870D082E96"/>
    <w:rsid w:val="00233EAE"/>
  </w:style>
  <w:style w:type="paragraph" w:customStyle="1" w:styleId="D72D13F5BAC94B4DBCA5CB5CF0F450FF">
    <w:name w:val="D72D13F5BAC94B4DBCA5CB5CF0F450FF"/>
    <w:rsid w:val="00233EAE"/>
  </w:style>
  <w:style w:type="paragraph" w:customStyle="1" w:styleId="8315D20394444F5EA021C6870D082E961">
    <w:name w:val="8315D20394444F5EA021C6870D082E96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2">
    <w:name w:val="76BC8D5D3EF94A43ADDFFE027C3C3DF4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2">
    <w:name w:val="6E3D0B05B12E420B9EAA652813498716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2">
    <w:name w:val="5028B16A973F407F80948F2AC74D0030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2">
    <w:name w:val="78A767BB97E44AA9AABC75B7E2A62DBF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4">
    <w:name w:val="6CA7DAB4046F4813964E6E47775DC988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1">
    <w:name w:val="D72D13F5BAC94B4DBCA5CB5CF0F450FF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AE243503A646B381E2203BC37D0AAF1">
    <w:name w:val="B8AE243503A646B381E2203BC37D0AAF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0">
    <w:name w:val="51148E5419A74DE182BE450EA889F93E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10">
    <w:name w:val="AEA1B04B132E4930BE80D12ADCC98C04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10">
    <w:name w:val="D937CEDAB758408BB7960A69EF2411D2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10">
    <w:name w:val="6B49CC7DFED448D69FCDAD01BB4962D8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10">
    <w:name w:val="0CBA7DA9360040B3839F717AC4F5F9F2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1">
    <w:name w:val="38C86BC27643422F8BDEDFE879FFE025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10">
    <w:name w:val="E4FF0808A4394216BF49A26D2A19D98E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10">
    <w:name w:val="37EC2F0B7ACE4CB3AD1A0686223F49B3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9">
    <w:name w:val="CD1B452FAC5A44F69BE14BBAA4D7795A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10">
    <w:name w:val="F88566A2AF534785802EA511CAEF20A1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D8F2CBC75C41299A27F959EF846673">
    <w:name w:val="6BD8F2CBC75C41299A27F959EF846673"/>
    <w:rsid w:val="00233EAE"/>
  </w:style>
  <w:style w:type="paragraph" w:customStyle="1" w:styleId="4D66EC78323245F8BDA45DCCFE7ED7C6">
    <w:name w:val="4D66EC78323245F8BDA45DCCFE7ED7C6"/>
    <w:rsid w:val="00233EAE"/>
  </w:style>
  <w:style w:type="paragraph" w:customStyle="1" w:styleId="8315D20394444F5EA021C6870D082E962">
    <w:name w:val="8315D20394444F5EA021C6870D082E96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3">
    <w:name w:val="76BC8D5D3EF94A43ADDFFE027C3C3DF4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3">
    <w:name w:val="6E3D0B05B12E420B9EAA652813498716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3">
    <w:name w:val="5028B16A973F407F80948F2AC74D0030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3">
    <w:name w:val="78A767BB97E44AA9AABC75B7E2A62DBF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5">
    <w:name w:val="6CA7DAB4046F4813964E6E47775DC988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2">
    <w:name w:val="D72D13F5BAC94B4DBCA5CB5CF0F450FF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1">
    <w:name w:val="4D66EC78323245F8BDA45DCCFE7ED7C6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1">
    <w:name w:val="51148E5419A74DE182BE450EA889F93E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11">
    <w:name w:val="AEA1B04B132E4930BE80D12ADCC98C04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11">
    <w:name w:val="D937CEDAB758408BB7960A69EF2411D2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11">
    <w:name w:val="6B49CC7DFED448D69FCDAD01BB4962D8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11">
    <w:name w:val="0CBA7DA9360040B3839F717AC4F5F9F2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2">
    <w:name w:val="38C86BC27643422F8BDEDFE879FFE025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11">
    <w:name w:val="E4FF0808A4394216BF49A26D2A19D98E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11">
    <w:name w:val="37EC2F0B7ACE4CB3AD1A0686223F49B3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10">
    <w:name w:val="CD1B452FAC5A44F69BE14BBAA4D7795A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11">
    <w:name w:val="F88566A2AF534785802EA511CAEF20A1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15D20394444F5EA021C6870D082E963">
    <w:name w:val="8315D20394444F5EA021C6870D082E96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4">
    <w:name w:val="76BC8D5D3EF94A43ADDFFE027C3C3DF4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4">
    <w:name w:val="6E3D0B05B12E420B9EAA652813498716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4">
    <w:name w:val="5028B16A973F407F80948F2AC74D0030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4">
    <w:name w:val="78A767BB97E44AA9AABC75B7E2A62DBF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6">
    <w:name w:val="6CA7DAB4046F4813964E6E47775DC988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3">
    <w:name w:val="D72D13F5BAC94B4DBCA5CB5CF0F450FF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2">
    <w:name w:val="4D66EC78323245F8BDA45DCCFE7ED7C6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2">
    <w:name w:val="51148E5419A74DE182BE450EA889F93E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12">
    <w:name w:val="AEA1B04B132E4930BE80D12ADCC98C04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12">
    <w:name w:val="D937CEDAB758408BB7960A69EF2411D2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12">
    <w:name w:val="6B49CC7DFED448D69FCDAD01BB4962D8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12">
    <w:name w:val="0CBA7DA9360040B3839F717AC4F5F9F2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3">
    <w:name w:val="38C86BC27643422F8BDEDFE879FFE025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12">
    <w:name w:val="E4FF0808A4394216BF49A26D2A19D98E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12">
    <w:name w:val="37EC2F0B7ACE4CB3AD1A0686223F49B3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11">
    <w:name w:val="CD1B452FAC5A44F69BE14BBAA4D7795A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12">
    <w:name w:val="F88566A2AF534785802EA511CAEF20A1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15D20394444F5EA021C6870D082E964">
    <w:name w:val="8315D20394444F5EA021C6870D082E96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5">
    <w:name w:val="76BC8D5D3EF94A43ADDFFE027C3C3DF4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5">
    <w:name w:val="6E3D0B05B12E420B9EAA652813498716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5">
    <w:name w:val="5028B16A973F407F80948F2AC74D0030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5">
    <w:name w:val="78A767BB97E44AA9AABC75B7E2A62DBF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7">
    <w:name w:val="6CA7DAB4046F4813964E6E47775DC988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4">
    <w:name w:val="D72D13F5BAC94B4DBCA5CB5CF0F450FF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3">
    <w:name w:val="4D66EC78323245F8BDA45DCCFE7ED7C6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3">
    <w:name w:val="51148E5419A74DE182BE450EA889F93E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13">
    <w:name w:val="AEA1B04B132E4930BE80D12ADCC98C04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13">
    <w:name w:val="D937CEDAB758408BB7960A69EF2411D2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13">
    <w:name w:val="6B49CC7DFED448D69FCDAD01BB4962D8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13">
    <w:name w:val="0CBA7DA9360040B3839F717AC4F5F9F2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4">
    <w:name w:val="38C86BC27643422F8BDEDFE879FFE025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13">
    <w:name w:val="E4FF0808A4394216BF49A26D2A19D98E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13">
    <w:name w:val="37EC2F0B7ACE4CB3AD1A0686223F49B3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12">
    <w:name w:val="CD1B452FAC5A44F69BE14BBAA4D7795A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13">
    <w:name w:val="F88566A2AF534785802EA511CAEF20A1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15D20394444F5EA021C6870D082E965">
    <w:name w:val="8315D20394444F5EA021C6870D082E96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6">
    <w:name w:val="76BC8D5D3EF94A43ADDFFE027C3C3DF4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6">
    <w:name w:val="6E3D0B05B12E420B9EAA652813498716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6">
    <w:name w:val="5028B16A973F407F80948F2AC74D0030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6">
    <w:name w:val="78A767BB97E44AA9AABC75B7E2A62DBF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8">
    <w:name w:val="6CA7DAB4046F4813964E6E47775DC9888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5">
    <w:name w:val="D72D13F5BAC94B4DBCA5CB5CF0F450FF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4">
    <w:name w:val="4D66EC78323245F8BDA45DCCFE7ED7C6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4">
    <w:name w:val="51148E5419A74DE182BE450EA889F93E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14">
    <w:name w:val="AEA1B04B132E4930BE80D12ADCC98C04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14">
    <w:name w:val="D937CEDAB758408BB7960A69EF2411D2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14">
    <w:name w:val="6B49CC7DFED448D69FCDAD01BB4962D8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14">
    <w:name w:val="0CBA7DA9360040B3839F717AC4F5F9F2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5">
    <w:name w:val="38C86BC27643422F8BDEDFE879FFE025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14">
    <w:name w:val="E4FF0808A4394216BF49A26D2A19D98E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14">
    <w:name w:val="37EC2F0B7ACE4CB3AD1A0686223F49B3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13">
    <w:name w:val="CD1B452FAC5A44F69BE14BBAA4D7795A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14">
    <w:name w:val="F88566A2AF534785802EA511CAEF20A1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86A9A989CE4E45A4A78A045DCEF3A3">
    <w:name w:val="7986A9A989CE4E45A4A78A045DCEF3A3"/>
    <w:rsid w:val="00233EAE"/>
  </w:style>
  <w:style w:type="paragraph" w:customStyle="1" w:styleId="43500A0B3A834949A171BA104CE59B99">
    <w:name w:val="43500A0B3A834949A171BA104CE59B99"/>
    <w:rsid w:val="00233EAE"/>
  </w:style>
  <w:style w:type="paragraph" w:customStyle="1" w:styleId="9AF868D1AC504A1C8275ACAF8AC93485">
    <w:name w:val="9AF868D1AC504A1C8275ACAF8AC93485"/>
    <w:rsid w:val="00233EAE"/>
  </w:style>
  <w:style w:type="paragraph" w:customStyle="1" w:styleId="6A2E17EBAB6444FAA42B7D6678781415">
    <w:name w:val="6A2E17EBAB6444FAA42B7D6678781415"/>
    <w:rsid w:val="00233EAE"/>
  </w:style>
  <w:style w:type="paragraph" w:customStyle="1" w:styleId="ABA5F0C9261247039DE6AB6B961061F2">
    <w:name w:val="ABA5F0C9261247039DE6AB6B961061F2"/>
    <w:rsid w:val="00233EAE"/>
  </w:style>
  <w:style w:type="paragraph" w:customStyle="1" w:styleId="8315D20394444F5EA021C6870D082E966">
    <w:name w:val="8315D20394444F5EA021C6870D082E96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7">
    <w:name w:val="76BC8D5D3EF94A43ADDFFE027C3C3DF41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7">
    <w:name w:val="6E3D0B05B12E420B9EAA6528134987161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7">
    <w:name w:val="5028B16A973F407F80948F2AC74D00301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7">
    <w:name w:val="78A767BB97E44AA9AABC75B7E2A62DBF1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9">
    <w:name w:val="6CA7DAB4046F4813964E6E47775DC988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6">
    <w:name w:val="D72D13F5BAC94B4DBCA5CB5CF0F450FF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5">
    <w:name w:val="4D66EC78323245F8BDA45DCCFE7ED7C6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5">
    <w:name w:val="51148E5419A74DE182BE450EA889F93E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A5F0C9261247039DE6AB6B961061F21">
    <w:name w:val="ABA5F0C9261247039DE6AB6B961061F2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500A0B3A834949A171BA104CE59B991">
    <w:name w:val="43500A0B3A834949A171BA104CE59B99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F868D1AC504A1C8275ACAF8AC934851">
    <w:name w:val="9AF868D1AC504A1C8275ACAF8AC93485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2E17EBAB6444FAA42B7D66787814151">
    <w:name w:val="6A2E17EBAB6444FAA42B7D6678781415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6">
    <w:name w:val="38C86BC27643422F8BDEDFE879FFE025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15">
    <w:name w:val="E4FF0808A4394216BF49A26D2A19D98E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15">
    <w:name w:val="37EC2F0B7ACE4CB3AD1A0686223F49B3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14">
    <w:name w:val="CD1B452FAC5A44F69BE14BBAA4D7795A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15">
    <w:name w:val="F88566A2AF534785802EA511CAEF20A1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15D20394444F5EA021C6870D082E967">
    <w:name w:val="8315D20394444F5EA021C6870D082E96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8">
    <w:name w:val="76BC8D5D3EF94A43ADDFFE027C3C3DF418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8">
    <w:name w:val="6E3D0B05B12E420B9EAA65281349871618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8">
    <w:name w:val="5028B16A973F407F80948F2AC74D003018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8">
    <w:name w:val="78A767BB97E44AA9AABC75B7E2A62DBF18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10">
    <w:name w:val="6CA7DAB4046F4813964E6E47775DC988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7">
    <w:name w:val="D72D13F5BAC94B4DBCA5CB5CF0F450FF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6">
    <w:name w:val="4D66EC78323245F8BDA45DCCFE7ED7C6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6">
    <w:name w:val="51148E5419A74DE182BE450EA889F93E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A5F0C9261247039DE6AB6B961061F22">
    <w:name w:val="ABA5F0C9261247039DE6AB6B961061F2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500A0B3A834949A171BA104CE59B992">
    <w:name w:val="43500A0B3A834949A171BA104CE59B99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F868D1AC504A1C8275ACAF8AC934852">
    <w:name w:val="9AF868D1AC504A1C8275ACAF8AC93485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2E17EBAB6444FAA42B7D66787814152">
    <w:name w:val="6A2E17EBAB6444FAA42B7D6678781415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7">
    <w:name w:val="38C86BC27643422F8BDEDFE879FFE0251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16">
    <w:name w:val="E4FF0808A4394216BF49A26D2A19D98E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16">
    <w:name w:val="37EC2F0B7ACE4CB3AD1A0686223F49B3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15">
    <w:name w:val="CD1B452FAC5A44F69BE14BBAA4D7795A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16">
    <w:name w:val="F88566A2AF534785802EA511CAEF20A1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9EF05344934FBBB89EBFEDD5AE9A37">
    <w:name w:val="C79EF05344934FBBB89EBFEDD5AE9A37"/>
    <w:rsid w:val="00233EAE"/>
  </w:style>
  <w:style w:type="paragraph" w:customStyle="1" w:styleId="47B5592A2468416D8376129E40F1F2B8">
    <w:name w:val="47B5592A2468416D8376129E40F1F2B8"/>
    <w:rsid w:val="00233EAE"/>
  </w:style>
  <w:style w:type="paragraph" w:customStyle="1" w:styleId="4F443C0F7B4A404A83767BDB7D0CCC23">
    <w:name w:val="4F443C0F7B4A404A83767BDB7D0CCC23"/>
    <w:rsid w:val="00233EAE"/>
  </w:style>
  <w:style w:type="paragraph" w:customStyle="1" w:styleId="5A9009BA4B30481AB093403DDC4B7FFB">
    <w:name w:val="5A9009BA4B30481AB093403DDC4B7FFB"/>
    <w:rsid w:val="00233EAE"/>
  </w:style>
  <w:style w:type="paragraph" w:customStyle="1" w:styleId="8315D20394444F5EA021C6870D082E968">
    <w:name w:val="8315D20394444F5EA021C6870D082E968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9">
    <w:name w:val="76BC8D5D3EF94A43ADDFFE027C3C3DF41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9">
    <w:name w:val="6E3D0B05B12E420B9EAA6528134987161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9">
    <w:name w:val="5028B16A973F407F80948F2AC74D00301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9">
    <w:name w:val="78A767BB97E44AA9AABC75B7E2A62DBF1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11">
    <w:name w:val="6CA7DAB4046F4813964E6E47775DC988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8">
    <w:name w:val="D72D13F5BAC94B4DBCA5CB5CF0F450FF8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7">
    <w:name w:val="4D66EC78323245F8BDA45DCCFE7ED7C6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7">
    <w:name w:val="51148E5419A74DE182BE450EA889F93E1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A5F0C9261247039DE6AB6B961061F23">
    <w:name w:val="ABA5F0C9261247039DE6AB6B961061F2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500A0B3A834949A171BA104CE59B993">
    <w:name w:val="43500A0B3A834949A171BA104CE59B99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F868D1AC504A1C8275ACAF8AC934853">
    <w:name w:val="9AF868D1AC504A1C8275ACAF8AC93485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2E17EBAB6444FAA42B7D66787814153">
    <w:name w:val="6A2E17EBAB6444FAA42B7D6678781415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9EF05344934FBBB89EBFEDD5AE9A371">
    <w:name w:val="C79EF05344934FBBB89EBFEDD5AE9A37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B5592A2468416D8376129E40F1F2B81">
    <w:name w:val="47B5592A2468416D8376129E40F1F2B8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F443C0F7B4A404A83767BDB7D0CCC231">
    <w:name w:val="4F443C0F7B4A404A83767BDB7D0CCC23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16">
    <w:name w:val="CD1B452FAC5A44F69BE14BBAA4D7795A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9009BA4B30481AB093403DDC4B7FFB1">
    <w:name w:val="5A9009BA4B30481AB093403DDC4B7FFB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20425630E94E3491A7F7F452762774">
    <w:name w:val="C320425630E94E3491A7F7F452762774"/>
    <w:rsid w:val="00D86A71"/>
  </w:style>
  <w:style w:type="paragraph" w:customStyle="1" w:styleId="C4A2317B74F54C36854CB32E42015603">
    <w:name w:val="C4A2317B74F54C36854CB32E42015603"/>
    <w:rsid w:val="00D86A71"/>
  </w:style>
  <w:style w:type="paragraph" w:customStyle="1" w:styleId="07284C6CFF42471B9EEE9F82814E583A">
    <w:name w:val="07284C6CFF42471B9EEE9F82814E583A"/>
    <w:rsid w:val="00D86A71"/>
  </w:style>
  <w:style w:type="paragraph" w:customStyle="1" w:styleId="E5A111948A374F9D8D002A38584CC4AF">
    <w:name w:val="E5A111948A374F9D8D002A38584CC4AF"/>
    <w:rsid w:val="00D86A71"/>
  </w:style>
  <w:style w:type="paragraph" w:customStyle="1" w:styleId="8315D20394444F5EA021C6870D082E969">
    <w:name w:val="8315D20394444F5EA021C6870D082E969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20">
    <w:name w:val="76BC8D5D3EF94A43ADDFFE027C3C3DF420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20">
    <w:name w:val="6E3D0B05B12E420B9EAA65281349871620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284C6CFF42471B9EEE9F82814E583A1">
    <w:name w:val="07284C6CFF42471B9EEE9F82814E583A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A111948A374F9D8D002A38584CC4AF1">
    <w:name w:val="E5A111948A374F9D8D002A38584CC4AF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12">
    <w:name w:val="6CA7DAB4046F4813964E6E47775DC9881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9">
    <w:name w:val="D72D13F5BAC94B4DBCA5CB5CF0F450FF9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8">
    <w:name w:val="4D66EC78323245F8BDA45DCCFE7ED7C68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8">
    <w:name w:val="51148E5419A74DE182BE450EA889F93E18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F98D6B07054A56B74007467DC49307">
    <w:name w:val="5DF98D6B07054A56B74007467DC49307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51AF15B9B84EF3B0BED1C5DBFB5389">
    <w:name w:val="6651AF15B9B84EF3B0BED1C5DBFB5389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39DFFE8CE14664942D4782A23E3778">
    <w:name w:val="5A39DFFE8CE14664942D4782A23E3778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F34251BE4654222BCCD1E0DA30ED889">
    <w:name w:val="8F34251BE4654222BCCD1E0DA30ED889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C674B450D548B3BF3C5B18646C8B26">
    <w:name w:val="92C674B450D548B3BF3C5B18646C8B26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D15CF8F7BE42E18158F1E016A9F0BC">
    <w:name w:val="7FD15CF8F7BE42E18158F1E016A9F0BC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C0481B5B8B4D919DB403BCA51B0FE9">
    <w:name w:val="65C0481B5B8B4D919DB403BCA51B0FE9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15D20394444F5EA021C6870D082E9610">
    <w:name w:val="8315D20394444F5EA021C6870D082E9610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21">
    <w:name w:val="76BC8D5D3EF94A43ADDFFE027C3C3DF42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21">
    <w:name w:val="6E3D0B05B12E420B9EAA6528134987162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284C6CFF42471B9EEE9F82814E583A2">
    <w:name w:val="07284C6CFF42471B9EEE9F82814E583A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A111948A374F9D8D002A38584CC4AF2">
    <w:name w:val="E5A111948A374F9D8D002A38584CC4AF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13">
    <w:name w:val="6CA7DAB4046F4813964E6E47775DC98813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10">
    <w:name w:val="D72D13F5BAC94B4DBCA5CB5CF0F450FF10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9">
    <w:name w:val="4D66EC78323245F8BDA45DCCFE7ED7C69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9">
    <w:name w:val="51148E5419A74DE182BE450EA889F93E19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F98D6B07054A56B74007467DC493071">
    <w:name w:val="5DF98D6B07054A56B74007467DC49307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51AF15B9B84EF3B0BED1C5DBFB53891">
    <w:name w:val="6651AF15B9B84EF3B0BED1C5DBFB5389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39DFFE8CE14664942D4782A23E37781">
    <w:name w:val="5A39DFFE8CE14664942D4782A23E3778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F34251BE4654222BCCD1E0DA30ED8891">
    <w:name w:val="8F34251BE4654222BCCD1E0DA30ED889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C674B450D548B3BF3C5B18646C8B261">
    <w:name w:val="92C674B450D548B3BF3C5B18646C8B26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D15CF8F7BE42E18158F1E016A9F0BC1">
    <w:name w:val="7FD15CF8F7BE42E18158F1E016A9F0BC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C0481B5B8B4D919DB403BCA51B0FE91">
    <w:name w:val="65C0481B5B8B4D919DB403BCA51B0FE9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15D20394444F5EA021C6870D082E9611">
    <w:name w:val="8315D20394444F5EA021C6870D082E961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22">
    <w:name w:val="76BC8D5D3EF94A43ADDFFE027C3C3DF42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22">
    <w:name w:val="6E3D0B05B12E420B9EAA6528134987162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284C6CFF42471B9EEE9F82814E583A3">
    <w:name w:val="07284C6CFF42471B9EEE9F82814E583A3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A111948A374F9D8D002A38584CC4AF3">
    <w:name w:val="E5A111948A374F9D8D002A38584CC4AF3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14">
    <w:name w:val="6CA7DAB4046F4813964E6E47775DC98814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11">
    <w:name w:val="D72D13F5BAC94B4DBCA5CB5CF0F450FF1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10">
    <w:name w:val="4D66EC78323245F8BDA45DCCFE7ED7C610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20">
    <w:name w:val="51148E5419A74DE182BE450EA889F93E20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F98D6B07054A56B74007467DC493072">
    <w:name w:val="5DF98D6B07054A56B74007467DC49307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51AF15B9B84EF3B0BED1C5DBFB53892">
    <w:name w:val="6651AF15B9B84EF3B0BED1C5DBFB5389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39DFFE8CE14664942D4782A23E37782">
    <w:name w:val="5A39DFFE8CE14664942D4782A23E3778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F34251BE4654222BCCD1E0DA30ED8892">
    <w:name w:val="8F34251BE4654222BCCD1E0DA30ED889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C674B450D548B3BF3C5B18646C8B262">
    <w:name w:val="92C674B450D548B3BF3C5B18646C8B26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D15CF8F7BE42E18158F1E016A9F0BC2">
    <w:name w:val="7FD15CF8F7BE42E18158F1E016A9F0BC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C0481B5B8B4D919DB403BCA51B0FE92">
    <w:name w:val="65C0481B5B8B4D919DB403BCA51B0FE9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C0E4F30E03049898F77E50C90318030">
    <w:name w:val="FC0E4F30E03049898F77E50C90318030"/>
    <w:rsid w:val="00F17C36"/>
  </w:style>
  <w:style w:type="paragraph" w:customStyle="1" w:styleId="C03854611072440F8B48B6BB2D5FC45F">
    <w:name w:val="C03854611072440F8B48B6BB2D5FC45F"/>
    <w:rsid w:val="00F17C36"/>
  </w:style>
  <w:style w:type="paragraph" w:customStyle="1" w:styleId="43CF36B4D6CC487BBC6C261BFF0C91ED">
    <w:name w:val="43CF36B4D6CC487BBC6C261BFF0C91ED"/>
    <w:rsid w:val="00F17C36"/>
  </w:style>
  <w:style w:type="paragraph" w:customStyle="1" w:styleId="CC1AE42E3AF947D893CD1E6A06FE5F4C">
    <w:name w:val="CC1AE42E3AF947D893CD1E6A06FE5F4C"/>
    <w:rsid w:val="00F17C36"/>
  </w:style>
  <w:style w:type="paragraph" w:customStyle="1" w:styleId="23FDA74F08F34FEFB48E98648B725BEA">
    <w:name w:val="23FDA74F08F34FEFB48E98648B725BEA"/>
    <w:rsid w:val="00F17C36"/>
  </w:style>
  <w:style w:type="paragraph" w:customStyle="1" w:styleId="0ABF96975C1D4E1A9D22BA0EC54A6A61">
    <w:name w:val="0ABF96975C1D4E1A9D22BA0EC54A6A61"/>
    <w:rsid w:val="00F17C36"/>
  </w:style>
  <w:style w:type="paragraph" w:customStyle="1" w:styleId="8315D20394444F5EA021C6870D082E9612">
    <w:name w:val="8315D20394444F5EA021C6870D082E9612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23">
    <w:name w:val="76BC8D5D3EF94A43ADDFFE027C3C3DF423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23">
    <w:name w:val="6E3D0B05B12E420B9EAA65281349871623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284C6CFF42471B9EEE9F82814E583A4">
    <w:name w:val="07284C6CFF42471B9EEE9F82814E583A4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A111948A374F9D8D002A38584CC4AF4">
    <w:name w:val="E5A111948A374F9D8D002A38584CC4AF4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15">
    <w:name w:val="6CA7DAB4046F4813964E6E47775DC98815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12">
    <w:name w:val="D72D13F5BAC94B4DBCA5CB5CF0F450FF12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11">
    <w:name w:val="4D66EC78323245F8BDA45DCCFE7ED7C611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9909EE58C94E00A5C9C43196DB646D">
    <w:name w:val="7D9909EE58C94E00A5C9C43196DB646D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A6626C64A94CBFABE148DBD1319267">
    <w:name w:val="BCA6626C64A94CBFABE148DBD1319267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0D1CFDA087E477485F886242B84FB6D">
    <w:name w:val="60D1CFDA087E477485F886242B84FB6D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642CCDE1D64647991209ADE446C97E">
    <w:name w:val="84642CCDE1D64647991209ADE446C97E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19298CB2B243FDA52B2781DD3F6162">
    <w:name w:val="ED19298CB2B243FDA52B2781DD3F6162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D9FBD0B32C4FAB810EF70AB62D1F08">
    <w:name w:val="53D9FBD0B32C4FAB810EF70AB62D1F08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151F2D6E6847C9ABFD4214F7E76740">
    <w:name w:val="A9151F2D6E6847C9ABFD4214F7E76740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C57497EB5C4D7A9A7AE012C8380322">
    <w:name w:val="10C57497EB5C4D7A9A7AE012C8380322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48BE1DF3C54479B5E8582D0A6D035E">
    <w:name w:val="1048BE1DF3C54479B5E8582D0A6D035E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AD2ACBCE7D400E82B99A2F2C8EF839">
    <w:name w:val="3FAD2ACBCE7D400E82B99A2F2C8EF839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5B773DF9E445588F5BBACDB8375FF2">
    <w:name w:val="775B773DF9E445588F5BBACDB8375FF2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87126994384702A08F066F50D144D6">
    <w:name w:val="6387126994384702A08F066F50D144D6"/>
    <w:rsid w:val="005308DE"/>
  </w:style>
  <w:style w:type="paragraph" w:customStyle="1" w:styleId="AE6991F295D64885AD5D1303CCAEB89C">
    <w:name w:val="AE6991F295D64885AD5D1303CCAEB89C"/>
    <w:rsid w:val="001028E4"/>
  </w:style>
  <w:style w:type="paragraph" w:customStyle="1" w:styleId="E3BB9B4E35BA47939C2D1D70DEF882BA">
    <w:name w:val="E3BB9B4E35BA47939C2D1D70DEF882BA"/>
    <w:rsid w:val="001028E4"/>
  </w:style>
  <w:style w:type="paragraph" w:customStyle="1" w:styleId="6B43A231E06D464BB78287193FA176CE">
    <w:name w:val="6B43A231E06D464BB78287193FA176CE"/>
    <w:rsid w:val="001028E4"/>
  </w:style>
  <w:style w:type="paragraph" w:customStyle="1" w:styleId="E520D70322A84FBABA736412719F8874">
    <w:name w:val="E520D70322A84FBABA736412719F8874"/>
    <w:rsid w:val="001028E4"/>
  </w:style>
  <w:style w:type="paragraph" w:customStyle="1" w:styleId="CFFBFCC1C260441D803048250345DF81">
    <w:name w:val="CFFBFCC1C260441D803048250345DF81"/>
    <w:rsid w:val="001028E4"/>
  </w:style>
  <w:style w:type="paragraph" w:customStyle="1" w:styleId="A87EEA98DFA84860AA02C0EF9B115834">
    <w:name w:val="A87EEA98DFA84860AA02C0EF9B115834"/>
    <w:rsid w:val="001028E4"/>
  </w:style>
  <w:style w:type="paragraph" w:customStyle="1" w:styleId="AF402E1200AF44B2A12034879FB7F241">
    <w:name w:val="AF402E1200AF44B2A12034879FB7F241"/>
    <w:rsid w:val="001028E4"/>
  </w:style>
  <w:style w:type="paragraph" w:customStyle="1" w:styleId="5C6B5EB2804E41598A8E0C7F9C434080">
    <w:name w:val="5C6B5EB2804E41598A8E0C7F9C434080"/>
    <w:rsid w:val="001028E4"/>
  </w:style>
  <w:style w:type="paragraph" w:customStyle="1" w:styleId="029A2F2C1CBF48748116B0B38A6E3859">
    <w:name w:val="029A2F2C1CBF48748116B0B38A6E3859"/>
    <w:rsid w:val="001028E4"/>
  </w:style>
  <w:style w:type="paragraph" w:customStyle="1" w:styleId="9147FA9FAC434C449A6B4A567F361064">
    <w:name w:val="9147FA9FAC434C449A6B4A567F361064"/>
    <w:rsid w:val="001028E4"/>
  </w:style>
  <w:style w:type="paragraph" w:customStyle="1" w:styleId="49CF1640B0364FEC9099963234B57EA1">
    <w:name w:val="49CF1640B0364FEC9099963234B57EA1"/>
    <w:rsid w:val="001028E4"/>
  </w:style>
  <w:style w:type="paragraph" w:customStyle="1" w:styleId="56630A8725B14D019B183181D1AAB118">
    <w:name w:val="56630A8725B14D019B183181D1AAB118"/>
    <w:rsid w:val="001028E4"/>
  </w:style>
  <w:style w:type="paragraph" w:customStyle="1" w:styleId="C26C78F613DF4BC5A9C5F91C27901EC7">
    <w:name w:val="C26C78F613DF4BC5A9C5F91C27901EC7"/>
    <w:rsid w:val="001028E4"/>
  </w:style>
  <w:style w:type="paragraph" w:customStyle="1" w:styleId="92482F86E402457BA6C728F6998BB83F">
    <w:name w:val="92482F86E402457BA6C728F6998BB83F"/>
    <w:rsid w:val="001028E4"/>
  </w:style>
  <w:style w:type="paragraph" w:customStyle="1" w:styleId="069FC228A4814FB2B79C3D31A177C1DA">
    <w:name w:val="069FC228A4814FB2B79C3D31A177C1DA"/>
    <w:rsid w:val="001028E4"/>
  </w:style>
  <w:style w:type="paragraph" w:customStyle="1" w:styleId="8BB9C4FDAE9E4E8C87F07E086762723B">
    <w:name w:val="8BB9C4FDAE9E4E8C87F07E086762723B"/>
    <w:rsid w:val="001028E4"/>
  </w:style>
  <w:style w:type="paragraph" w:customStyle="1" w:styleId="3B8445E8021042E492A476BB45568D62">
    <w:name w:val="3B8445E8021042E492A476BB45568D62"/>
    <w:rsid w:val="001028E4"/>
  </w:style>
  <w:style w:type="paragraph" w:customStyle="1" w:styleId="F5D53E9211D240B0998C3349123FB883">
    <w:name w:val="F5D53E9211D240B0998C3349123FB883"/>
    <w:rsid w:val="001028E4"/>
  </w:style>
  <w:style w:type="paragraph" w:customStyle="1" w:styleId="756BBC787587480FA5AF8ADE08C73A6E">
    <w:name w:val="756BBC787587480FA5AF8ADE08C73A6E"/>
    <w:rsid w:val="001028E4"/>
  </w:style>
  <w:style w:type="paragraph" w:customStyle="1" w:styleId="069FC228A4814FB2B79C3D31A177C1DA1">
    <w:name w:val="069FC228A4814FB2B79C3D31A177C1DA1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B9C4FDAE9E4E8C87F07E086762723B1">
    <w:name w:val="8BB9C4FDAE9E4E8C87F07E086762723B1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8445E8021042E492A476BB45568D621">
    <w:name w:val="3B8445E8021042E492A476BB45568D621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D53E9211D240B0998C3349123FB8831">
    <w:name w:val="F5D53E9211D240B0998C3349123FB8831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56BBC787587480FA5AF8ADE08C73A6E1">
    <w:name w:val="756BBC787587480FA5AF8ADE08C73A6E1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87126994384702A08F066F50D144D61">
    <w:name w:val="6387126994384702A08F066F50D144D61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13">
    <w:name w:val="D72D13F5BAC94B4DBCA5CB5CF0F450FF13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12">
    <w:name w:val="4D66EC78323245F8BDA45DCCFE7ED7C612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B4F141E6F84157BB3FB591699E6CE6">
    <w:name w:val="22B4F141E6F84157BB3FB591699E6CE6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DD675FDD33443EA42047610E770429">
    <w:name w:val="6EDD675FDD33443EA42047610E770429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5298C2093D94DE5BABFECA9B6598509">
    <w:name w:val="25298C2093D94DE5BABFECA9B6598509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F7A2C3BFF546F2922B4CA4C5206283">
    <w:name w:val="21F7A2C3BFF546F2922B4CA4C5206283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2390BF920C14C6F93414DE23B5E572E">
    <w:name w:val="02390BF920C14C6F93414DE23B5E572E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BD0DDEBE16490992F4A248FE8FCF20">
    <w:name w:val="F6BD0DDEBE16490992F4A248FE8FCF20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5F8B798E974FE9BE230F3823153767">
    <w:name w:val="685F8B798E974FE9BE230F3823153767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1151C570E54206AB5C3110C03F84EC">
    <w:name w:val="6E1151C570E54206AB5C3110C03F84EC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5EE367DBBC4DF0AF84B5A90E860D8A">
    <w:name w:val="495EE367DBBC4DF0AF84B5A90E860D8A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954F4EC4224614BF59911DB02CA7A0">
    <w:name w:val="2C954F4EC4224614BF59911DB02CA7A0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7AD7C6E5F246C1A6622BA94DFCEBD8">
    <w:name w:val="0C7AD7C6E5F246C1A6622BA94DFCEBD8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DB1031"/>
    <w:rPr>
      <w:color w:val="808080"/>
    </w:rPr>
  </w:style>
  <w:style w:type="paragraph" w:customStyle="1" w:styleId="BC4E8FB971B440449C3D6040C90183F9">
    <w:name w:val="BC4E8FB971B440449C3D6040C90183F9"/>
    <w:rsid w:val="007D30E0"/>
  </w:style>
  <w:style w:type="paragraph" w:customStyle="1" w:styleId="BC4E8FB971B440449C3D6040C90183F91">
    <w:name w:val="BC4E8FB971B440449C3D6040C90183F9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">
    <w:name w:val="76BC8D5D3EF94A43ADDFFE027C3C3DF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">
    <w:name w:val="6E3D0B05B12E420B9EAA652813498716"/>
    <w:rsid w:val="007D30E0"/>
  </w:style>
  <w:style w:type="paragraph" w:customStyle="1" w:styleId="5028B16A973F407F80948F2AC74D0030">
    <w:name w:val="5028B16A973F407F80948F2AC74D0030"/>
    <w:rsid w:val="007D30E0"/>
  </w:style>
  <w:style w:type="paragraph" w:customStyle="1" w:styleId="78A767BB97E44AA9AABC75B7E2A62DBF">
    <w:name w:val="78A767BB97E44AA9AABC75B7E2A62DBF"/>
    <w:rsid w:val="007D30E0"/>
  </w:style>
  <w:style w:type="paragraph" w:customStyle="1" w:styleId="38C86BC27643422F8BDEDFE879FFE025">
    <w:name w:val="38C86BC27643422F8BDEDFE879FFE025"/>
    <w:rsid w:val="007D30E0"/>
  </w:style>
  <w:style w:type="paragraph" w:customStyle="1" w:styleId="BC4E8FB971B440449C3D6040C90183F92">
    <w:name w:val="BC4E8FB971B440449C3D6040C90183F9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">
    <w:name w:val="76BC8D5D3EF94A43ADDFFE027C3C3DF4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">
    <w:name w:val="6E3D0B05B12E420B9EAA652813498716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">
    <w:name w:val="5028B16A973F407F80948F2AC74D0030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">
    <w:name w:val="78A767BB97E44AA9AABC75B7E2A62DBF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">
    <w:name w:val="73604FA21B324F849952B9701C62E55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">
    <w:name w:val="99EA88997326496EA230723AD3A423B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">
    <w:name w:val="8B3C3BE97FCA466C80E45BED366619CB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">
    <w:name w:val="51148E5419A74DE182BE450EA889F93E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">
    <w:name w:val="AEA1B04B132E4930BE80D12ADCC98C0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">
    <w:name w:val="38C86BC27643422F8BDEDFE879FFE025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">
    <w:name w:val="D937CEDAB758408BB7960A69EF2411D2"/>
    <w:rsid w:val="007D30E0"/>
  </w:style>
  <w:style w:type="paragraph" w:customStyle="1" w:styleId="6B49CC7DFED448D69FCDAD01BB4962D8">
    <w:name w:val="6B49CC7DFED448D69FCDAD01BB4962D8"/>
    <w:rsid w:val="007D30E0"/>
  </w:style>
  <w:style w:type="paragraph" w:customStyle="1" w:styleId="0CBA7DA9360040B3839F717AC4F5F9F2">
    <w:name w:val="0CBA7DA9360040B3839F717AC4F5F9F2"/>
    <w:rsid w:val="007D30E0"/>
  </w:style>
  <w:style w:type="paragraph" w:customStyle="1" w:styleId="E4FF0808A4394216BF49A26D2A19D98E">
    <w:name w:val="E4FF0808A4394216BF49A26D2A19D98E"/>
    <w:rsid w:val="007D30E0"/>
  </w:style>
  <w:style w:type="paragraph" w:customStyle="1" w:styleId="37EC2F0B7ACE4CB3AD1A0686223F49B3">
    <w:name w:val="37EC2F0B7ACE4CB3AD1A0686223F49B3"/>
    <w:rsid w:val="007D30E0"/>
  </w:style>
  <w:style w:type="paragraph" w:customStyle="1" w:styleId="F88566A2AF534785802EA511CAEF20A1">
    <w:name w:val="F88566A2AF534785802EA511CAEF20A1"/>
    <w:rsid w:val="007D30E0"/>
  </w:style>
  <w:style w:type="paragraph" w:customStyle="1" w:styleId="BC4E8FB971B440449C3D6040C90183F93">
    <w:name w:val="BC4E8FB971B440449C3D6040C90183F9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2">
    <w:name w:val="76BC8D5D3EF94A43ADDFFE027C3C3DF4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2">
    <w:name w:val="6E3D0B05B12E420B9EAA652813498716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2">
    <w:name w:val="5028B16A973F407F80948F2AC74D0030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2">
    <w:name w:val="78A767BB97E44AA9AABC75B7E2A62DBF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1">
    <w:name w:val="73604FA21B324F849952B9701C62E558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1">
    <w:name w:val="99EA88997326496EA230723AD3A423B7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1">
    <w:name w:val="8B3C3BE97FCA466C80E45BED366619CB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">
    <w:name w:val="51148E5419A74DE182BE450EA889F93E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1">
    <w:name w:val="AEA1B04B132E4930BE80D12ADCC98C04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1">
    <w:name w:val="D937CEDAB758408BB7960A69EF2411D2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1">
    <w:name w:val="6B49CC7DFED448D69FCDAD01BB4962D8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1">
    <w:name w:val="0CBA7DA9360040B3839F717AC4F5F9F2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2">
    <w:name w:val="38C86BC27643422F8BDEDFE879FFE025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1">
    <w:name w:val="E4FF0808A4394216BF49A26D2A19D98E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1">
    <w:name w:val="37EC2F0B7ACE4CB3AD1A0686223F49B3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">
    <w:name w:val="CD1B452FAC5A44F69BE14BBAA4D7795A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1">
    <w:name w:val="F88566A2AF534785802EA511CAEF20A1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4E8FB971B440449C3D6040C90183F94">
    <w:name w:val="BC4E8FB971B440449C3D6040C90183F9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3">
    <w:name w:val="76BC8D5D3EF94A43ADDFFE027C3C3DF4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3">
    <w:name w:val="6E3D0B05B12E420B9EAA652813498716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3">
    <w:name w:val="5028B16A973F407F80948F2AC74D0030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3">
    <w:name w:val="78A767BB97E44AA9AABC75B7E2A62DBF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2">
    <w:name w:val="73604FA21B324F849952B9701C62E558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2">
    <w:name w:val="99EA88997326496EA230723AD3A423B7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2">
    <w:name w:val="8B3C3BE97FCA466C80E45BED366619CB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2">
    <w:name w:val="51148E5419A74DE182BE450EA889F93E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2">
    <w:name w:val="AEA1B04B132E4930BE80D12ADCC98C04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2">
    <w:name w:val="D937CEDAB758408BB7960A69EF2411D2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2">
    <w:name w:val="6B49CC7DFED448D69FCDAD01BB4962D8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2">
    <w:name w:val="0CBA7DA9360040B3839F717AC4F5F9F2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3">
    <w:name w:val="38C86BC27643422F8BDEDFE879FFE025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2">
    <w:name w:val="E4FF0808A4394216BF49A26D2A19D98E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2">
    <w:name w:val="37EC2F0B7ACE4CB3AD1A0686223F49B3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1">
    <w:name w:val="CD1B452FAC5A44F69BE14BBAA4D7795A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2">
    <w:name w:val="F88566A2AF534785802EA511CAEF20A1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4E8FB971B440449C3D6040C90183F95">
    <w:name w:val="BC4E8FB971B440449C3D6040C90183F9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4">
    <w:name w:val="76BC8D5D3EF94A43ADDFFE027C3C3DF4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4">
    <w:name w:val="6E3D0B05B12E420B9EAA652813498716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4">
    <w:name w:val="5028B16A973F407F80948F2AC74D0030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4">
    <w:name w:val="78A767BB97E44AA9AABC75B7E2A62DBF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3">
    <w:name w:val="73604FA21B324F849952B9701C62E558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3">
    <w:name w:val="99EA88997326496EA230723AD3A423B7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3">
    <w:name w:val="8B3C3BE97FCA466C80E45BED366619CB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3">
    <w:name w:val="51148E5419A74DE182BE450EA889F93E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3">
    <w:name w:val="AEA1B04B132E4930BE80D12ADCC98C04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3">
    <w:name w:val="D937CEDAB758408BB7960A69EF2411D2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3">
    <w:name w:val="6B49CC7DFED448D69FCDAD01BB4962D8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3">
    <w:name w:val="0CBA7DA9360040B3839F717AC4F5F9F2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4">
    <w:name w:val="38C86BC27643422F8BDEDFE879FFE025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3">
    <w:name w:val="E4FF0808A4394216BF49A26D2A19D98E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3">
    <w:name w:val="37EC2F0B7ACE4CB3AD1A0686223F49B3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2">
    <w:name w:val="CD1B452FAC5A44F69BE14BBAA4D7795A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3">
    <w:name w:val="F88566A2AF534785802EA511CAEF20A1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4E8FB971B440449C3D6040C90183F96">
    <w:name w:val="BC4E8FB971B440449C3D6040C90183F9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5">
    <w:name w:val="76BC8D5D3EF94A43ADDFFE027C3C3DF4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5">
    <w:name w:val="6E3D0B05B12E420B9EAA652813498716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5">
    <w:name w:val="5028B16A973F407F80948F2AC74D0030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5">
    <w:name w:val="78A767BB97E44AA9AABC75B7E2A62DBF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4">
    <w:name w:val="73604FA21B324F849952B9701C62E558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4E8FB971B440449C3D6040C90183F97">
    <w:name w:val="BC4E8FB971B440449C3D6040C90183F9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6">
    <w:name w:val="76BC8D5D3EF94A43ADDFFE027C3C3DF4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6">
    <w:name w:val="6E3D0B05B12E420B9EAA652813498716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6">
    <w:name w:val="5028B16A973F407F80948F2AC74D0030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6">
    <w:name w:val="78A767BB97E44AA9AABC75B7E2A62DBF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5">
    <w:name w:val="73604FA21B324F849952B9701C62E558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">
    <w:name w:val="6CA7DAB4046F4813964E6E47775DC98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4">
    <w:name w:val="99EA88997326496EA230723AD3A423B7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4">
    <w:name w:val="8B3C3BE97FCA466C80E45BED366619CB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4">
    <w:name w:val="51148E5419A74DE182BE450EA889F93E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4">
    <w:name w:val="AEA1B04B132E4930BE80D12ADCC98C04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4">
    <w:name w:val="D937CEDAB758408BB7960A69EF2411D2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4">
    <w:name w:val="6B49CC7DFED448D69FCDAD01BB4962D8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4">
    <w:name w:val="0CBA7DA9360040B3839F717AC4F5F9F2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5">
    <w:name w:val="38C86BC27643422F8BDEDFE879FFE025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4">
    <w:name w:val="E4FF0808A4394216BF49A26D2A19D98E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4">
    <w:name w:val="37EC2F0B7ACE4CB3AD1A0686223F49B3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3">
    <w:name w:val="CD1B452FAC5A44F69BE14BBAA4D7795A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4">
    <w:name w:val="F88566A2AF534785802EA511CAEF20A1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4E8FB971B440449C3D6040C90183F98">
    <w:name w:val="BC4E8FB971B440449C3D6040C90183F9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7">
    <w:name w:val="76BC8D5D3EF94A43ADDFFE027C3C3DF4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7">
    <w:name w:val="6E3D0B05B12E420B9EAA652813498716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7">
    <w:name w:val="5028B16A973F407F80948F2AC74D0030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7">
    <w:name w:val="78A767BB97E44AA9AABC75B7E2A62DBF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6">
    <w:name w:val="73604FA21B324F849952B9701C62E558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1">
    <w:name w:val="6CA7DAB4046F4813964E6E47775DC988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5">
    <w:name w:val="99EA88997326496EA230723AD3A423B7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5">
    <w:name w:val="8B3C3BE97FCA466C80E45BED366619CB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5">
    <w:name w:val="51148E5419A74DE182BE450EA889F93E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5">
    <w:name w:val="AEA1B04B132E4930BE80D12ADCC98C04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5">
    <w:name w:val="D937CEDAB758408BB7960A69EF2411D2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5">
    <w:name w:val="6B49CC7DFED448D69FCDAD01BB4962D8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5">
    <w:name w:val="0CBA7DA9360040B3839F717AC4F5F9F2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6">
    <w:name w:val="38C86BC27643422F8BDEDFE879FFE025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5">
    <w:name w:val="E4FF0808A4394216BF49A26D2A19D98E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5">
    <w:name w:val="37EC2F0B7ACE4CB3AD1A0686223F49B3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4">
    <w:name w:val="CD1B452FAC5A44F69BE14BBAA4D7795A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5">
    <w:name w:val="F88566A2AF534785802EA511CAEF20A1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4E8FB971B440449C3D6040C90183F99">
    <w:name w:val="BC4E8FB971B440449C3D6040C90183F99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8">
    <w:name w:val="76BC8D5D3EF94A43ADDFFE027C3C3DF4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8">
    <w:name w:val="6E3D0B05B12E420B9EAA652813498716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8">
    <w:name w:val="5028B16A973F407F80948F2AC74D0030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8">
    <w:name w:val="78A767BB97E44AA9AABC75B7E2A62DBF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7">
    <w:name w:val="73604FA21B324F849952B9701C62E558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2">
    <w:name w:val="6CA7DAB4046F4813964E6E47775DC988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6">
    <w:name w:val="99EA88997326496EA230723AD3A423B7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6">
    <w:name w:val="8B3C3BE97FCA466C80E45BED366619CB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6">
    <w:name w:val="51148E5419A74DE182BE450EA889F93E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6">
    <w:name w:val="AEA1B04B132E4930BE80D12ADCC98C04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6">
    <w:name w:val="D937CEDAB758408BB7960A69EF2411D2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6">
    <w:name w:val="6B49CC7DFED448D69FCDAD01BB4962D8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6">
    <w:name w:val="0CBA7DA9360040B3839F717AC4F5F9F2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7">
    <w:name w:val="38C86BC27643422F8BDEDFE879FFE025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6">
    <w:name w:val="E4FF0808A4394216BF49A26D2A19D98E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6">
    <w:name w:val="37EC2F0B7ACE4CB3AD1A0686223F49B3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5">
    <w:name w:val="CD1B452FAC5A44F69BE14BBAA4D7795A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6">
    <w:name w:val="F88566A2AF534785802EA511CAEF20A1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4E8FB971B440449C3D6040C90183F910">
    <w:name w:val="BC4E8FB971B440449C3D6040C90183F910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9">
    <w:name w:val="76BC8D5D3EF94A43ADDFFE027C3C3DF49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9">
    <w:name w:val="6E3D0B05B12E420B9EAA6528134987169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9">
    <w:name w:val="5028B16A973F407F80948F2AC74D00309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9">
    <w:name w:val="78A767BB97E44AA9AABC75B7E2A62DBF9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8">
    <w:name w:val="73604FA21B324F849952B9701C62E558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7">
    <w:name w:val="99EA88997326496EA230723AD3A423B7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7">
    <w:name w:val="8B3C3BE97FCA466C80E45BED366619CB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7">
    <w:name w:val="51148E5419A74DE182BE450EA889F93E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7">
    <w:name w:val="AEA1B04B132E4930BE80D12ADCC98C04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7">
    <w:name w:val="D937CEDAB758408BB7960A69EF2411D2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7">
    <w:name w:val="6B49CC7DFED448D69FCDAD01BB4962D8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7">
    <w:name w:val="0CBA7DA9360040B3839F717AC4F5F9F2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8">
    <w:name w:val="38C86BC27643422F8BDEDFE879FFE025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7">
    <w:name w:val="E4FF0808A4394216BF49A26D2A19D98E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7">
    <w:name w:val="37EC2F0B7ACE4CB3AD1A0686223F49B3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6">
    <w:name w:val="CD1B452FAC5A44F69BE14BBAA4D7795A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7">
    <w:name w:val="F88566A2AF534785802EA511CAEF20A1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177101AAED44C9B94A92C983348D45C">
    <w:name w:val="6177101AAED44C9B94A92C983348D45C"/>
    <w:rsid w:val="007D30E0"/>
  </w:style>
  <w:style w:type="paragraph" w:customStyle="1" w:styleId="76BC8D5D3EF94A43ADDFFE027C3C3DF410">
    <w:name w:val="76BC8D5D3EF94A43ADDFFE027C3C3DF410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0">
    <w:name w:val="6E3D0B05B12E420B9EAA65281349871610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0">
    <w:name w:val="5028B16A973F407F80948F2AC74D003010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0">
    <w:name w:val="78A767BB97E44AA9AABC75B7E2A62DBF10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8">
    <w:name w:val="99EA88997326496EA230723AD3A423B7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8">
    <w:name w:val="8B3C3BE97FCA466C80E45BED366619CB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8">
    <w:name w:val="51148E5419A74DE182BE450EA889F93E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8">
    <w:name w:val="AEA1B04B132E4930BE80D12ADCC98C04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8">
    <w:name w:val="D937CEDAB758408BB7960A69EF2411D2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8">
    <w:name w:val="6B49CC7DFED448D69FCDAD01BB4962D8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8">
    <w:name w:val="0CBA7DA9360040B3839F717AC4F5F9F2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9">
    <w:name w:val="38C86BC27643422F8BDEDFE879FFE0259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8">
    <w:name w:val="E4FF0808A4394216BF49A26D2A19D98E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8">
    <w:name w:val="37EC2F0B7ACE4CB3AD1A0686223F49B3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7">
    <w:name w:val="CD1B452FAC5A44F69BE14BBAA4D7795A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8">
    <w:name w:val="F88566A2AF534785802EA511CAEF20A1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6CAA296E1E47D58B1D420A73403E8E">
    <w:name w:val="8B6CAA296E1E47D58B1D420A73403E8E"/>
    <w:rsid w:val="007D30E0"/>
  </w:style>
  <w:style w:type="paragraph" w:customStyle="1" w:styleId="4E8BF2B3E84143A1B917D1584E318294">
    <w:name w:val="4E8BF2B3E84143A1B917D1584E318294"/>
    <w:rsid w:val="007D30E0"/>
  </w:style>
  <w:style w:type="paragraph" w:customStyle="1" w:styleId="9CE3B2E7B6C849CD948AD18EF9A66A6B">
    <w:name w:val="9CE3B2E7B6C849CD948AD18EF9A66A6B"/>
    <w:rsid w:val="007D30E0"/>
  </w:style>
  <w:style w:type="paragraph" w:customStyle="1" w:styleId="086742A6ED234E21BE5DBD5266C38B67">
    <w:name w:val="086742A6ED234E21BE5DBD5266C38B67"/>
    <w:rsid w:val="007D30E0"/>
  </w:style>
  <w:style w:type="paragraph" w:customStyle="1" w:styleId="9F9388412CF445FCBFB6A9BB746731B6">
    <w:name w:val="9F9388412CF445FCBFB6A9BB746731B6"/>
    <w:rsid w:val="007D30E0"/>
  </w:style>
  <w:style w:type="paragraph" w:customStyle="1" w:styleId="DB8F98E34F8F4C7385EACD602DD29AEF">
    <w:name w:val="DB8F98E34F8F4C7385EACD602DD29AEF"/>
    <w:rsid w:val="007D30E0"/>
  </w:style>
  <w:style w:type="paragraph" w:customStyle="1" w:styleId="98F1E837A624498B96C4F0C0C369B796">
    <w:name w:val="98F1E837A624498B96C4F0C0C369B796"/>
    <w:rsid w:val="007D30E0"/>
  </w:style>
  <w:style w:type="paragraph" w:customStyle="1" w:styleId="8891E0BBBFBA47559075B14696F51B81">
    <w:name w:val="8891E0BBBFBA47559075B14696F51B81"/>
    <w:rsid w:val="007D30E0"/>
  </w:style>
  <w:style w:type="paragraph" w:customStyle="1" w:styleId="A65F8BA2F6E5487FA4772004555D0141">
    <w:name w:val="A65F8BA2F6E5487FA4772004555D0141"/>
    <w:rsid w:val="007D30E0"/>
  </w:style>
  <w:style w:type="paragraph" w:customStyle="1" w:styleId="38905792C4B948D5870A998A5443BA21">
    <w:name w:val="38905792C4B948D5870A998A5443BA21"/>
    <w:rsid w:val="007D30E0"/>
  </w:style>
  <w:style w:type="paragraph" w:customStyle="1" w:styleId="9D19DA7FBF814BD38DBAF58A385D2C7F">
    <w:name w:val="9D19DA7FBF814BD38DBAF58A385D2C7F"/>
    <w:rsid w:val="007D30E0"/>
  </w:style>
  <w:style w:type="paragraph" w:customStyle="1" w:styleId="E9905FE4260C42CE94B82E2785644457">
    <w:name w:val="E9905FE4260C42CE94B82E2785644457"/>
    <w:rsid w:val="007D30E0"/>
  </w:style>
  <w:style w:type="paragraph" w:customStyle="1" w:styleId="4C592A37D3F54614A9E204439BBEF330">
    <w:name w:val="4C592A37D3F54614A9E204439BBEF330"/>
    <w:rsid w:val="007D30E0"/>
  </w:style>
  <w:style w:type="paragraph" w:customStyle="1" w:styleId="4B075C69B44A46ECB78DE0B246C56C8C">
    <w:name w:val="4B075C69B44A46ECB78DE0B246C56C8C"/>
    <w:rsid w:val="007D30E0"/>
  </w:style>
  <w:style w:type="paragraph" w:customStyle="1" w:styleId="403B25DAB85C4D03AA03D86E7605D33D">
    <w:name w:val="403B25DAB85C4D03AA03D86E7605D33D"/>
    <w:rsid w:val="007D30E0"/>
  </w:style>
  <w:style w:type="paragraph" w:customStyle="1" w:styleId="DABC7EBE489A4DD0A8C76126D0CB881A">
    <w:name w:val="DABC7EBE489A4DD0A8C76126D0CB881A"/>
    <w:rsid w:val="007D30E0"/>
  </w:style>
  <w:style w:type="paragraph" w:customStyle="1" w:styleId="F674D45FF99149D5B9F62FDF580BDEAA">
    <w:name w:val="F674D45FF99149D5B9F62FDF580BDEAA"/>
    <w:rsid w:val="007D30E0"/>
  </w:style>
  <w:style w:type="paragraph" w:customStyle="1" w:styleId="283701C79D9D46C7915BDBD39728E111">
    <w:name w:val="283701C79D9D46C7915BDBD39728E111"/>
    <w:rsid w:val="007D30E0"/>
  </w:style>
  <w:style w:type="paragraph" w:customStyle="1" w:styleId="76BC8D5D3EF94A43ADDFFE027C3C3DF411">
    <w:name w:val="76BC8D5D3EF94A43ADDFFE027C3C3DF4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1">
    <w:name w:val="6E3D0B05B12E420B9EAA652813498716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1">
    <w:name w:val="5028B16A973F407F80948F2AC74D0030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1">
    <w:name w:val="78A767BB97E44AA9AABC75B7E2A62DBF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3701C79D9D46C7915BDBD39728E1111">
    <w:name w:val="283701C79D9D46C7915BDBD39728E11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3">
    <w:name w:val="6CA7DAB4046F4813964E6E47775DC988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9">
    <w:name w:val="99EA88997326496EA230723AD3A423B7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AE243503A646B381E2203BC37D0AAF">
    <w:name w:val="B8AE243503A646B381E2203BC37D0AAF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9">
    <w:name w:val="51148E5419A74DE182BE450EA889F93E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9">
    <w:name w:val="AEA1B04B132E4930BE80D12ADCC98C04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9">
    <w:name w:val="D937CEDAB758408BB7960A69EF2411D2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9">
    <w:name w:val="6B49CC7DFED448D69FCDAD01BB4962D8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9">
    <w:name w:val="0CBA7DA9360040B3839F717AC4F5F9F2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0">
    <w:name w:val="38C86BC27643422F8BDEDFE879FFE025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9">
    <w:name w:val="E4FF0808A4394216BF49A26D2A19D98E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9">
    <w:name w:val="37EC2F0B7ACE4CB3AD1A0686223F49B3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8">
    <w:name w:val="CD1B452FAC5A44F69BE14BBAA4D7795A8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9">
    <w:name w:val="F88566A2AF534785802EA511CAEF20A1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15D20394444F5EA021C6870D082E96">
    <w:name w:val="8315D20394444F5EA021C6870D082E96"/>
    <w:rsid w:val="00233EAE"/>
  </w:style>
  <w:style w:type="paragraph" w:customStyle="1" w:styleId="D72D13F5BAC94B4DBCA5CB5CF0F450FF">
    <w:name w:val="D72D13F5BAC94B4DBCA5CB5CF0F450FF"/>
    <w:rsid w:val="00233EAE"/>
  </w:style>
  <w:style w:type="paragraph" w:customStyle="1" w:styleId="8315D20394444F5EA021C6870D082E961">
    <w:name w:val="8315D20394444F5EA021C6870D082E96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2">
    <w:name w:val="76BC8D5D3EF94A43ADDFFE027C3C3DF4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2">
    <w:name w:val="6E3D0B05B12E420B9EAA652813498716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2">
    <w:name w:val="5028B16A973F407F80948F2AC74D0030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2">
    <w:name w:val="78A767BB97E44AA9AABC75B7E2A62DBF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4">
    <w:name w:val="6CA7DAB4046F4813964E6E47775DC988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1">
    <w:name w:val="D72D13F5BAC94B4DBCA5CB5CF0F450FF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AE243503A646B381E2203BC37D0AAF1">
    <w:name w:val="B8AE243503A646B381E2203BC37D0AAF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0">
    <w:name w:val="51148E5419A74DE182BE450EA889F93E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10">
    <w:name w:val="AEA1B04B132E4930BE80D12ADCC98C04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10">
    <w:name w:val="D937CEDAB758408BB7960A69EF2411D2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10">
    <w:name w:val="6B49CC7DFED448D69FCDAD01BB4962D8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10">
    <w:name w:val="0CBA7DA9360040B3839F717AC4F5F9F2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1">
    <w:name w:val="38C86BC27643422F8BDEDFE879FFE025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10">
    <w:name w:val="E4FF0808A4394216BF49A26D2A19D98E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10">
    <w:name w:val="37EC2F0B7ACE4CB3AD1A0686223F49B3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9">
    <w:name w:val="CD1B452FAC5A44F69BE14BBAA4D7795A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10">
    <w:name w:val="F88566A2AF534785802EA511CAEF20A1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D8F2CBC75C41299A27F959EF846673">
    <w:name w:val="6BD8F2CBC75C41299A27F959EF846673"/>
    <w:rsid w:val="00233EAE"/>
  </w:style>
  <w:style w:type="paragraph" w:customStyle="1" w:styleId="4D66EC78323245F8BDA45DCCFE7ED7C6">
    <w:name w:val="4D66EC78323245F8BDA45DCCFE7ED7C6"/>
    <w:rsid w:val="00233EAE"/>
  </w:style>
  <w:style w:type="paragraph" w:customStyle="1" w:styleId="8315D20394444F5EA021C6870D082E962">
    <w:name w:val="8315D20394444F5EA021C6870D082E96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3">
    <w:name w:val="76BC8D5D3EF94A43ADDFFE027C3C3DF4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3">
    <w:name w:val="6E3D0B05B12E420B9EAA652813498716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3">
    <w:name w:val="5028B16A973F407F80948F2AC74D0030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3">
    <w:name w:val="78A767BB97E44AA9AABC75B7E2A62DBF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5">
    <w:name w:val="6CA7DAB4046F4813964E6E47775DC988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2">
    <w:name w:val="D72D13F5BAC94B4DBCA5CB5CF0F450FF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1">
    <w:name w:val="4D66EC78323245F8BDA45DCCFE7ED7C6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1">
    <w:name w:val="51148E5419A74DE182BE450EA889F93E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11">
    <w:name w:val="AEA1B04B132E4930BE80D12ADCC98C04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11">
    <w:name w:val="D937CEDAB758408BB7960A69EF2411D2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11">
    <w:name w:val="6B49CC7DFED448D69FCDAD01BB4962D8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11">
    <w:name w:val="0CBA7DA9360040B3839F717AC4F5F9F2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2">
    <w:name w:val="38C86BC27643422F8BDEDFE879FFE025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11">
    <w:name w:val="E4FF0808A4394216BF49A26D2A19D98E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11">
    <w:name w:val="37EC2F0B7ACE4CB3AD1A0686223F49B3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10">
    <w:name w:val="CD1B452FAC5A44F69BE14BBAA4D7795A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11">
    <w:name w:val="F88566A2AF534785802EA511CAEF20A1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15D20394444F5EA021C6870D082E963">
    <w:name w:val="8315D20394444F5EA021C6870D082E96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4">
    <w:name w:val="76BC8D5D3EF94A43ADDFFE027C3C3DF4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4">
    <w:name w:val="6E3D0B05B12E420B9EAA652813498716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4">
    <w:name w:val="5028B16A973F407F80948F2AC74D0030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4">
    <w:name w:val="78A767BB97E44AA9AABC75B7E2A62DBF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6">
    <w:name w:val="6CA7DAB4046F4813964E6E47775DC988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3">
    <w:name w:val="D72D13F5BAC94B4DBCA5CB5CF0F450FF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2">
    <w:name w:val="4D66EC78323245F8BDA45DCCFE7ED7C6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2">
    <w:name w:val="51148E5419A74DE182BE450EA889F93E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12">
    <w:name w:val="AEA1B04B132E4930BE80D12ADCC98C04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12">
    <w:name w:val="D937CEDAB758408BB7960A69EF2411D2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12">
    <w:name w:val="6B49CC7DFED448D69FCDAD01BB4962D8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12">
    <w:name w:val="0CBA7DA9360040B3839F717AC4F5F9F2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3">
    <w:name w:val="38C86BC27643422F8BDEDFE879FFE025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12">
    <w:name w:val="E4FF0808A4394216BF49A26D2A19D98E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12">
    <w:name w:val="37EC2F0B7ACE4CB3AD1A0686223F49B3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11">
    <w:name w:val="CD1B452FAC5A44F69BE14BBAA4D7795A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12">
    <w:name w:val="F88566A2AF534785802EA511CAEF20A1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15D20394444F5EA021C6870D082E964">
    <w:name w:val="8315D20394444F5EA021C6870D082E96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5">
    <w:name w:val="76BC8D5D3EF94A43ADDFFE027C3C3DF4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5">
    <w:name w:val="6E3D0B05B12E420B9EAA652813498716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5">
    <w:name w:val="5028B16A973F407F80948F2AC74D0030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5">
    <w:name w:val="78A767BB97E44AA9AABC75B7E2A62DBF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7">
    <w:name w:val="6CA7DAB4046F4813964E6E47775DC988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4">
    <w:name w:val="D72D13F5BAC94B4DBCA5CB5CF0F450FF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3">
    <w:name w:val="4D66EC78323245F8BDA45DCCFE7ED7C6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3">
    <w:name w:val="51148E5419A74DE182BE450EA889F93E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13">
    <w:name w:val="AEA1B04B132E4930BE80D12ADCC98C04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13">
    <w:name w:val="D937CEDAB758408BB7960A69EF2411D2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13">
    <w:name w:val="6B49CC7DFED448D69FCDAD01BB4962D8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13">
    <w:name w:val="0CBA7DA9360040B3839F717AC4F5F9F2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4">
    <w:name w:val="38C86BC27643422F8BDEDFE879FFE025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13">
    <w:name w:val="E4FF0808A4394216BF49A26D2A19D98E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13">
    <w:name w:val="37EC2F0B7ACE4CB3AD1A0686223F49B3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12">
    <w:name w:val="CD1B452FAC5A44F69BE14BBAA4D7795A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13">
    <w:name w:val="F88566A2AF534785802EA511CAEF20A1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15D20394444F5EA021C6870D082E965">
    <w:name w:val="8315D20394444F5EA021C6870D082E96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6">
    <w:name w:val="76BC8D5D3EF94A43ADDFFE027C3C3DF4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6">
    <w:name w:val="6E3D0B05B12E420B9EAA652813498716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6">
    <w:name w:val="5028B16A973F407F80948F2AC74D0030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6">
    <w:name w:val="78A767BB97E44AA9AABC75B7E2A62DBF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8">
    <w:name w:val="6CA7DAB4046F4813964E6E47775DC9888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5">
    <w:name w:val="D72D13F5BAC94B4DBCA5CB5CF0F450FF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4">
    <w:name w:val="4D66EC78323245F8BDA45DCCFE7ED7C6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4">
    <w:name w:val="51148E5419A74DE182BE450EA889F93E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14">
    <w:name w:val="AEA1B04B132E4930BE80D12ADCC98C04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14">
    <w:name w:val="D937CEDAB758408BB7960A69EF2411D2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14">
    <w:name w:val="6B49CC7DFED448D69FCDAD01BB4962D8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14">
    <w:name w:val="0CBA7DA9360040B3839F717AC4F5F9F2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5">
    <w:name w:val="38C86BC27643422F8BDEDFE879FFE025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14">
    <w:name w:val="E4FF0808A4394216BF49A26D2A19D98E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14">
    <w:name w:val="37EC2F0B7ACE4CB3AD1A0686223F49B3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13">
    <w:name w:val="CD1B452FAC5A44F69BE14BBAA4D7795A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14">
    <w:name w:val="F88566A2AF534785802EA511CAEF20A1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86A9A989CE4E45A4A78A045DCEF3A3">
    <w:name w:val="7986A9A989CE4E45A4A78A045DCEF3A3"/>
    <w:rsid w:val="00233EAE"/>
  </w:style>
  <w:style w:type="paragraph" w:customStyle="1" w:styleId="43500A0B3A834949A171BA104CE59B99">
    <w:name w:val="43500A0B3A834949A171BA104CE59B99"/>
    <w:rsid w:val="00233EAE"/>
  </w:style>
  <w:style w:type="paragraph" w:customStyle="1" w:styleId="9AF868D1AC504A1C8275ACAF8AC93485">
    <w:name w:val="9AF868D1AC504A1C8275ACAF8AC93485"/>
    <w:rsid w:val="00233EAE"/>
  </w:style>
  <w:style w:type="paragraph" w:customStyle="1" w:styleId="6A2E17EBAB6444FAA42B7D6678781415">
    <w:name w:val="6A2E17EBAB6444FAA42B7D6678781415"/>
    <w:rsid w:val="00233EAE"/>
  </w:style>
  <w:style w:type="paragraph" w:customStyle="1" w:styleId="ABA5F0C9261247039DE6AB6B961061F2">
    <w:name w:val="ABA5F0C9261247039DE6AB6B961061F2"/>
    <w:rsid w:val="00233EAE"/>
  </w:style>
  <w:style w:type="paragraph" w:customStyle="1" w:styleId="8315D20394444F5EA021C6870D082E966">
    <w:name w:val="8315D20394444F5EA021C6870D082E96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7">
    <w:name w:val="76BC8D5D3EF94A43ADDFFE027C3C3DF41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7">
    <w:name w:val="6E3D0B05B12E420B9EAA6528134987161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7">
    <w:name w:val="5028B16A973F407F80948F2AC74D00301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7">
    <w:name w:val="78A767BB97E44AA9AABC75B7E2A62DBF1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9">
    <w:name w:val="6CA7DAB4046F4813964E6E47775DC988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6">
    <w:name w:val="D72D13F5BAC94B4DBCA5CB5CF0F450FF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5">
    <w:name w:val="4D66EC78323245F8BDA45DCCFE7ED7C6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5">
    <w:name w:val="51148E5419A74DE182BE450EA889F93E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A5F0C9261247039DE6AB6B961061F21">
    <w:name w:val="ABA5F0C9261247039DE6AB6B961061F2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500A0B3A834949A171BA104CE59B991">
    <w:name w:val="43500A0B3A834949A171BA104CE59B99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F868D1AC504A1C8275ACAF8AC934851">
    <w:name w:val="9AF868D1AC504A1C8275ACAF8AC93485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2E17EBAB6444FAA42B7D66787814151">
    <w:name w:val="6A2E17EBAB6444FAA42B7D6678781415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6">
    <w:name w:val="38C86BC27643422F8BDEDFE879FFE025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15">
    <w:name w:val="E4FF0808A4394216BF49A26D2A19D98E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15">
    <w:name w:val="37EC2F0B7ACE4CB3AD1A0686223F49B3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14">
    <w:name w:val="CD1B452FAC5A44F69BE14BBAA4D7795A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15">
    <w:name w:val="F88566A2AF534785802EA511CAEF20A1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15D20394444F5EA021C6870D082E967">
    <w:name w:val="8315D20394444F5EA021C6870D082E96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8">
    <w:name w:val="76BC8D5D3EF94A43ADDFFE027C3C3DF418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8">
    <w:name w:val="6E3D0B05B12E420B9EAA65281349871618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8">
    <w:name w:val="5028B16A973F407F80948F2AC74D003018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8">
    <w:name w:val="78A767BB97E44AA9AABC75B7E2A62DBF18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10">
    <w:name w:val="6CA7DAB4046F4813964E6E47775DC988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7">
    <w:name w:val="D72D13F5BAC94B4DBCA5CB5CF0F450FF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6">
    <w:name w:val="4D66EC78323245F8BDA45DCCFE7ED7C6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6">
    <w:name w:val="51148E5419A74DE182BE450EA889F93E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A5F0C9261247039DE6AB6B961061F22">
    <w:name w:val="ABA5F0C9261247039DE6AB6B961061F2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500A0B3A834949A171BA104CE59B992">
    <w:name w:val="43500A0B3A834949A171BA104CE59B99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F868D1AC504A1C8275ACAF8AC934852">
    <w:name w:val="9AF868D1AC504A1C8275ACAF8AC93485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2E17EBAB6444FAA42B7D66787814152">
    <w:name w:val="6A2E17EBAB6444FAA42B7D6678781415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7">
    <w:name w:val="38C86BC27643422F8BDEDFE879FFE0251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16">
    <w:name w:val="E4FF0808A4394216BF49A26D2A19D98E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16">
    <w:name w:val="37EC2F0B7ACE4CB3AD1A0686223F49B3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15">
    <w:name w:val="CD1B452FAC5A44F69BE14BBAA4D7795A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16">
    <w:name w:val="F88566A2AF534785802EA511CAEF20A1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9EF05344934FBBB89EBFEDD5AE9A37">
    <w:name w:val="C79EF05344934FBBB89EBFEDD5AE9A37"/>
    <w:rsid w:val="00233EAE"/>
  </w:style>
  <w:style w:type="paragraph" w:customStyle="1" w:styleId="47B5592A2468416D8376129E40F1F2B8">
    <w:name w:val="47B5592A2468416D8376129E40F1F2B8"/>
    <w:rsid w:val="00233EAE"/>
  </w:style>
  <w:style w:type="paragraph" w:customStyle="1" w:styleId="4F443C0F7B4A404A83767BDB7D0CCC23">
    <w:name w:val="4F443C0F7B4A404A83767BDB7D0CCC23"/>
    <w:rsid w:val="00233EAE"/>
  </w:style>
  <w:style w:type="paragraph" w:customStyle="1" w:styleId="5A9009BA4B30481AB093403DDC4B7FFB">
    <w:name w:val="5A9009BA4B30481AB093403DDC4B7FFB"/>
    <w:rsid w:val="00233EAE"/>
  </w:style>
  <w:style w:type="paragraph" w:customStyle="1" w:styleId="8315D20394444F5EA021C6870D082E968">
    <w:name w:val="8315D20394444F5EA021C6870D082E968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9">
    <w:name w:val="76BC8D5D3EF94A43ADDFFE027C3C3DF41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9">
    <w:name w:val="6E3D0B05B12E420B9EAA6528134987161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9">
    <w:name w:val="5028B16A973F407F80948F2AC74D00301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9">
    <w:name w:val="78A767BB97E44AA9AABC75B7E2A62DBF1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11">
    <w:name w:val="6CA7DAB4046F4813964E6E47775DC988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8">
    <w:name w:val="D72D13F5BAC94B4DBCA5CB5CF0F450FF8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7">
    <w:name w:val="4D66EC78323245F8BDA45DCCFE7ED7C6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7">
    <w:name w:val="51148E5419A74DE182BE450EA889F93E1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A5F0C9261247039DE6AB6B961061F23">
    <w:name w:val="ABA5F0C9261247039DE6AB6B961061F2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500A0B3A834949A171BA104CE59B993">
    <w:name w:val="43500A0B3A834949A171BA104CE59B99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F868D1AC504A1C8275ACAF8AC934853">
    <w:name w:val="9AF868D1AC504A1C8275ACAF8AC93485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2E17EBAB6444FAA42B7D66787814153">
    <w:name w:val="6A2E17EBAB6444FAA42B7D6678781415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9EF05344934FBBB89EBFEDD5AE9A371">
    <w:name w:val="C79EF05344934FBBB89EBFEDD5AE9A37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B5592A2468416D8376129E40F1F2B81">
    <w:name w:val="47B5592A2468416D8376129E40F1F2B8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F443C0F7B4A404A83767BDB7D0CCC231">
    <w:name w:val="4F443C0F7B4A404A83767BDB7D0CCC23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16">
    <w:name w:val="CD1B452FAC5A44F69BE14BBAA4D7795A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9009BA4B30481AB093403DDC4B7FFB1">
    <w:name w:val="5A9009BA4B30481AB093403DDC4B7FFB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20425630E94E3491A7F7F452762774">
    <w:name w:val="C320425630E94E3491A7F7F452762774"/>
    <w:rsid w:val="00D86A71"/>
  </w:style>
  <w:style w:type="paragraph" w:customStyle="1" w:styleId="C4A2317B74F54C36854CB32E42015603">
    <w:name w:val="C4A2317B74F54C36854CB32E42015603"/>
    <w:rsid w:val="00D86A71"/>
  </w:style>
  <w:style w:type="paragraph" w:customStyle="1" w:styleId="07284C6CFF42471B9EEE9F82814E583A">
    <w:name w:val="07284C6CFF42471B9EEE9F82814E583A"/>
    <w:rsid w:val="00D86A71"/>
  </w:style>
  <w:style w:type="paragraph" w:customStyle="1" w:styleId="E5A111948A374F9D8D002A38584CC4AF">
    <w:name w:val="E5A111948A374F9D8D002A38584CC4AF"/>
    <w:rsid w:val="00D86A71"/>
  </w:style>
  <w:style w:type="paragraph" w:customStyle="1" w:styleId="8315D20394444F5EA021C6870D082E969">
    <w:name w:val="8315D20394444F5EA021C6870D082E969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20">
    <w:name w:val="76BC8D5D3EF94A43ADDFFE027C3C3DF420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20">
    <w:name w:val="6E3D0B05B12E420B9EAA65281349871620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284C6CFF42471B9EEE9F82814E583A1">
    <w:name w:val="07284C6CFF42471B9EEE9F82814E583A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A111948A374F9D8D002A38584CC4AF1">
    <w:name w:val="E5A111948A374F9D8D002A38584CC4AF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12">
    <w:name w:val="6CA7DAB4046F4813964E6E47775DC9881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9">
    <w:name w:val="D72D13F5BAC94B4DBCA5CB5CF0F450FF9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8">
    <w:name w:val="4D66EC78323245F8BDA45DCCFE7ED7C68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8">
    <w:name w:val="51148E5419A74DE182BE450EA889F93E18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F98D6B07054A56B74007467DC49307">
    <w:name w:val="5DF98D6B07054A56B74007467DC49307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51AF15B9B84EF3B0BED1C5DBFB5389">
    <w:name w:val="6651AF15B9B84EF3B0BED1C5DBFB5389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39DFFE8CE14664942D4782A23E3778">
    <w:name w:val="5A39DFFE8CE14664942D4782A23E3778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F34251BE4654222BCCD1E0DA30ED889">
    <w:name w:val="8F34251BE4654222BCCD1E0DA30ED889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C674B450D548B3BF3C5B18646C8B26">
    <w:name w:val="92C674B450D548B3BF3C5B18646C8B26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D15CF8F7BE42E18158F1E016A9F0BC">
    <w:name w:val="7FD15CF8F7BE42E18158F1E016A9F0BC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C0481B5B8B4D919DB403BCA51B0FE9">
    <w:name w:val="65C0481B5B8B4D919DB403BCA51B0FE9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15D20394444F5EA021C6870D082E9610">
    <w:name w:val="8315D20394444F5EA021C6870D082E9610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21">
    <w:name w:val="76BC8D5D3EF94A43ADDFFE027C3C3DF42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21">
    <w:name w:val="6E3D0B05B12E420B9EAA6528134987162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284C6CFF42471B9EEE9F82814E583A2">
    <w:name w:val="07284C6CFF42471B9EEE9F82814E583A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A111948A374F9D8D002A38584CC4AF2">
    <w:name w:val="E5A111948A374F9D8D002A38584CC4AF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13">
    <w:name w:val="6CA7DAB4046F4813964E6E47775DC98813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10">
    <w:name w:val="D72D13F5BAC94B4DBCA5CB5CF0F450FF10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9">
    <w:name w:val="4D66EC78323245F8BDA45DCCFE7ED7C69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9">
    <w:name w:val="51148E5419A74DE182BE450EA889F93E19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F98D6B07054A56B74007467DC493071">
    <w:name w:val="5DF98D6B07054A56B74007467DC49307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51AF15B9B84EF3B0BED1C5DBFB53891">
    <w:name w:val="6651AF15B9B84EF3B0BED1C5DBFB5389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39DFFE8CE14664942D4782A23E37781">
    <w:name w:val="5A39DFFE8CE14664942D4782A23E3778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F34251BE4654222BCCD1E0DA30ED8891">
    <w:name w:val="8F34251BE4654222BCCD1E0DA30ED889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C674B450D548B3BF3C5B18646C8B261">
    <w:name w:val="92C674B450D548B3BF3C5B18646C8B26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D15CF8F7BE42E18158F1E016A9F0BC1">
    <w:name w:val="7FD15CF8F7BE42E18158F1E016A9F0BC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C0481B5B8B4D919DB403BCA51B0FE91">
    <w:name w:val="65C0481B5B8B4D919DB403BCA51B0FE9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15D20394444F5EA021C6870D082E9611">
    <w:name w:val="8315D20394444F5EA021C6870D082E961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22">
    <w:name w:val="76BC8D5D3EF94A43ADDFFE027C3C3DF42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22">
    <w:name w:val="6E3D0B05B12E420B9EAA6528134987162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284C6CFF42471B9EEE9F82814E583A3">
    <w:name w:val="07284C6CFF42471B9EEE9F82814E583A3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A111948A374F9D8D002A38584CC4AF3">
    <w:name w:val="E5A111948A374F9D8D002A38584CC4AF3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14">
    <w:name w:val="6CA7DAB4046F4813964E6E47775DC98814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11">
    <w:name w:val="D72D13F5BAC94B4DBCA5CB5CF0F450FF1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10">
    <w:name w:val="4D66EC78323245F8BDA45DCCFE7ED7C610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20">
    <w:name w:val="51148E5419A74DE182BE450EA889F93E20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F98D6B07054A56B74007467DC493072">
    <w:name w:val="5DF98D6B07054A56B74007467DC49307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51AF15B9B84EF3B0BED1C5DBFB53892">
    <w:name w:val="6651AF15B9B84EF3B0BED1C5DBFB5389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39DFFE8CE14664942D4782A23E37782">
    <w:name w:val="5A39DFFE8CE14664942D4782A23E3778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F34251BE4654222BCCD1E0DA30ED8892">
    <w:name w:val="8F34251BE4654222BCCD1E0DA30ED889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C674B450D548B3BF3C5B18646C8B262">
    <w:name w:val="92C674B450D548B3BF3C5B18646C8B26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D15CF8F7BE42E18158F1E016A9F0BC2">
    <w:name w:val="7FD15CF8F7BE42E18158F1E016A9F0BC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C0481B5B8B4D919DB403BCA51B0FE92">
    <w:name w:val="65C0481B5B8B4D919DB403BCA51B0FE9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C0E4F30E03049898F77E50C90318030">
    <w:name w:val="FC0E4F30E03049898F77E50C90318030"/>
    <w:rsid w:val="00F17C36"/>
  </w:style>
  <w:style w:type="paragraph" w:customStyle="1" w:styleId="C03854611072440F8B48B6BB2D5FC45F">
    <w:name w:val="C03854611072440F8B48B6BB2D5FC45F"/>
    <w:rsid w:val="00F17C36"/>
  </w:style>
  <w:style w:type="paragraph" w:customStyle="1" w:styleId="43CF36B4D6CC487BBC6C261BFF0C91ED">
    <w:name w:val="43CF36B4D6CC487BBC6C261BFF0C91ED"/>
    <w:rsid w:val="00F17C36"/>
  </w:style>
  <w:style w:type="paragraph" w:customStyle="1" w:styleId="CC1AE42E3AF947D893CD1E6A06FE5F4C">
    <w:name w:val="CC1AE42E3AF947D893CD1E6A06FE5F4C"/>
    <w:rsid w:val="00F17C36"/>
  </w:style>
  <w:style w:type="paragraph" w:customStyle="1" w:styleId="23FDA74F08F34FEFB48E98648B725BEA">
    <w:name w:val="23FDA74F08F34FEFB48E98648B725BEA"/>
    <w:rsid w:val="00F17C36"/>
  </w:style>
  <w:style w:type="paragraph" w:customStyle="1" w:styleId="0ABF96975C1D4E1A9D22BA0EC54A6A61">
    <w:name w:val="0ABF96975C1D4E1A9D22BA0EC54A6A61"/>
    <w:rsid w:val="00F17C36"/>
  </w:style>
  <w:style w:type="paragraph" w:customStyle="1" w:styleId="8315D20394444F5EA021C6870D082E9612">
    <w:name w:val="8315D20394444F5EA021C6870D082E9612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23">
    <w:name w:val="76BC8D5D3EF94A43ADDFFE027C3C3DF423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23">
    <w:name w:val="6E3D0B05B12E420B9EAA65281349871623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284C6CFF42471B9EEE9F82814E583A4">
    <w:name w:val="07284C6CFF42471B9EEE9F82814E583A4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A111948A374F9D8D002A38584CC4AF4">
    <w:name w:val="E5A111948A374F9D8D002A38584CC4AF4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15">
    <w:name w:val="6CA7DAB4046F4813964E6E47775DC98815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12">
    <w:name w:val="D72D13F5BAC94B4DBCA5CB5CF0F450FF12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11">
    <w:name w:val="4D66EC78323245F8BDA45DCCFE7ED7C611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9909EE58C94E00A5C9C43196DB646D">
    <w:name w:val="7D9909EE58C94E00A5C9C43196DB646D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A6626C64A94CBFABE148DBD1319267">
    <w:name w:val="BCA6626C64A94CBFABE148DBD1319267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0D1CFDA087E477485F886242B84FB6D">
    <w:name w:val="60D1CFDA087E477485F886242B84FB6D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642CCDE1D64647991209ADE446C97E">
    <w:name w:val="84642CCDE1D64647991209ADE446C97E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19298CB2B243FDA52B2781DD3F6162">
    <w:name w:val="ED19298CB2B243FDA52B2781DD3F6162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D9FBD0B32C4FAB810EF70AB62D1F08">
    <w:name w:val="53D9FBD0B32C4FAB810EF70AB62D1F08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151F2D6E6847C9ABFD4214F7E76740">
    <w:name w:val="A9151F2D6E6847C9ABFD4214F7E76740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C57497EB5C4D7A9A7AE012C8380322">
    <w:name w:val="10C57497EB5C4D7A9A7AE012C8380322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48BE1DF3C54479B5E8582D0A6D035E">
    <w:name w:val="1048BE1DF3C54479B5E8582D0A6D035E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AD2ACBCE7D400E82B99A2F2C8EF839">
    <w:name w:val="3FAD2ACBCE7D400E82B99A2F2C8EF839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5B773DF9E445588F5BBACDB8375FF2">
    <w:name w:val="775B773DF9E445588F5BBACDB8375FF2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87126994384702A08F066F50D144D6">
    <w:name w:val="6387126994384702A08F066F50D144D6"/>
    <w:rsid w:val="005308DE"/>
  </w:style>
  <w:style w:type="paragraph" w:customStyle="1" w:styleId="AE6991F295D64885AD5D1303CCAEB89C">
    <w:name w:val="AE6991F295D64885AD5D1303CCAEB89C"/>
    <w:rsid w:val="001028E4"/>
  </w:style>
  <w:style w:type="paragraph" w:customStyle="1" w:styleId="E3BB9B4E35BA47939C2D1D70DEF882BA">
    <w:name w:val="E3BB9B4E35BA47939C2D1D70DEF882BA"/>
    <w:rsid w:val="001028E4"/>
  </w:style>
  <w:style w:type="paragraph" w:customStyle="1" w:styleId="6B43A231E06D464BB78287193FA176CE">
    <w:name w:val="6B43A231E06D464BB78287193FA176CE"/>
    <w:rsid w:val="001028E4"/>
  </w:style>
  <w:style w:type="paragraph" w:customStyle="1" w:styleId="E520D70322A84FBABA736412719F8874">
    <w:name w:val="E520D70322A84FBABA736412719F8874"/>
    <w:rsid w:val="001028E4"/>
  </w:style>
  <w:style w:type="paragraph" w:customStyle="1" w:styleId="CFFBFCC1C260441D803048250345DF81">
    <w:name w:val="CFFBFCC1C260441D803048250345DF81"/>
    <w:rsid w:val="001028E4"/>
  </w:style>
  <w:style w:type="paragraph" w:customStyle="1" w:styleId="A87EEA98DFA84860AA02C0EF9B115834">
    <w:name w:val="A87EEA98DFA84860AA02C0EF9B115834"/>
    <w:rsid w:val="001028E4"/>
  </w:style>
  <w:style w:type="paragraph" w:customStyle="1" w:styleId="AF402E1200AF44B2A12034879FB7F241">
    <w:name w:val="AF402E1200AF44B2A12034879FB7F241"/>
    <w:rsid w:val="001028E4"/>
  </w:style>
  <w:style w:type="paragraph" w:customStyle="1" w:styleId="5C6B5EB2804E41598A8E0C7F9C434080">
    <w:name w:val="5C6B5EB2804E41598A8E0C7F9C434080"/>
    <w:rsid w:val="001028E4"/>
  </w:style>
  <w:style w:type="paragraph" w:customStyle="1" w:styleId="029A2F2C1CBF48748116B0B38A6E3859">
    <w:name w:val="029A2F2C1CBF48748116B0B38A6E3859"/>
    <w:rsid w:val="001028E4"/>
  </w:style>
  <w:style w:type="paragraph" w:customStyle="1" w:styleId="9147FA9FAC434C449A6B4A567F361064">
    <w:name w:val="9147FA9FAC434C449A6B4A567F361064"/>
    <w:rsid w:val="001028E4"/>
  </w:style>
  <w:style w:type="paragraph" w:customStyle="1" w:styleId="49CF1640B0364FEC9099963234B57EA1">
    <w:name w:val="49CF1640B0364FEC9099963234B57EA1"/>
    <w:rsid w:val="001028E4"/>
  </w:style>
  <w:style w:type="paragraph" w:customStyle="1" w:styleId="56630A8725B14D019B183181D1AAB118">
    <w:name w:val="56630A8725B14D019B183181D1AAB118"/>
    <w:rsid w:val="001028E4"/>
  </w:style>
  <w:style w:type="paragraph" w:customStyle="1" w:styleId="C26C78F613DF4BC5A9C5F91C27901EC7">
    <w:name w:val="C26C78F613DF4BC5A9C5F91C27901EC7"/>
    <w:rsid w:val="001028E4"/>
  </w:style>
  <w:style w:type="paragraph" w:customStyle="1" w:styleId="92482F86E402457BA6C728F6998BB83F">
    <w:name w:val="92482F86E402457BA6C728F6998BB83F"/>
    <w:rsid w:val="001028E4"/>
  </w:style>
  <w:style w:type="paragraph" w:customStyle="1" w:styleId="069FC228A4814FB2B79C3D31A177C1DA">
    <w:name w:val="069FC228A4814FB2B79C3D31A177C1DA"/>
    <w:rsid w:val="001028E4"/>
  </w:style>
  <w:style w:type="paragraph" w:customStyle="1" w:styleId="8BB9C4FDAE9E4E8C87F07E086762723B">
    <w:name w:val="8BB9C4FDAE9E4E8C87F07E086762723B"/>
    <w:rsid w:val="001028E4"/>
  </w:style>
  <w:style w:type="paragraph" w:customStyle="1" w:styleId="3B8445E8021042E492A476BB45568D62">
    <w:name w:val="3B8445E8021042E492A476BB45568D62"/>
    <w:rsid w:val="001028E4"/>
  </w:style>
  <w:style w:type="paragraph" w:customStyle="1" w:styleId="F5D53E9211D240B0998C3349123FB883">
    <w:name w:val="F5D53E9211D240B0998C3349123FB883"/>
    <w:rsid w:val="001028E4"/>
  </w:style>
  <w:style w:type="paragraph" w:customStyle="1" w:styleId="756BBC787587480FA5AF8ADE08C73A6E">
    <w:name w:val="756BBC787587480FA5AF8ADE08C73A6E"/>
    <w:rsid w:val="001028E4"/>
  </w:style>
  <w:style w:type="paragraph" w:customStyle="1" w:styleId="069FC228A4814FB2B79C3D31A177C1DA1">
    <w:name w:val="069FC228A4814FB2B79C3D31A177C1DA1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B9C4FDAE9E4E8C87F07E086762723B1">
    <w:name w:val="8BB9C4FDAE9E4E8C87F07E086762723B1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8445E8021042E492A476BB45568D621">
    <w:name w:val="3B8445E8021042E492A476BB45568D621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D53E9211D240B0998C3349123FB8831">
    <w:name w:val="F5D53E9211D240B0998C3349123FB8831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56BBC787587480FA5AF8ADE08C73A6E1">
    <w:name w:val="756BBC787587480FA5AF8ADE08C73A6E1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87126994384702A08F066F50D144D61">
    <w:name w:val="6387126994384702A08F066F50D144D61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13">
    <w:name w:val="D72D13F5BAC94B4DBCA5CB5CF0F450FF13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12">
    <w:name w:val="4D66EC78323245F8BDA45DCCFE7ED7C612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B4F141E6F84157BB3FB591699E6CE6">
    <w:name w:val="22B4F141E6F84157BB3FB591699E6CE6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DD675FDD33443EA42047610E770429">
    <w:name w:val="6EDD675FDD33443EA42047610E770429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5298C2093D94DE5BABFECA9B6598509">
    <w:name w:val="25298C2093D94DE5BABFECA9B6598509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F7A2C3BFF546F2922B4CA4C5206283">
    <w:name w:val="21F7A2C3BFF546F2922B4CA4C5206283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2390BF920C14C6F93414DE23B5E572E">
    <w:name w:val="02390BF920C14C6F93414DE23B5E572E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BD0DDEBE16490992F4A248FE8FCF20">
    <w:name w:val="F6BD0DDEBE16490992F4A248FE8FCF20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5F8B798E974FE9BE230F3823153767">
    <w:name w:val="685F8B798E974FE9BE230F3823153767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1151C570E54206AB5C3110C03F84EC">
    <w:name w:val="6E1151C570E54206AB5C3110C03F84EC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5EE367DBBC4DF0AF84B5A90E860D8A">
    <w:name w:val="495EE367DBBC4DF0AF84B5A90E860D8A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954F4EC4224614BF59911DB02CA7A0">
    <w:name w:val="2C954F4EC4224614BF59911DB02CA7A0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7AD7C6E5F246C1A6622BA94DFCEBD8">
    <w:name w:val="0C7AD7C6E5F246C1A6622BA94DFCEBD8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138EA-94EF-4FE7-8803-77885BF0D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ICS215av1</Template>
  <TotalTime>0</TotalTime>
  <Pages>3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INCIDENT ACTION PLAN SAFETY ANALYSIS</vt:lpstr>
    </vt:vector>
  </TitlesOfParts>
  <Company>Preferred Company</Company>
  <LinksUpToDate>false</LinksUpToDate>
  <CharactersWithSpaces>5457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INCIDENT ACTION PLAN SAFETY ANALYSIS</dc:title>
  <dc:creator>Mikol Kirschenbaum</dc:creator>
  <cp:lastModifiedBy>Jules Fournel</cp:lastModifiedBy>
  <cp:revision>2</cp:revision>
  <cp:lastPrinted>2012-05-11T19:13:00Z</cp:lastPrinted>
  <dcterms:created xsi:type="dcterms:W3CDTF">2015-07-04T14:57:00Z</dcterms:created>
  <dcterms:modified xsi:type="dcterms:W3CDTF">2015-07-04T14:57:00Z</dcterms:modified>
</cp:coreProperties>
</file>