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2"/>
      <w:bookmarkStart w:id="1" w:name="_Toc175987028"/>
      <w:bookmarkStart w:id="2" w:name="_Toc177807617"/>
      <w:bookmarkStart w:id="3" w:name="_Toc178734107"/>
      <w:bookmarkEnd w:id="0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563C03" w:rsidP="00793C6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SS042-15</w:t>
                </w:r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date w:fullDate="2015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27A9">
                  <w:rPr>
                    <w:rFonts w:cs="Arial"/>
                  </w:rPr>
                  <w:t>7/7/2015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date w:fullDate="2015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27A9">
                  <w:rPr>
                    <w:rFonts w:cs="Arial"/>
                  </w:rPr>
                  <w:t>7/7/2015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0900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2000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</w:sdtPr>
            <w:sdtEndPr/>
            <w:sdtContent>
              <w:p w:rsidR="00C627A9" w:rsidRDefault="00793C6B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Contain the fire to its current size and provide VAR protection as required</w:t>
                </w:r>
              </w:p>
              <w:p w:rsidR="00841D74" w:rsidRDefault="00C627A9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-Demobilize fire equipment off the fire line to helipads</w:t>
                </w:r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</w:sdtPr>
            <w:sdtEndPr/>
            <w:sdtContent>
              <w:p w:rsidR="00793C6B" w:rsidRDefault="00793C6B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tbl>
                <w:tblPr>
                  <w:tblW w:w="9240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4860"/>
                  <w:gridCol w:w="630"/>
                  <w:gridCol w:w="630"/>
                  <w:gridCol w:w="1440"/>
                  <w:gridCol w:w="1680"/>
                </w:tblGrid>
                <w:tr w:rsidR="00C627A9" w:rsidTr="00C65997">
                  <w:trPr>
                    <w:cantSplit/>
                    <w:trHeight w:val="270"/>
                  </w:trPr>
                  <w:tc>
                    <w:tcPr>
                      <w:tcW w:w="48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C627A9" w:rsidRPr="00FF1CF5" w:rsidRDefault="00C627A9" w:rsidP="002C0BCC">
                      <w:r w:rsidRPr="00FF1CF5">
                        <w:t>Tuesday....MAINLY SUNNY. WARMER. DRY AND WINDY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627A9" w:rsidRPr="00FF1CF5" w:rsidRDefault="00C627A9" w:rsidP="002C0BCC">
                      <w:r w:rsidRPr="00FF1CF5">
                        <w:t>20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627A9" w:rsidRPr="00FF1CF5" w:rsidRDefault="00C627A9" w:rsidP="002C0BCC">
                      <w:r w:rsidRPr="00FF1CF5">
                        <w:t>30</w:t>
                      </w:r>
                    </w:p>
                  </w:tc>
                  <w:tc>
                    <w:tcPr>
                      <w:tcW w:w="144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627A9" w:rsidRPr="00FF1CF5" w:rsidRDefault="00C627A9" w:rsidP="002C0BCC">
                      <w:r w:rsidRPr="00FF1CF5">
                        <w:t>WLY 15G30</w:t>
                      </w:r>
                    </w:p>
                  </w:tc>
                  <w:tc>
                    <w:tcPr>
                      <w:tcW w:w="168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C627A9" w:rsidRDefault="00C627A9" w:rsidP="002C0BCC">
                      <w:r w:rsidRPr="00FF1CF5">
                        <w:t>Risk LLJ</w:t>
                      </w:r>
                    </w:p>
                  </w:tc>
                </w:tr>
              </w:tbl>
              <w:p w:rsidR="001A3879" w:rsidRDefault="001A3879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p w:rsidR="00160CFC" w:rsidRPr="00160CFC" w:rsidRDefault="001A3879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FFMC: </w:t>
                </w:r>
                <w:r w:rsidR="00C627A9">
                  <w:rPr>
                    <w:rFonts w:cs="Arial"/>
                  </w:rPr>
                  <w:t>82  ROS: 2  FI: Class 4</w:t>
                </w:r>
                <w:r w:rsidR="00D77C27">
                  <w:rPr>
                    <w:rFonts w:cs="Arial"/>
                  </w:rPr>
                  <w:t xml:space="preserve">  FB: surface fire (Fort Smith)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</w:sdtPr>
                <w:sdtEndPr/>
                <w:sdtContent>
                  <w:p w:rsidR="006649C6" w:rsidRDefault="00220607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Gusty winds potential for blowdown</w:t>
                    </w:r>
                    <w:bookmarkStart w:id="4" w:name="_GoBack"/>
                    <w:bookmarkEnd w:id="4"/>
                  </w:p>
                  <w:p w:rsidR="006649C6" w:rsidRDefault="006649C6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Ensure sufficient hydration break</w:t>
                    </w:r>
                  </w:p>
                  <w:p w:rsidR="00C627A9" w:rsidRDefault="00C627A9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Leave no garbage on the fireline</w:t>
                    </w:r>
                  </w:p>
                  <w:p w:rsidR="00E44AD1" w:rsidRDefault="00E44AD1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Two hour check-in</w:t>
                    </w:r>
                  </w:p>
                  <w:p w:rsidR="00160CFC" w:rsidRDefault="00563C03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EndPr/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563C03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649C6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</w:sdtPr>
              <w:sdtEndPr/>
              <w:sdtContent>
                <w:r w:rsidR="006649C6">
                  <w:rPr>
                    <w:rFonts w:cs="Arial"/>
                  </w:rPr>
                  <w:t>Jules Fournel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EndPr/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EndPr/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D77C27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date w:fullDate="2015-07-07T09:00:00Z"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27A9">
                  <w:rPr>
                    <w:rFonts w:cs="Arial"/>
                  </w:rPr>
                  <w:t>7/7/2015 9:00 AM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5" w:name="_Toc175987022"/>
      <w:bookmarkStart w:id="6" w:name="_Toc175987024"/>
      <w:r w:rsidRPr="00167760">
        <w:rPr>
          <w:b/>
          <w:sz w:val="24"/>
          <w:szCs w:val="24"/>
        </w:rPr>
        <w:lastRenderedPageBreak/>
        <w:t>ICS 202</w:t>
      </w:r>
      <w:bookmarkEnd w:id="5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7" w:name="_ICS_203"/>
      <w:bookmarkStart w:id="8" w:name="_ICS_204"/>
      <w:bookmarkEnd w:id="1"/>
      <w:bookmarkEnd w:id="2"/>
      <w:bookmarkEnd w:id="3"/>
      <w:bookmarkEnd w:id="6"/>
      <w:bookmarkEnd w:id="7"/>
      <w:bookmarkEnd w:id="8"/>
    </w:p>
    <w:sectPr w:rsidR="00922BFC" w:rsidRPr="002463F6" w:rsidSect="00E26344">
      <w:headerReference w:type="even" r:id="rId9"/>
      <w:footerReference w:type="default" r:id="rId10"/>
      <w:headerReference w:type="first" r:id="rId11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03" w:rsidRDefault="00563C03">
      <w:r>
        <w:separator/>
      </w:r>
    </w:p>
  </w:endnote>
  <w:endnote w:type="continuationSeparator" w:id="0">
    <w:p w:rsidR="00563C03" w:rsidRDefault="0056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Pr="00AF12F3" w:rsidRDefault="006649C6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03" w:rsidRDefault="00563C03">
      <w:r>
        <w:separator/>
      </w:r>
    </w:p>
  </w:footnote>
  <w:footnote w:type="continuationSeparator" w:id="0">
    <w:p w:rsidR="00563C03" w:rsidRDefault="00563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52C19"/>
    <w:rsid w:val="00065B2A"/>
    <w:rsid w:val="000932F0"/>
    <w:rsid w:val="000E15A4"/>
    <w:rsid w:val="00160CFC"/>
    <w:rsid w:val="001A3879"/>
    <w:rsid w:val="001F79B0"/>
    <w:rsid w:val="00220607"/>
    <w:rsid w:val="00252A25"/>
    <w:rsid w:val="002D7225"/>
    <w:rsid w:val="002E6FBA"/>
    <w:rsid w:val="00346CBB"/>
    <w:rsid w:val="0036132F"/>
    <w:rsid w:val="0041071B"/>
    <w:rsid w:val="0042514A"/>
    <w:rsid w:val="00493F97"/>
    <w:rsid w:val="004B2606"/>
    <w:rsid w:val="00535AE5"/>
    <w:rsid w:val="00563C03"/>
    <w:rsid w:val="00566D33"/>
    <w:rsid w:val="0057263C"/>
    <w:rsid w:val="00590280"/>
    <w:rsid w:val="005A1D12"/>
    <w:rsid w:val="00617A0D"/>
    <w:rsid w:val="006649C6"/>
    <w:rsid w:val="00690264"/>
    <w:rsid w:val="006D1584"/>
    <w:rsid w:val="006F2041"/>
    <w:rsid w:val="00793C6B"/>
    <w:rsid w:val="008246F2"/>
    <w:rsid w:val="00841D74"/>
    <w:rsid w:val="00850F91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65EC"/>
    <w:rsid w:val="00B62170"/>
    <w:rsid w:val="00BB67C7"/>
    <w:rsid w:val="00BC2A7A"/>
    <w:rsid w:val="00C24BE2"/>
    <w:rsid w:val="00C3344E"/>
    <w:rsid w:val="00C62000"/>
    <w:rsid w:val="00C627A9"/>
    <w:rsid w:val="00D00B04"/>
    <w:rsid w:val="00D22AF2"/>
    <w:rsid w:val="00D264A4"/>
    <w:rsid w:val="00D77C27"/>
    <w:rsid w:val="00DD73AB"/>
    <w:rsid w:val="00E26344"/>
    <w:rsid w:val="00E44AD1"/>
    <w:rsid w:val="00E52C9B"/>
    <w:rsid w:val="00E76579"/>
    <w:rsid w:val="00EA5708"/>
    <w:rsid w:val="00EE3438"/>
    <w:rsid w:val="00F6247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422AEB"/>
    <w:rsid w:val="005308DE"/>
    <w:rsid w:val="00584C18"/>
    <w:rsid w:val="00631D3B"/>
    <w:rsid w:val="007A7D11"/>
    <w:rsid w:val="007D30E0"/>
    <w:rsid w:val="008708BC"/>
    <w:rsid w:val="008D5C0E"/>
    <w:rsid w:val="00B72C4C"/>
    <w:rsid w:val="00BC3C96"/>
    <w:rsid w:val="00D86A71"/>
    <w:rsid w:val="00DB1031"/>
    <w:rsid w:val="00E70D30"/>
    <w:rsid w:val="00F17C36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D481-F989-4536-8CE8-7552E84F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4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Jules Fournel</cp:lastModifiedBy>
  <cp:revision>3</cp:revision>
  <cp:lastPrinted>2012-05-11T19:13:00Z</cp:lastPrinted>
  <dcterms:created xsi:type="dcterms:W3CDTF">2015-07-07T14:46:00Z</dcterms:created>
  <dcterms:modified xsi:type="dcterms:W3CDTF">2015-07-07T14:53:00Z</dcterms:modified>
</cp:coreProperties>
</file>