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2"/>
      <w:bookmarkStart w:id="1" w:name="_Toc175987028"/>
      <w:bookmarkStart w:id="2" w:name="_Toc177807617"/>
      <w:bookmarkStart w:id="3" w:name="_Toc178734107"/>
      <w:bookmarkStart w:id="4" w:name="_GoBack"/>
      <w:bookmarkEnd w:id="0"/>
      <w:bookmarkEnd w:id="4"/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4"/>
        <w:gridCol w:w="358"/>
        <w:gridCol w:w="1798"/>
        <w:gridCol w:w="94"/>
        <w:gridCol w:w="270"/>
        <w:gridCol w:w="180"/>
        <w:gridCol w:w="1080"/>
        <w:gridCol w:w="180"/>
        <w:gridCol w:w="1260"/>
        <w:gridCol w:w="720"/>
        <w:gridCol w:w="360"/>
        <w:gridCol w:w="2696"/>
        <w:gridCol w:w="7"/>
      </w:tblGrid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7225" w:rsidRDefault="002D7225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  <w:p w:rsidR="002D7225" w:rsidRPr="00A524EB" w:rsidRDefault="00793C6B" w:rsidP="00793C6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069FC228A4814FB2B79C3D31A177C1DA"/>
                </w:placeholder>
              </w:sdtPr>
              <w:sdtContent>
                <w:r>
                  <w:rPr>
                    <w:rFonts w:cs="Arial"/>
                  </w:rPr>
                  <w:t>SS042-15</w:t>
                </w:r>
              </w:sdtContent>
            </w:sdt>
          </w:p>
        </w:tc>
        <w:tc>
          <w:tcPr>
            <w:tcW w:w="162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8BB9C4FDAE9E4E8C87F07E086762723B"/>
                </w:placeholder>
                <w:date w:fullDate="2015-07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93C6B">
                  <w:rPr>
                    <w:rFonts w:cs="Arial"/>
                  </w:rPr>
                  <w:t>7/2/2015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447807967"/>
                <w:placeholder>
                  <w:docPart w:val="3B8445E8021042E492A476BB45568D62"/>
                </w:placeholder>
                <w:date w:fullDate="2015-07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22AF2">
                  <w:rPr>
                    <w:rFonts w:cs="Arial"/>
                  </w:rPr>
                  <w:t>7/2/2015</w:t>
                </w:r>
              </w:sdtContent>
            </w:sdt>
          </w:p>
        </w:tc>
      </w:tr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25" w:rsidRPr="00716F2F" w:rsidRDefault="002D7225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2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114503416"/>
                <w:placeholder>
                  <w:docPart w:val="F5D53E9211D240B0998C3349123FB883"/>
                </w:placeholder>
              </w:sdtPr>
              <w:sdtContent>
                <w:r w:rsidR="00793C6B">
                  <w:rPr>
                    <w:rFonts w:cs="Arial"/>
                  </w:rPr>
                  <w:t>0900</w:t>
                </w:r>
              </w:sdtContent>
            </w:sdt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99445258"/>
                <w:placeholder>
                  <w:docPart w:val="756BBC787587480FA5AF8ADE08C73A6E"/>
                </w:placeholder>
              </w:sdtPr>
              <w:sdtContent>
                <w:r w:rsidR="00793C6B">
                  <w:rPr>
                    <w:rFonts w:cs="Arial"/>
                  </w:rPr>
                  <w:t>2000</w:t>
                </w:r>
              </w:sdtContent>
            </w:sdt>
          </w:p>
        </w:tc>
      </w:tr>
      <w:tr w:rsidR="001F79B0" w:rsidRPr="00167760" w:rsidTr="009B6B8D">
        <w:trPr>
          <w:gridAfter w:val="1"/>
          <w:wAfter w:w="7" w:type="dxa"/>
          <w:trHeight w:val="321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79B0" w:rsidRDefault="001F79B0" w:rsidP="00A524EB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</w:tc>
      </w:tr>
      <w:tr w:rsidR="00C62000" w:rsidRPr="00167760" w:rsidTr="006D1584">
        <w:trPr>
          <w:gridAfter w:val="1"/>
          <w:wAfter w:w="7" w:type="dxa"/>
          <w:trHeight w:val="3600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</w:rPr>
              <w:alias w:val="Objective(s)"/>
              <w:tag w:val="Objective(s)"/>
              <w:id w:val="-230388190"/>
              <w:placeholder>
                <w:docPart w:val="6387126994384702A08F066F50D144D6"/>
              </w:placeholder>
            </w:sdtPr>
            <w:sdtContent>
              <w:p w:rsidR="00841D74" w:rsidRDefault="00793C6B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Contain the fire to its current size and provide VAR protection as required</w:t>
                </w:r>
              </w:p>
            </w:sdtContent>
          </w:sdt>
          <w:p w:rsidR="00C62000" w:rsidRPr="00FC1C13" w:rsidRDefault="00C62000" w:rsidP="00841D74">
            <w:pPr>
              <w:spacing w:before="40" w:after="40"/>
              <w:rPr>
                <w:rFonts w:cs="Arial"/>
              </w:rPr>
            </w:pPr>
          </w:p>
        </w:tc>
      </w:tr>
      <w:tr w:rsidR="00922BFC" w:rsidRPr="00167760" w:rsidTr="00160CFC">
        <w:trPr>
          <w:gridAfter w:val="1"/>
          <w:wAfter w:w="7" w:type="dxa"/>
          <w:trHeight w:val="33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67760" w:rsidRDefault="00922BFC" w:rsidP="00160C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</w:tc>
      </w:tr>
      <w:tr w:rsidR="00160CFC" w:rsidRPr="00167760" w:rsidTr="006D1584">
        <w:trPr>
          <w:gridAfter w:val="1"/>
          <w:wAfter w:w="7" w:type="dxa"/>
          <w:trHeight w:val="2736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Operational Period Command Emphasis"/>
              <w:tag w:val="Operational Period Command Emphasis"/>
              <w:id w:val="-1507747361"/>
              <w:placeholder>
                <w:docPart w:val="D72D13F5BAC94B4DBCA5CB5CF0F450FF"/>
              </w:placeholder>
            </w:sdtPr>
            <w:sdtContent>
              <w:p w:rsidR="00793C6B" w:rsidRDefault="00793C6B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tbl>
                <w:tblPr>
                  <w:tblW w:w="9240" w:type="dxa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5940"/>
                  <w:gridCol w:w="770"/>
                  <w:gridCol w:w="770"/>
                  <w:gridCol w:w="1760"/>
                </w:tblGrid>
                <w:tr w:rsidR="00793C6B" w:rsidTr="00793C6B">
                  <w:trPr>
                    <w:cantSplit/>
                    <w:trHeight w:val="270"/>
                  </w:trPr>
                  <w:tc>
                    <w:tcPr>
                      <w:tcW w:w="48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793C6B" w:rsidRDefault="00793C6B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Today....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WARMER AND DRY. CLOUDY PERIODS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793C6B" w:rsidRDefault="00793C6B">
                      <w:pPr>
                        <w:jc w:val="center"/>
                        <w:rPr>
                          <w:rFonts w:cs="Arial"/>
                          <w:b/>
                          <w:color w:val="FF0000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</w:rPr>
                        <w:t>27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793C6B" w:rsidRDefault="00793C6B">
                      <w:pPr>
                        <w:jc w:val="center"/>
                        <w:rPr>
                          <w:rFonts w:cs="Arial"/>
                          <w:b/>
                          <w:color w:val="FF0000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</w:rPr>
                        <w:t>25</w:t>
                      </w:r>
                    </w:p>
                  </w:tc>
                  <w:tc>
                    <w:tcPr>
                      <w:tcW w:w="144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793C6B" w:rsidRDefault="00793C6B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BcmG</w:t>
                      </w:r>
                      <w:proofErr w:type="spellEnd"/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WLY 10G25 </w:t>
                      </w:r>
                    </w:p>
                  </w:tc>
                </w:tr>
              </w:tbl>
              <w:p w:rsidR="006F2041" w:rsidRDefault="006F2041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p w:rsidR="006649C6" w:rsidRDefault="006F2041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FFMC: 94  ROS: 19  FI: Class 6  FB: Continuous Crown Fire (Fort Smith)</w:t>
                </w:r>
              </w:p>
              <w:p w:rsidR="006649C6" w:rsidRDefault="006649C6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p w:rsidR="00160CFC" w:rsidRPr="00160CFC" w:rsidRDefault="006649C6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Shifting winds</w:t>
                </w:r>
              </w:p>
            </w:sdtContent>
          </w:sdt>
        </w:tc>
      </w:tr>
      <w:tr w:rsidR="00922BFC" w:rsidRPr="00167760" w:rsidTr="00160CFC">
        <w:trPr>
          <w:gridAfter w:val="1"/>
          <w:wAfter w:w="7" w:type="dxa"/>
          <w:trHeight w:hRule="exact" w:val="294"/>
          <w:jc w:val="center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932F0" w:rsidRPr="00493D18" w:rsidRDefault="00922B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160CFC" w:rsidRPr="00167760" w:rsidTr="00590280">
        <w:trPr>
          <w:gridAfter w:val="1"/>
          <w:wAfter w:w="7" w:type="dxa"/>
          <w:trHeight w:val="1557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General Situational Awareness"/>
              <w:tag w:val="General Situational Awareness"/>
              <w:id w:val="1170208754"/>
              <w:placeholder>
                <w:docPart w:val="6BD8F2CBC75C41299A27F959EF846673"/>
              </w:placeholder>
            </w:sdtPr>
            <w:sdtContent>
              <w:sdt>
                <w:sdtPr>
                  <w:rPr>
                    <w:rFonts w:cs="Arial"/>
                  </w:rPr>
                  <w:id w:val="-1897261937"/>
                  <w:placeholder>
                    <w:docPart w:val="4D66EC78323245F8BDA45DCCFE7ED7C6"/>
                  </w:placeholder>
                </w:sdtPr>
                <w:sdtContent>
                  <w:p w:rsidR="006649C6" w:rsidRDefault="006649C6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Be aware of </w:t>
                    </w:r>
                    <w:proofErr w:type="spellStart"/>
                    <w:r>
                      <w:rPr>
                        <w:rFonts w:cs="Arial"/>
                      </w:rPr>
                      <w:t>blowdown</w:t>
                    </w:r>
                    <w:proofErr w:type="spellEnd"/>
                  </w:p>
                  <w:p w:rsidR="006649C6" w:rsidRDefault="006649C6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Ensure sufficient hydration break</w:t>
                    </w:r>
                  </w:p>
                  <w:p w:rsidR="00E44AD1" w:rsidRDefault="00E44AD1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Two hour check-in</w:t>
                    </w:r>
                  </w:p>
                  <w:p w:rsidR="00160CFC" w:rsidRDefault="00793C6B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</w:p>
                </w:sdtContent>
              </w:sdt>
            </w:sdtContent>
          </w:sdt>
          <w:p w:rsidR="00160CFC" w:rsidRPr="00493D18" w:rsidRDefault="00160C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</w:p>
        </w:tc>
      </w:tr>
      <w:tr w:rsidR="00922BFC" w:rsidRPr="00167760" w:rsidTr="006D1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trHeight w:val="72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</w:tcBorders>
            <w:vAlign w:val="center"/>
          </w:tcPr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060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B7499">
              <w:rPr>
                <w:rFonts w:cs="Arial"/>
              </w:rPr>
              <w:t xml:space="preserve">  No </w:t>
            </w:r>
            <w:sdt>
              <w:sdtPr>
                <w:rPr>
                  <w:rFonts w:cs="Arial"/>
                </w:rPr>
                <w:id w:val="7105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22BFC" w:rsidRPr="00167760" w:rsidRDefault="00922BFC" w:rsidP="0091415D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462154037"/>
                <w:showingPlcHdr/>
              </w:sdtPr>
              <w:sdtContent>
                <w:r w:rsidR="0091415D" w:rsidRPr="00FC1C13">
                  <w:rPr>
                    <w:rFonts w:cs="Arial"/>
                  </w:rPr>
                  <w:t>________________________________________</w:t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</w:sdtContent>
            </w:sdt>
          </w:p>
        </w:tc>
      </w:tr>
      <w:tr w:rsidR="00922BFC" w:rsidRPr="00992D20" w:rsidTr="00160CFC">
        <w:trPr>
          <w:trHeight w:hRule="exact" w:val="360"/>
          <w:jc w:val="center"/>
        </w:trPr>
        <w:tc>
          <w:tcPr>
            <w:tcW w:w="10807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2BFC" w:rsidRPr="004B54E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793C6B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104906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203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033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207</w:t>
            </w:r>
          </w:p>
          <w:p w:rsidR="00D00B04" w:rsidRPr="00D264A4" w:rsidRDefault="00793C6B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2456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204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6407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208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793C6B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14927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474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Map/Chart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793C6B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-8682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205A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9798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Weather Forecast/Tides/Currents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793C6B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8819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206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527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1626846399"/>
                <w:showingPlcHdr/>
              </w:sdtPr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D264A4">
              <w:rPr>
                <w:rFonts w:cs="Arial"/>
                <w:u w:val="single"/>
              </w:rPr>
              <w:t>Other Attachments</w:t>
            </w:r>
            <w:r w:rsidRPr="00D264A4">
              <w:rPr>
                <w:rFonts w:cs="Arial"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793C6B" w:rsidP="00D00B04">
            <w:pPr>
              <w:tabs>
                <w:tab w:val="left" w:pos="542"/>
                <w:tab w:val="left" w:pos="2139"/>
                <w:tab w:val="left" w:pos="2539"/>
                <w:tab w:val="left" w:pos="332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77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970555078"/>
                <w:showingPlcHdr/>
              </w:sdtPr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793C6B" w:rsidP="00D00B04">
            <w:pPr>
              <w:tabs>
                <w:tab w:val="left" w:pos="542"/>
                <w:tab w:val="left" w:pos="2139"/>
                <w:tab w:val="left" w:pos="2539"/>
                <w:tab w:val="left" w:pos="3217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191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676498509"/>
                <w:showingPlcHdr/>
              </w:sdtPr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793C6B" w:rsidP="00D00B04">
            <w:pPr>
              <w:tabs>
                <w:tab w:val="left" w:pos="542"/>
                <w:tab w:val="left" w:pos="2139"/>
                <w:tab w:val="left" w:pos="2539"/>
                <w:tab w:val="left" w:pos="3254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16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023238072"/>
                <w:showingPlcHdr/>
              </w:sdtPr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B04" w:rsidRPr="00D264A4" w:rsidRDefault="00793C6B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16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40637854"/>
                <w:showingPlcHdr/>
              </w:sdtPr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A0400F" w:rsidRDefault="00D00B04" w:rsidP="00D00B0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649C6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</w:sdtPr>
              <w:sdtContent>
                <w:r w:rsidR="006649C6">
                  <w:rPr>
                    <w:rFonts w:cs="Arial"/>
                  </w:rPr>
                  <w:t>Jules Fournel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showingPlcHdr/>
              </w:sdtPr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A0400F" w:rsidRDefault="00D00B04" w:rsidP="00A4362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</w:t>
            </w:r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40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837FB9" w:rsidRDefault="00D00B04" w:rsidP="00D00B0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ame"/>
                <w:tag w:val="Name"/>
                <w:id w:val="215094184"/>
                <w:showingPlcHdr/>
              </w:sdtPr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7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______________________</w:t>
            </w:r>
          </w:p>
        </w:tc>
      </w:tr>
      <w:tr w:rsidR="00922BFC" w:rsidRPr="00992D20" w:rsidTr="00590280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423100971"/>
                <w:showingPlcHdr/>
              </w:sdtPr>
              <w:sdtContent>
                <w:r w:rsidR="00A43624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date w:fullDate="2015-07-02T00:00:00Z"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Content>
                <w:r w:rsidR="006649C6">
                  <w:rPr>
                    <w:rFonts w:cs="Arial"/>
                  </w:rPr>
                  <w:t>7/2/2015 12:00 AM</w:t>
                </w:r>
              </w:sdtContent>
            </w:sdt>
          </w:p>
        </w:tc>
      </w:tr>
    </w:tbl>
    <w:p w:rsidR="00922BFC" w:rsidRPr="00167760" w:rsidRDefault="00922BFC" w:rsidP="00922BFC">
      <w:pPr>
        <w:rPr>
          <w:b/>
          <w:sz w:val="24"/>
          <w:szCs w:val="24"/>
        </w:rPr>
      </w:pPr>
      <w:r>
        <w:rPr>
          <w:rFonts w:cs="Arial"/>
          <w:b/>
        </w:rPr>
        <w:br w:type="page"/>
      </w:r>
      <w:bookmarkStart w:id="5" w:name="_Toc175987022"/>
      <w:bookmarkStart w:id="6" w:name="_Toc175987024"/>
      <w:r w:rsidRPr="00167760">
        <w:rPr>
          <w:b/>
          <w:sz w:val="24"/>
          <w:szCs w:val="24"/>
        </w:rPr>
        <w:lastRenderedPageBreak/>
        <w:t>ICS 202</w:t>
      </w:r>
      <w:bookmarkEnd w:id="5"/>
    </w:p>
    <w:p w:rsidR="00922BFC" w:rsidRPr="00167760" w:rsidRDefault="00922BFC" w:rsidP="00922BFC">
      <w:pPr>
        <w:rPr>
          <w:rFonts w:cs="Arial"/>
          <w:b/>
          <w:sz w:val="24"/>
          <w:szCs w:val="24"/>
        </w:rPr>
      </w:pPr>
      <w:r w:rsidRPr="00167760">
        <w:rPr>
          <w:rFonts w:cs="Arial"/>
          <w:b/>
          <w:sz w:val="24"/>
          <w:szCs w:val="24"/>
        </w:rPr>
        <w:t>Incident Objectives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Incident Objectives (ICS 202) describes the basic incident strategy, incident objectives, command emphasis/priorities, and safety considerations for use during the next operational period. 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202 is completed by the Planning Section following each Command and General Staff </w:t>
      </w:r>
      <w:r>
        <w:rPr>
          <w:rFonts w:cs="Arial"/>
        </w:rPr>
        <w:t>m</w:t>
      </w:r>
      <w:r w:rsidRPr="00167760">
        <w:rPr>
          <w:rFonts w:cs="Arial"/>
        </w:rPr>
        <w:t xml:space="preserve">eeting conducted </w:t>
      </w:r>
      <w:r>
        <w:rPr>
          <w:rFonts w:cs="Arial"/>
        </w:rPr>
        <w:t>to</w:t>
      </w:r>
      <w:r w:rsidRPr="00167760">
        <w:rPr>
          <w:rFonts w:cs="Arial"/>
        </w:rPr>
        <w:t xml:space="preserve"> prepar</w:t>
      </w:r>
      <w:r>
        <w:rPr>
          <w:rFonts w:cs="Arial"/>
        </w:rPr>
        <w:t>e</w:t>
      </w:r>
      <w:r w:rsidRPr="00167760">
        <w:rPr>
          <w:rFonts w:cs="Arial"/>
        </w:rPr>
        <w:t xml:space="preserve"> the </w:t>
      </w:r>
      <w:r>
        <w:rPr>
          <w:rFonts w:cs="Arial"/>
        </w:rPr>
        <w:t>Incident Action Plan (</w:t>
      </w:r>
      <w:r w:rsidRPr="00167760">
        <w:rPr>
          <w:rFonts w:cs="Arial"/>
        </w:rPr>
        <w:t>IAP</w:t>
      </w:r>
      <w:r>
        <w:rPr>
          <w:rFonts w:cs="Arial"/>
        </w:rPr>
        <w:t>)</w:t>
      </w:r>
      <w:r w:rsidRPr="00167760">
        <w:rPr>
          <w:rFonts w:cs="Arial"/>
        </w:rPr>
        <w:t>.</w:t>
      </w:r>
      <w:r>
        <w:rPr>
          <w:rFonts w:cs="Arial"/>
        </w:rPr>
        <w:t xml:space="preserve">  In case of a Unified Command, one Incident Commander (IC) may approve the ICS 202.  If additional IC signatures are used, attach a blank page.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>The ICS 202</w:t>
      </w:r>
      <w:r w:rsidRPr="00167760">
        <w:rPr>
          <w:rFonts w:cs="Arial"/>
          <w:color w:val="FF0000"/>
        </w:rPr>
        <w:t xml:space="preserve"> </w:t>
      </w:r>
      <w:r>
        <w:rPr>
          <w:rFonts w:cs="Arial"/>
        </w:rPr>
        <w:t>may be</w:t>
      </w:r>
      <w:r w:rsidRPr="00167760">
        <w:rPr>
          <w:rFonts w:cs="Arial"/>
        </w:rPr>
        <w:t xml:space="preserve"> reproduced with the IAP </w:t>
      </w:r>
      <w:r>
        <w:rPr>
          <w:rFonts w:cs="Arial"/>
        </w:rPr>
        <w:t xml:space="preserve">and may be part of the IAP </w:t>
      </w:r>
      <w:r w:rsidRPr="00167760">
        <w:rPr>
          <w:rFonts w:cs="Arial"/>
        </w:rPr>
        <w:t xml:space="preserve">and given to all supervisory personnel at the Section, Branch, Division/Group, and Unit levels.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  <w:b/>
        </w:rPr>
      </w:pPr>
      <w:r w:rsidRPr="00167760">
        <w:rPr>
          <w:rFonts w:cs="Arial"/>
          <w:b/>
        </w:rPr>
        <w:t>Not</w:t>
      </w:r>
      <w:r>
        <w:rPr>
          <w:rFonts w:cs="Arial"/>
          <w:b/>
        </w:rPr>
        <w:t>es:</w:t>
      </w:r>
    </w:p>
    <w:p w:rsidR="00922BFC" w:rsidRPr="00026B08" w:rsidRDefault="00922BFC" w:rsidP="00922BFC">
      <w:pPr>
        <w:pStyle w:val="ICSForms-Bullet0"/>
        <w:rPr>
          <w:sz w:val="18"/>
          <w:szCs w:val="18"/>
        </w:rPr>
      </w:pPr>
      <w:r>
        <w:t xml:space="preserve">The </w:t>
      </w:r>
      <w:r w:rsidRPr="00167760">
        <w:t>ICS 202</w:t>
      </w:r>
      <w:r>
        <w:t xml:space="preserve"> is </w:t>
      </w:r>
      <w:r w:rsidRPr="00167760">
        <w:t xml:space="preserve">part of the </w:t>
      </w:r>
      <w:r>
        <w:t>IAP and can be used as the opening or cover page</w:t>
      </w:r>
      <w:r w:rsidRPr="00167760">
        <w:t xml:space="preserve">. 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2 and repaginate as needed</w:t>
      </w:r>
      <w:r w:rsidRPr="00167760">
        <w:t>.</w:t>
      </w:r>
    </w:p>
    <w:p w:rsidR="00922BFC" w:rsidRPr="00167760" w:rsidRDefault="00922BFC" w:rsidP="00922BFC">
      <w:pPr>
        <w:ind w:left="-360"/>
        <w:rPr>
          <w:rFonts w:cs="Arial"/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22BFC" w:rsidRPr="00C43C7C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  <w:r>
              <w:rPr>
                <w:rFonts w:cs="Arial"/>
              </w:rPr>
              <w:t xml:space="preserve">  If needed, an incident number can be added.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/>
                <w:bCs/>
              </w:rPr>
              <w:t>Objective(s)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Pr="00C43C7C">
              <w:rPr>
                <w:rFonts w:cs="Arial"/>
                <w:bCs/>
              </w:rPr>
              <w:t xml:space="preserve">nter clear, concise statements of the objectives for managing the response.  </w:t>
            </w:r>
            <w:r>
              <w:rPr>
                <w:rFonts w:cs="Arial"/>
                <w:bCs/>
              </w:rPr>
              <w:t xml:space="preserve">Ideally, these objectives will be listed in priority order.  </w:t>
            </w:r>
            <w:r w:rsidRPr="00C43C7C">
              <w:rPr>
                <w:rFonts w:cs="Arial"/>
                <w:bCs/>
              </w:rPr>
              <w:t xml:space="preserve">These objectives are for the incident response for this operational period as well as for the duration of the incident.  Include alternative </w:t>
            </w:r>
            <w:r>
              <w:rPr>
                <w:rFonts w:cs="Arial"/>
                <w:bCs/>
              </w:rPr>
              <w:t xml:space="preserve">and/or specific tactical objectives as </w:t>
            </w:r>
            <w:r w:rsidRPr="00C43C7C">
              <w:rPr>
                <w:rFonts w:cs="Arial"/>
                <w:bCs/>
              </w:rPr>
              <w:t>applicable.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Objectives should follow the SMART model or a similar approach: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S</w:t>
            </w:r>
            <w:r>
              <w:rPr>
                <w:rFonts w:cs="Arial"/>
                <w:bCs/>
              </w:rPr>
              <w:t>pecific – Is the wording precise and unambiguous?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M</w:t>
            </w:r>
            <w:r>
              <w:rPr>
                <w:rFonts w:cs="Arial"/>
                <w:bCs/>
              </w:rPr>
              <w:t>easurable – How will achievements be measured?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A</w:t>
            </w:r>
            <w:r>
              <w:rPr>
                <w:rFonts w:cs="Arial"/>
                <w:bCs/>
              </w:rPr>
              <w:t>ction-oriented – Is an action verb used to describe expected accomplishments?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R</w:t>
            </w:r>
            <w:r>
              <w:rPr>
                <w:rFonts w:cs="Arial"/>
                <w:bCs/>
              </w:rPr>
              <w:t>ealistic – Is the outcome achievable with given available resources?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T</w:t>
            </w:r>
            <w:r>
              <w:rPr>
                <w:rFonts w:cs="Arial"/>
                <w:bCs/>
              </w:rPr>
              <w:t xml:space="preserve">ime-sensitive – What is the timeframe? </w:t>
            </w:r>
          </w:p>
        </w:tc>
      </w:tr>
      <w:tr w:rsidR="00922BFC" w:rsidRPr="00C43C7C">
        <w:trPr>
          <w:cantSplit/>
          <w:trHeight w:val="1439"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>Operational Period Command Emphasis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>Enter command emphasis for the operational period</w:t>
            </w:r>
            <w:r>
              <w:rPr>
                <w:rFonts w:cs="Arial"/>
                <w:bCs/>
              </w:rPr>
              <w:t>,</w:t>
            </w:r>
            <w:r w:rsidRPr="00C43C7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which may include tactical priorities or a general weather forecast for the operational period.  It may be a sequence of events or order of events to address.  This is not a narrative on the objectives, but a discussion about where to place emphasis if there are needs to prioritize based on the Incident Commander’s or Unified Command’s direction.  Examples:  Be aware of falling debris, secondary explosions, etc.</w:t>
            </w:r>
          </w:p>
        </w:tc>
      </w:tr>
      <w:tr w:rsidR="00922BFC" w:rsidRPr="00C43C7C">
        <w:trPr>
          <w:cantSplit/>
          <w:trHeight w:val="900"/>
          <w:jc w:val="center"/>
        </w:trPr>
        <w:tc>
          <w:tcPr>
            <w:tcW w:w="50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</w:tcPr>
          <w:p w:rsidR="00922BFC" w:rsidRPr="00493D18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493D18">
              <w:rPr>
                <w:rFonts w:cs="Arial"/>
                <w:bCs/>
              </w:rPr>
              <w:t>General Situational Awareness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General situational awareness may include a weather forecast, incident conditions, and/or a general safety message.  If a safety message is included here, it should be reviewed by the Safety Officer to ensure it is in alignment with the Safety Message/Plan (ICS 208).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Safety Plan Required?</w:t>
            </w:r>
          </w:p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Safety Officer should check whether or not a site safety plan is required for this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 xml:space="preserve">Approved Site Safety Plan(s) </w:t>
            </w:r>
            <w:r w:rsidRPr="00C43C7C">
              <w:rPr>
                <w:b/>
                <w:bCs/>
              </w:rPr>
              <w:t>L</w:t>
            </w:r>
            <w:r w:rsidRPr="00C43C7C">
              <w:rPr>
                <w:rFonts w:cs="Arial"/>
                <w:b/>
                <w:bCs/>
              </w:rPr>
              <w:t>oca</w:t>
            </w:r>
            <w:r w:rsidRPr="00C43C7C">
              <w:rPr>
                <w:b/>
                <w:bCs/>
              </w:rPr>
              <w:t>ted At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 xml:space="preserve">Enter </w:t>
            </w:r>
            <w:r>
              <w:rPr>
                <w:rFonts w:cs="Arial"/>
                <w:bCs/>
              </w:rPr>
              <w:t xml:space="preserve">the location of </w:t>
            </w:r>
            <w:r w:rsidRPr="00C43C7C">
              <w:rPr>
                <w:rFonts w:cs="Arial"/>
                <w:bCs/>
              </w:rPr>
              <w:t>the approved Site Safety Plan(s).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tabs>
                <w:tab w:val="left" w:pos="360"/>
                <w:tab w:val="center" w:pos="435"/>
              </w:tabs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 xml:space="preserve">Incident Action Plan </w:t>
            </w:r>
            <w:r w:rsidRPr="00C43C7C">
              <w:rPr>
                <w:rFonts w:cs="Arial"/>
              </w:rPr>
              <w:t>(the items checked below are included in this Incident Action Plan)</w:t>
            </w:r>
            <w:r>
              <w:rPr>
                <w:rFonts w:cs="Arial"/>
              </w:rPr>
              <w:t>: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203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204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205A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206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207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Map/Chart</w:t>
            </w:r>
          </w:p>
          <w:p w:rsidR="00922BFC" w:rsidRDefault="00922BFC" w:rsidP="00922BFC">
            <w:pPr>
              <w:tabs>
                <w:tab w:val="left" w:pos="369"/>
              </w:tabs>
              <w:spacing w:before="40" w:after="40"/>
              <w:ind w:left="369" w:hanging="36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Weather</w:t>
            </w:r>
            <w:r w:rsidRPr="001677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</w:t>
            </w:r>
            <w:r w:rsidRPr="00167760">
              <w:rPr>
                <w:rFonts w:cs="Arial"/>
              </w:rPr>
              <w:t>orecast/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Tides/Currents</w:t>
            </w:r>
          </w:p>
          <w:p w:rsidR="00922BFC" w:rsidRPr="00C43C7C" w:rsidRDefault="00922BFC" w:rsidP="00922BFC">
            <w:pPr>
              <w:tabs>
                <w:tab w:val="left" w:pos="369"/>
              </w:tabs>
              <w:spacing w:before="40" w:after="40"/>
              <w:ind w:left="9"/>
              <w:rPr>
                <w:rFonts w:cs="Arial"/>
              </w:rPr>
            </w:pPr>
            <w:r w:rsidRPr="00167760">
              <w:rPr>
                <w:rFonts w:cs="Arial"/>
                <w:u w:val="single"/>
              </w:rPr>
              <w:t>Other Attachments</w:t>
            </w:r>
            <w:r w:rsidRPr="00B62475">
              <w:rPr>
                <w:rFonts w:cs="Arial"/>
              </w:rPr>
              <w:t>: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>Check appropriate forms and list other relevant documents that are included in the IAP.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203 </w:t>
            </w:r>
            <w:r>
              <w:t>–</w:t>
            </w:r>
            <w:r w:rsidRPr="003B7499">
              <w:rPr>
                <w:rFonts w:cs="Arial"/>
              </w:rPr>
              <w:t xml:space="preserve"> Organization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204 </w:t>
            </w:r>
            <w:r>
              <w:t>–</w:t>
            </w:r>
            <w:r w:rsidRPr="003B7499">
              <w:rPr>
                <w:rFonts w:cs="Arial"/>
              </w:rPr>
              <w:t xml:space="preserve">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 </w:t>
            </w:r>
            <w:r>
              <w:t>–</w:t>
            </w:r>
            <w:r w:rsidRPr="003B7499">
              <w:rPr>
                <w:rFonts w:cs="Arial"/>
              </w:rPr>
              <w:t xml:space="preserve"> Incident Radio Communications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205A </w:t>
            </w:r>
            <w:r>
              <w:t>–</w:t>
            </w:r>
            <w:r w:rsidRPr="003B7499">
              <w:rPr>
                <w:rFonts w:cs="Arial"/>
              </w:rPr>
              <w:t xml:space="preserve"> Communications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206 </w:t>
            </w:r>
            <w:r>
              <w:t>–</w:t>
            </w:r>
            <w:r w:rsidRPr="003B7499">
              <w:rPr>
                <w:rFonts w:cs="Arial"/>
              </w:rPr>
              <w:t xml:space="preserve"> Medical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207 </w:t>
            </w:r>
            <w:r>
              <w:t>–</w:t>
            </w:r>
            <w:r w:rsidRPr="003B7499">
              <w:rPr>
                <w:rFonts w:cs="Arial"/>
              </w:rPr>
              <w:t xml:space="preserve"> Incident Organization Chart</w:t>
            </w:r>
          </w:p>
          <w:p w:rsidR="00922BFC" w:rsidRPr="00C43C7C" w:rsidRDefault="00922BFC" w:rsidP="00922BFC">
            <w:pPr>
              <w:tabs>
                <w:tab w:val="left" w:pos="346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  <w:r>
              <w:rPr>
                <w:rFonts w:cs="Arial"/>
              </w:rPr>
              <w:t xml:space="preserve"> </w:t>
            </w:r>
            <w:r>
              <w:t>–</w:t>
            </w:r>
            <w:r>
              <w:rPr>
                <w:rFonts w:cs="Arial"/>
              </w:rPr>
              <w:t xml:space="preserve"> Safety Message/Plan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Signature</w:t>
            </w:r>
          </w:p>
        </w:tc>
        <w:tc>
          <w:tcPr>
            <w:tcW w:w="3005" w:type="pct"/>
            <w:tcBorders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ICS position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signature</w:t>
            </w:r>
            <w:r>
              <w:rPr>
                <w:rFonts w:cs="Arial"/>
                <w:sz w:val="20"/>
              </w:rPr>
              <w:t xml:space="preserve"> </w:t>
            </w:r>
            <w:r w:rsidRPr="00C43C7C">
              <w:rPr>
                <w:rFonts w:cs="Arial"/>
                <w:sz w:val="20"/>
              </w:rPr>
              <w:t xml:space="preserve">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Approved by Incident Commander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t>In the case of a Unified Command, one IC may approve the ICS 202.  If additional IC signatures are used, attach a blank page.</w:t>
            </w:r>
          </w:p>
        </w:tc>
      </w:tr>
    </w:tbl>
    <w:p w:rsidR="00922BFC" w:rsidRDefault="00922BFC" w:rsidP="00922BFC"/>
    <w:p w:rsidR="00922BFC" w:rsidRPr="002463F6" w:rsidRDefault="00922BFC" w:rsidP="00E26344">
      <w:pPr>
        <w:pStyle w:val="ICSFormsTitle"/>
        <w:jc w:val="left"/>
        <w:rPr>
          <w:sz w:val="2"/>
          <w:szCs w:val="2"/>
        </w:rPr>
      </w:pPr>
      <w:bookmarkStart w:id="7" w:name="_ICS_203"/>
      <w:bookmarkStart w:id="8" w:name="_ICS_204"/>
      <w:bookmarkEnd w:id="1"/>
      <w:bookmarkEnd w:id="2"/>
      <w:bookmarkEnd w:id="3"/>
      <w:bookmarkEnd w:id="6"/>
      <w:bookmarkEnd w:id="7"/>
      <w:bookmarkEnd w:id="8"/>
    </w:p>
    <w:sectPr w:rsidR="00922BFC" w:rsidRPr="002463F6" w:rsidSect="00E26344">
      <w:headerReference w:type="even" r:id="rId9"/>
      <w:footerReference w:type="default" r:id="rId10"/>
      <w:headerReference w:type="first" r:id="rId11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C6" w:rsidRDefault="006649C6">
      <w:r>
        <w:separator/>
      </w:r>
    </w:p>
  </w:endnote>
  <w:endnote w:type="continuationSeparator" w:id="0">
    <w:p w:rsidR="006649C6" w:rsidRDefault="0066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Pr="00AF12F3" w:rsidRDefault="006649C6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C6" w:rsidRDefault="006649C6">
      <w:r>
        <w:separator/>
      </w:r>
    </w:p>
  </w:footnote>
  <w:footnote w:type="continuationSeparator" w:id="0">
    <w:p w:rsidR="006649C6" w:rsidRDefault="00664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7752E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549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E0A7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C1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2D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3D6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26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8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84D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anDjEeFJ+MLubzbCzWH4I8/LVWk=" w:salt="n9EXOeX2/omavC8CUWxI6w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52C19"/>
    <w:rsid w:val="00065B2A"/>
    <w:rsid w:val="000932F0"/>
    <w:rsid w:val="000E15A4"/>
    <w:rsid w:val="00160CFC"/>
    <w:rsid w:val="001F79B0"/>
    <w:rsid w:val="00252A25"/>
    <w:rsid w:val="002D7225"/>
    <w:rsid w:val="00346CBB"/>
    <w:rsid w:val="0036132F"/>
    <w:rsid w:val="0041071B"/>
    <w:rsid w:val="00493F97"/>
    <w:rsid w:val="004B2606"/>
    <w:rsid w:val="00535AE5"/>
    <w:rsid w:val="00566D33"/>
    <w:rsid w:val="0057263C"/>
    <w:rsid w:val="00590280"/>
    <w:rsid w:val="005A1D12"/>
    <w:rsid w:val="00617A0D"/>
    <w:rsid w:val="006649C6"/>
    <w:rsid w:val="00690264"/>
    <w:rsid w:val="006D1584"/>
    <w:rsid w:val="006F2041"/>
    <w:rsid w:val="00793C6B"/>
    <w:rsid w:val="00841D74"/>
    <w:rsid w:val="008C5FD4"/>
    <w:rsid w:val="0091415D"/>
    <w:rsid w:val="00922BFC"/>
    <w:rsid w:val="009418C5"/>
    <w:rsid w:val="00985682"/>
    <w:rsid w:val="009B6B8D"/>
    <w:rsid w:val="009F65D1"/>
    <w:rsid w:val="009F7B40"/>
    <w:rsid w:val="00A41B68"/>
    <w:rsid w:val="00A43624"/>
    <w:rsid w:val="00A524EB"/>
    <w:rsid w:val="00A907B6"/>
    <w:rsid w:val="00B05601"/>
    <w:rsid w:val="00B365EC"/>
    <w:rsid w:val="00B62170"/>
    <w:rsid w:val="00BB67C7"/>
    <w:rsid w:val="00C24BE2"/>
    <w:rsid w:val="00C3344E"/>
    <w:rsid w:val="00C62000"/>
    <w:rsid w:val="00D00B04"/>
    <w:rsid w:val="00D22AF2"/>
    <w:rsid w:val="00D264A4"/>
    <w:rsid w:val="00DD73AB"/>
    <w:rsid w:val="00E26344"/>
    <w:rsid w:val="00E44AD1"/>
    <w:rsid w:val="00E52C9B"/>
    <w:rsid w:val="00E76579"/>
    <w:rsid w:val="00EA5708"/>
    <w:rsid w:val="00EE3438"/>
    <w:rsid w:val="00F62477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2D13F5BAC94B4DBCA5CB5CF0F4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2C47-438C-44F6-A774-67096BF731EC}"/>
      </w:docPartPr>
      <w:docPartBody>
        <w:p w:rsidR="00D86A71" w:rsidRDefault="00DB1031" w:rsidP="00DB1031">
          <w:pPr>
            <w:pStyle w:val="D72D13F5BAC94B4DBCA5CB5CF0F450FF13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6BD8F2CBC75C41299A27F959EF84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154B-0778-4047-812E-729112A6F6BA}"/>
      </w:docPartPr>
      <w:docPartBody>
        <w:p w:rsidR="00D86A71" w:rsidRDefault="00233EAE" w:rsidP="00233EAE">
          <w:pPr>
            <w:pStyle w:val="6BD8F2CBC75C41299A27F959EF846673"/>
          </w:pPr>
          <w:r w:rsidRPr="00926A2E">
            <w:rPr>
              <w:rStyle w:val="PlaceholderText"/>
            </w:rPr>
            <w:t>Click here to enter text.</w:t>
          </w:r>
        </w:p>
      </w:docPartBody>
    </w:docPart>
    <w:docPart>
      <w:docPartPr>
        <w:name w:val="4D66EC78323245F8BDA45DCCFE7E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6E3B-D300-4849-8915-D9BEFD5FBB44}"/>
      </w:docPartPr>
      <w:docPartBody>
        <w:p w:rsidR="00D86A71" w:rsidRDefault="00DB1031" w:rsidP="00DB1031">
          <w:pPr>
            <w:pStyle w:val="4D66EC78323245F8BDA45DCCFE7ED7C612"/>
          </w:pPr>
          <w:r>
            <w:rPr>
              <w:rFonts w:cs="Arial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6387126994384702A08F066F50D1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5C11-C327-4AE6-AC8F-F516BDCD28E4}"/>
      </w:docPartPr>
      <w:docPartBody>
        <w:p w:rsidR="001028E4" w:rsidRDefault="00DB1031" w:rsidP="00DB1031">
          <w:pPr>
            <w:pStyle w:val="6387126994384702A08F066F50D144D61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69FC228A4814FB2B79C3D31A177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1FC4-9AA4-4995-AECF-AAA543C9C8B7}"/>
      </w:docPartPr>
      <w:docPartBody>
        <w:p w:rsidR="00B72C4C" w:rsidRDefault="00DB1031" w:rsidP="00DB1031">
          <w:pPr>
            <w:pStyle w:val="069FC228A4814FB2B79C3D31A177C1D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BB9C4FDAE9E4E8C87F07E086762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D0FC-7D4C-4C3C-974D-ABDC0CC00B04}"/>
      </w:docPartPr>
      <w:docPartBody>
        <w:p w:rsidR="00B72C4C" w:rsidRDefault="00DB1031" w:rsidP="00DB1031">
          <w:pPr>
            <w:pStyle w:val="8BB9C4FDAE9E4E8C87F07E086762723B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3B8445E8021042E492A476BB4556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0D30-5068-47C9-AF82-D71EAB2340B1}"/>
      </w:docPartPr>
      <w:docPartBody>
        <w:p w:rsidR="00B72C4C" w:rsidRDefault="00DB1031" w:rsidP="00DB1031">
          <w:pPr>
            <w:pStyle w:val="3B8445E8021042E492A476BB45568D62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F5D53E9211D240B0998C3349123F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C278-14FC-4443-B44E-508D153AEC3A}"/>
      </w:docPartPr>
      <w:docPartBody>
        <w:p w:rsidR="00B72C4C" w:rsidRDefault="00DB1031" w:rsidP="00DB1031">
          <w:pPr>
            <w:pStyle w:val="F5D53E9211D240B0998C3349123FB883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756BBC787587480FA5AF8ADE08C7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A1F4-A9CC-4C8B-9A9A-341F54CEBAE2}"/>
      </w:docPartPr>
      <w:docPartBody>
        <w:p w:rsidR="00B72C4C" w:rsidRDefault="00DB1031" w:rsidP="00DB1031">
          <w:pPr>
            <w:pStyle w:val="756BBC787587480FA5AF8ADE08C73A6E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0"/>
    <w:rsid w:val="001028E4"/>
    <w:rsid w:val="001819E5"/>
    <w:rsid w:val="001A17C8"/>
    <w:rsid w:val="001A1D96"/>
    <w:rsid w:val="00215E2E"/>
    <w:rsid w:val="00233EAE"/>
    <w:rsid w:val="003250F2"/>
    <w:rsid w:val="00422AEB"/>
    <w:rsid w:val="005308DE"/>
    <w:rsid w:val="00584C18"/>
    <w:rsid w:val="00631D3B"/>
    <w:rsid w:val="007A7D11"/>
    <w:rsid w:val="007D30E0"/>
    <w:rsid w:val="008D5C0E"/>
    <w:rsid w:val="00B72C4C"/>
    <w:rsid w:val="00BC3C96"/>
    <w:rsid w:val="00D86A71"/>
    <w:rsid w:val="00DB1031"/>
    <w:rsid w:val="00F1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3593-D8A8-4C85-BFB6-F53DECD5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Jules Fournel</cp:lastModifiedBy>
  <cp:revision>2</cp:revision>
  <cp:lastPrinted>2012-05-11T19:13:00Z</cp:lastPrinted>
  <dcterms:created xsi:type="dcterms:W3CDTF">2015-07-02T18:21:00Z</dcterms:created>
  <dcterms:modified xsi:type="dcterms:W3CDTF">2015-07-02T18:21:00Z</dcterms:modified>
</cp:coreProperties>
</file>