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End w:id="0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0E2263" w:rsidP="00793C6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SS042-15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date w:fullDate="2015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2C35">
                  <w:rPr>
                    <w:rFonts w:cs="Arial"/>
                  </w:rPr>
                  <w:t>7/5/2015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date w:fullDate="2015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2C35">
                  <w:rPr>
                    <w:rFonts w:cs="Arial"/>
                  </w:rPr>
                  <w:t>7/5/2015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0900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2000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</w:sdtPr>
            <w:sdtEndPr>
              <w:rPr>
                <w:rFonts w:cs="Times New Roman"/>
              </w:rPr>
            </w:sdtEndPr>
            <w:sdtContent>
              <w:p w:rsidR="00F12C35" w:rsidRDefault="00793C6B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Contain the fire to its current size and provide VAR protection as required</w:t>
                </w:r>
              </w:p>
              <w:p w:rsidR="00F12C35" w:rsidRDefault="00F12C35" w:rsidP="00F12C35">
                <w:pPr>
                  <w:pStyle w:val="ListParagraph"/>
                  <w:numPr>
                    <w:ilvl w:val="0"/>
                    <w:numId w:val="47"/>
                  </w:num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Black line 200’ into the black</w:t>
                </w:r>
              </w:p>
              <w:p w:rsidR="00841D74" w:rsidRPr="00F12C35" w:rsidRDefault="00F12C35" w:rsidP="00F12C35">
                <w:pPr>
                  <w:pStyle w:val="ListParagraph"/>
                  <w:numPr>
                    <w:ilvl w:val="0"/>
                    <w:numId w:val="47"/>
                  </w:num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Cold trail west, south, and north flank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</w:sdtPr>
            <w:sdtEndPr/>
            <w:sdtContent>
              <w:p w:rsidR="00793C6B" w:rsidRDefault="00793C6B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tbl>
                <w:tblPr>
                  <w:tblW w:w="9240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5867"/>
                  <w:gridCol w:w="760"/>
                  <w:gridCol w:w="760"/>
                  <w:gridCol w:w="1853"/>
                </w:tblGrid>
                <w:tr w:rsidR="00F12C35" w:rsidTr="00F12C35">
                  <w:trPr>
                    <w:cantSplit/>
                    <w:trHeight w:val="270"/>
                  </w:trPr>
                  <w:tc>
                    <w:tcPr>
                      <w:tcW w:w="48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F12C35" w:rsidRDefault="00F12C35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Sunday...INCREASING AFTERNOON CLOUDS. ISOL PM TSHWRS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F12C35" w:rsidRDefault="00F12C35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25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F12C35" w:rsidRDefault="00F12C35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30</w:t>
                      </w:r>
                    </w:p>
                  </w:tc>
                  <w:tc>
                    <w:tcPr>
                      <w:tcW w:w="153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F12C35" w:rsidRDefault="00F12C35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WLY 15G25</w:t>
                      </w:r>
                    </w:p>
                  </w:tc>
                </w:tr>
              </w:tbl>
              <w:p w:rsidR="00F12C35" w:rsidRDefault="00F12C35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160CFC" w:rsidRPr="00160CFC" w:rsidRDefault="00F12C35" w:rsidP="00F12C35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F</w:t>
                </w:r>
                <w:r w:rsidR="001A3879">
                  <w:rPr>
                    <w:rFonts w:cs="Arial"/>
                  </w:rPr>
                  <w:t xml:space="preserve">FMC: </w:t>
                </w:r>
                <w:r>
                  <w:rPr>
                    <w:rFonts w:cs="Arial"/>
                  </w:rPr>
                  <w:t>84</w:t>
                </w:r>
                <w:r w:rsidR="00D77C27">
                  <w:rPr>
                    <w:rFonts w:cs="Arial"/>
                  </w:rPr>
                  <w:t xml:space="preserve">  ROS: </w:t>
                </w:r>
                <w:r>
                  <w:rPr>
                    <w:rFonts w:cs="Arial"/>
                  </w:rPr>
                  <w:t>3</w:t>
                </w:r>
                <w:r w:rsidR="00D77C27">
                  <w:rPr>
                    <w:rFonts w:cs="Arial"/>
                  </w:rPr>
                  <w:t xml:space="preserve">  FI: Class </w:t>
                </w:r>
                <w:r>
                  <w:rPr>
                    <w:rFonts w:cs="Arial"/>
                  </w:rPr>
                  <w:t>4</w:t>
                </w:r>
                <w:r w:rsidR="00D77C27">
                  <w:rPr>
                    <w:rFonts w:cs="Arial"/>
                  </w:rPr>
                  <w:t xml:space="preserve">  FB: surface fire (Fort Smith)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EndPr/>
            <w:sdtContent>
              <w:bookmarkStart w:id="4" w:name="_GoBack" w:displacedByCustomXml="next"/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</w:sdtPr>
                <w:sdtEndPr/>
                <w:sdtContent>
                  <w:p w:rsidR="006649C6" w:rsidRDefault="006649C6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Ensure sufficient hydration break</w:t>
                    </w:r>
                  </w:p>
                  <w:p w:rsidR="00E44AD1" w:rsidRDefault="00E44AD1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Two hour check-in</w:t>
                    </w:r>
                  </w:p>
                  <w:p w:rsidR="00F12C35" w:rsidRDefault="00F12C35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Establish LACES and apply</w:t>
                    </w:r>
                  </w:p>
                  <w:p w:rsidR="00F12C35" w:rsidRDefault="00F12C35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Test escape routes</w:t>
                    </w:r>
                  </w:p>
                  <w:p w:rsidR="00160CFC" w:rsidRDefault="000E2263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</w:p>
                </w:sdtContent>
              </w:sdt>
              <w:bookmarkEnd w:id="4" w:displacedByCustomXml="next"/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EndPr/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0E226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649C6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</w:sdtPr>
              <w:sdtEndPr/>
              <w:sdtContent>
                <w:r w:rsidR="006649C6">
                  <w:rPr>
                    <w:rFonts w:cs="Arial"/>
                  </w:rPr>
                  <w:t>Jules Fournel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EndPr/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F12C3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date w:fullDate="2015-07-05T09:00:00Z"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2C35">
                  <w:rPr>
                    <w:rFonts w:cs="Arial"/>
                  </w:rPr>
                  <w:t>7/5/2015 9:00 AM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1"/>
      <w:bookmarkEnd w:id="2"/>
      <w:bookmarkEnd w:id="3"/>
      <w:bookmarkEnd w:id="6"/>
      <w:bookmarkEnd w:id="7"/>
      <w:bookmarkEnd w:id="8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63" w:rsidRDefault="000E2263">
      <w:r>
        <w:separator/>
      </w:r>
    </w:p>
  </w:endnote>
  <w:endnote w:type="continuationSeparator" w:id="0">
    <w:p w:rsidR="000E2263" w:rsidRDefault="000E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Pr="00AF12F3" w:rsidRDefault="006649C6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63" w:rsidRDefault="000E2263">
      <w:r>
        <w:separator/>
      </w:r>
    </w:p>
  </w:footnote>
  <w:footnote w:type="continuationSeparator" w:id="0">
    <w:p w:rsidR="000E2263" w:rsidRDefault="000E2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6D2A05"/>
    <w:multiLevelType w:val="hybridMultilevel"/>
    <w:tmpl w:val="88E8C152"/>
    <w:lvl w:ilvl="0" w:tplc="D74E69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6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7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6B7C5B"/>
    <w:multiLevelType w:val="hybridMultilevel"/>
    <w:tmpl w:val="5A9687C2"/>
    <w:lvl w:ilvl="0" w:tplc="6C78AC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4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1"/>
  </w:num>
  <w:num w:numId="2">
    <w:abstractNumId w:val="28"/>
  </w:num>
  <w:num w:numId="3">
    <w:abstractNumId w:val="44"/>
  </w:num>
  <w:num w:numId="4">
    <w:abstractNumId w:val="20"/>
  </w:num>
  <w:num w:numId="5">
    <w:abstractNumId w:val="3"/>
  </w:num>
  <w:num w:numId="6">
    <w:abstractNumId w:val="23"/>
  </w:num>
  <w:num w:numId="7">
    <w:abstractNumId w:val="39"/>
  </w:num>
  <w:num w:numId="8">
    <w:abstractNumId w:val="9"/>
  </w:num>
  <w:num w:numId="9">
    <w:abstractNumId w:val="6"/>
  </w:num>
  <w:num w:numId="10">
    <w:abstractNumId w:val="42"/>
  </w:num>
  <w:num w:numId="11">
    <w:abstractNumId w:val="25"/>
  </w:num>
  <w:num w:numId="12">
    <w:abstractNumId w:val="33"/>
  </w:num>
  <w:num w:numId="13">
    <w:abstractNumId w:val="13"/>
  </w:num>
  <w:num w:numId="14">
    <w:abstractNumId w:val="14"/>
  </w:num>
  <w:num w:numId="15">
    <w:abstractNumId w:val="30"/>
  </w:num>
  <w:num w:numId="16">
    <w:abstractNumId w:val="43"/>
  </w:num>
  <w:num w:numId="17">
    <w:abstractNumId w:val="18"/>
  </w:num>
  <w:num w:numId="18">
    <w:abstractNumId w:val="27"/>
  </w:num>
  <w:num w:numId="19">
    <w:abstractNumId w:val="38"/>
  </w:num>
  <w:num w:numId="20">
    <w:abstractNumId w:val="22"/>
  </w:num>
  <w:num w:numId="21">
    <w:abstractNumId w:val="10"/>
  </w:num>
  <w:num w:numId="22">
    <w:abstractNumId w:val="15"/>
  </w:num>
  <w:num w:numId="23">
    <w:abstractNumId w:val="40"/>
  </w:num>
  <w:num w:numId="24">
    <w:abstractNumId w:val="26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1"/>
  </w:num>
  <w:num w:numId="32">
    <w:abstractNumId w:val="12"/>
  </w:num>
  <w:num w:numId="33">
    <w:abstractNumId w:val="16"/>
  </w:num>
  <w:num w:numId="34">
    <w:abstractNumId w:val="31"/>
  </w:num>
  <w:num w:numId="35">
    <w:abstractNumId w:val="36"/>
  </w:num>
  <w:num w:numId="36">
    <w:abstractNumId w:val="35"/>
  </w:num>
  <w:num w:numId="37">
    <w:abstractNumId w:val="29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 w:numId="46">
    <w:abstractNumId w:val="32"/>
  </w:num>
  <w:num w:numId="47">
    <w:abstractNumId w:val="1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0E2263"/>
    <w:rsid w:val="00160CFC"/>
    <w:rsid w:val="001A3879"/>
    <w:rsid w:val="001F79B0"/>
    <w:rsid w:val="00252A25"/>
    <w:rsid w:val="002D7225"/>
    <w:rsid w:val="00346CBB"/>
    <w:rsid w:val="0036132F"/>
    <w:rsid w:val="0041071B"/>
    <w:rsid w:val="0042514A"/>
    <w:rsid w:val="00493F97"/>
    <w:rsid w:val="004B2606"/>
    <w:rsid w:val="00535AE5"/>
    <w:rsid w:val="00566D33"/>
    <w:rsid w:val="0057263C"/>
    <w:rsid w:val="00590280"/>
    <w:rsid w:val="005A1D12"/>
    <w:rsid w:val="00617A0D"/>
    <w:rsid w:val="006649C6"/>
    <w:rsid w:val="00690264"/>
    <w:rsid w:val="006D1584"/>
    <w:rsid w:val="006F2041"/>
    <w:rsid w:val="00793C6B"/>
    <w:rsid w:val="008246F2"/>
    <w:rsid w:val="00841D74"/>
    <w:rsid w:val="00850F91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65EC"/>
    <w:rsid w:val="00B62170"/>
    <w:rsid w:val="00BB67C7"/>
    <w:rsid w:val="00C24BE2"/>
    <w:rsid w:val="00C3344E"/>
    <w:rsid w:val="00C62000"/>
    <w:rsid w:val="00D00B04"/>
    <w:rsid w:val="00D22AF2"/>
    <w:rsid w:val="00D264A4"/>
    <w:rsid w:val="00D77C27"/>
    <w:rsid w:val="00DD73AB"/>
    <w:rsid w:val="00E26344"/>
    <w:rsid w:val="00E44AD1"/>
    <w:rsid w:val="00E52C9B"/>
    <w:rsid w:val="00E76579"/>
    <w:rsid w:val="00EA5708"/>
    <w:rsid w:val="00EE3438"/>
    <w:rsid w:val="00F12C35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422AEB"/>
    <w:rsid w:val="005308DE"/>
    <w:rsid w:val="00584C18"/>
    <w:rsid w:val="00631D3B"/>
    <w:rsid w:val="007A7D11"/>
    <w:rsid w:val="007D30E0"/>
    <w:rsid w:val="008D5C0E"/>
    <w:rsid w:val="00B72C4C"/>
    <w:rsid w:val="00BC3C96"/>
    <w:rsid w:val="00D86A71"/>
    <w:rsid w:val="00DB1031"/>
    <w:rsid w:val="00EA79B9"/>
    <w:rsid w:val="00F17C36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3315-8E0B-410B-8F1E-A8F226A2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Jules Fournel</cp:lastModifiedBy>
  <cp:revision>2</cp:revision>
  <cp:lastPrinted>2012-05-11T19:13:00Z</cp:lastPrinted>
  <dcterms:created xsi:type="dcterms:W3CDTF">2015-07-05T15:25:00Z</dcterms:created>
  <dcterms:modified xsi:type="dcterms:W3CDTF">2015-07-05T15:25:00Z</dcterms:modified>
</cp:coreProperties>
</file>